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90" w:rsidRDefault="00632590">
      <w:pPr>
        <w:spacing w:after="0" w:line="259" w:lineRule="auto"/>
        <w:ind w:left="359" w:firstLine="0"/>
        <w:jc w:val="center"/>
      </w:pPr>
      <w:r>
        <w:rPr>
          <w:rFonts w:ascii="Calibri" w:hAnsi="Calibri" w:cs="Calibri"/>
          <w:sz w:val="22"/>
        </w:rPr>
        <w:t xml:space="preserve"> </w:t>
      </w:r>
    </w:p>
    <w:p w:rsidR="00632590" w:rsidRDefault="00632590">
      <w:pPr>
        <w:spacing w:after="0" w:line="259" w:lineRule="auto"/>
        <w:ind w:left="359" w:firstLine="0"/>
        <w:jc w:val="center"/>
      </w:pPr>
      <w:r>
        <w:rPr>
          <w:rFonts w:ascii="Calibri" w:hAnsi="Calibri" w:cs="Calibri"/>
          <w:sz w:val="22"/>
        </w:rPr>
        <w:t xml:space="preserve"> </w:t>
      </w:r>
    </w:p>
    <w:p w:rsidR="00632590" w:rsidRDefault="00632590">
      <w:pPr>
        <w:spacing w:after="0" w:line="259" w:lineRule="auto"/>
        <w:ind w:left="359" w:firstLine="0"/>
        <w:jc w:val="center"/>
      </w:pPr>
      <w:r>
        <w:rPr>
          <w:rFonts w:ascii="Calibri" w:hAnsi="Calibri" w:cs="Calibri"/>
          <w:sz w:val="22"/>
        </w:rPr>
        <w:t xml:space="preserve"> </w:t>
      </w:r>
    </w:p>
    <w:p w:rsidR="00632590" w:rsidRDefault="00632590">
      <w:pPr>
        <w:spacing w:after="0" w:line="259" w:lineRule="auto"/>
        <w:ind w:left="359" w:firstLine="0"/>
        <w:jc w:val="center"/>
      </w:pPr>
      <w:r>
        <w:rPr>
          <w:rFonts w:ascii="Calibri" w:hAnsi="Calibri" w:cs="Calibri"/>
          <w:sz w:val="22"/>
        </w:rPr>
        <w:t xml:space="preserve"> </w:t>
      </w:r>
    </w:p>
    <w:p w:rsidR="00632590" w:rsidRDefault="00632590">
      <w:pPr>
        <w:spacing w:after="0" w:line="259" w:lineRule="auto"/>
        <w:ind w:left="359" w:firstLine="0"/>
        <w:jc w:val="center"/>
      </w:pPr>
      <w:r>
        <w:rPr>
          <w:rFonts w:ascii="Calibri" w:hAnsi="Calibri" w:cs="Calibri"/>
          <w:sz w:val="22"/>
        </w:rPr>
        <w:t xml:space="preserve"> </w:t>
      </w:r>
    </w:p>
    <w:p w:rsidR="00632590" w:rsidRDefault="00632590">
      <w:pPr>
        <w:spacing w:after="26" w:line="259" w:lineRule="auto"/>
        <w:ind w:left="359" w:firstLine="0"/>
        <w:jc w:val="center"/>
      </w:pPr>
      <w:r>
        <w:rPr>
          <w:rFonts w:ascii="Calibri" w:hAnsi="Calibri" w:cs="Calibri"/>
          <w:sz w:val="22"/>
        </w:rPr>
        <w:t xml:space="preserve"> </w:t>
      </w:r>
    </w:p>
    <w:p w:rsidR="00632590" w:rsidRDefault="00632590">
      <w:pPr>
        <w:spacing w:after="0" w:line="259" w:lineRule="auto"/>
        <w:ind w:left="0" w:right="53"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31" w:line="259" w:lineRule="auto"/>
        <w:ind w:left="379" w:firstLine="0"/>
        <w:jc w:val="center"/>
      </w:pPr>
      <w:r>
        <w:rPr>
          <w:b/>
          <w:sz w:val="28"/>
        </w:rPr>
        <w:t xml:space="preserve"> </w:t>
      </w:r>
    </w:p>
    <w:p w:rsidR="00632590" w:rsidRDefault="00632590">
      <w:pPr>
        <w:spacing w:after="143" w:line="259" w:lineRule="auto"/>
        <w:ind w:left="297" w:firstLine="0"/>
        <w:jc w:val="center"/>
      </w:pPr>
      <w:r>
        <w:rPr>
          <w:b/>
          <w:sz w:val="28"/>
        </w:rPr>
        <w:t xml:space="preserve"> «САН КЪОМАН ХАЗНА» </w:t>
      </w:r>
    </w:p>
    <w:p w:rsidR="00632590" w:rsidRDefault="00632590">
      <w:pPr>
        <w:spacing w:after="145" w:line="270" w:lineRule="auto"/>
        <w:ind w:left="2632"/>
      </w:pPr>
      <w:r>
        <w:rPr>
          <w:b/>
        </w:rPr>
        <w:t xml:space="preserve">УЧЕБНО-МЕТОДИЧЕСКОЕ ПОСОБИЕ </w:t>
      </w:r>
    </w:p>
    <w:p w:rsidR="00632590" w:rsidRDefault="00632590">
      <w:pPr>
        <w:spacing w:after="0" w:line="259" w:lineRule="auto"/>
        <w:ind w:left="379" w:firstLine="0"/>
        <w:jc w:val="center"/>
      </w:pPr>
      <w:r>
        <w:rPr>
          <w:b/>
          <w:sz w:val="28"/>
        </w:rPr>
        <w:t xml:space="preserve"> </w:t>
      </w:r>
    </w:p>
    <w:p w:rsidR="00632590" w:rsidRDefault="00632590">
      <w:pPr>
        <w:tabs>
          <w:tab w:val="center" w:pos="428"/>
          <w:tab w:val="center" w:pos="706"/>
          <w:tab w:val="center" w:pos="1417"/>
          <w:tab w:val="center" w:pos="2123"/>
          <w:tab w:val="center" w:pos="2834"/>
          <w:tab w:val="center" w:pos="3539"/>
          <w:tab w:val="center" w:pos="4250"/>
          <w:tab w:val="center" w:pos="4956"/>
          <w:tab w:val="center" w:pos="6778"/>
        </w:tabs>
        <w:spacing w:after="0" w:line="259" w:lineRule="auto"/>
        <w:ind w:left="0" w:firstLine="0"/>
        <w:jc w:val="left"/>
      </w:pPr>
      <w:r>
        <w:rPr>
          <w:rFonts w:ascii="Calibri" w:hAnsi="Calibri" w:cs="Calibri"/>
          <w:sz w:val="22"/>
        </w:rPr>
        <w:tab/>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9" w:firstLine="0"/>
        <w:jc w:val="center"/>
      </w:pPr>
      <w:r>
        <w:rPr>
          <w:b/>
          <w:sz w:val="28"/>
        </w:rPr>
        <w:t xml:space="preserve"> </w:t>
      </w:r>
    </w:p>
    <w:p w:rsidR="00632590" w:rsidRDefault="00632590">
      <w:pPr>
        <w:spacing w:after="0" w:line="259" w:lineRule="auto"/>
        <w:ind w:left="370" w:firstLine="0"/>
        <w:jc w:val="center"/>
        <w:rPr>
          <w:b/>
        </w:rPr>
      </w:pPr>
      <w:r>
        <w:rPr>
          <w:b/>
        </w:rPr>
        <w:t xml:space="preserve"> </w:t>
      </w:r>
    </w:p>
    <w:p w:rsidR="00632590" w:rsidRDefault="00632590">
      <w:pPr>
        <w:spacing w:after="0" w:line="259" w:lineRule="auto"/>
        <w:ind w:left="370" w:firstLine="0"/>
        <w:jc w:val="center"/>
        <w:rPr>
          <w:b/>
        </w:rPr>
      </w:pPr>
    </w:p>
    <w:p w:rsidR="00632590" w:rsidRDefault="00632590">
      <w:pPr>
        <w:spacing w:after="0" w:line="259" w:lineRule="auto"/>
        <w:ind w:left="370" w:firstLine="0"/>
        <w:jc w:val="center"/>
        <w:rPr>
          <w:b/>
        </w:rPr>
      </w:pPr>
    </w:p>
    <w:p w:rsidR="00632590" w:rsidRDefault="00632590">
      <w:pPr>
        <w:spacing w:after="0" w:line="259" w:lineRule="auto"/>
        <w:ind w:left="370" w:firstLine="0"/>
        <w:jc w:val="center"/>
      </w:pPr>
    </w:p>
    <w:p w:rsidR="00632590" w:rsidRDefault="00632590">
      <w:pPr>
        <w:spacing w:after="28" w:line="259" w:lineRule="auto"/>
        <w:ind w:left="0" w:right="4524" w:firstLine="0"/>
        <w:jc w:val="right"/>
      </w:pPr>
      <w:r>
        <w:rPr>
          <w:b/>
        </w:rPr>
        <w:t xml:space="preserve"> </w:t>
      </w:r>
    </w:p>
    <w:p w:rsidR="00632590" w:rsidRDefault="00632590">
      <w:pPr>
        <w:spacing w:after="0" w:line="259" w:lineRule="auto"/>
        <w:ind w:right="3699"/>
        <w:jc w:val="right"/>
      </w:pPr>
      <w:r>
        <w:rPr>
          <w:b/>
        </w:rPr>
        <w:t xml:space="preserve">СОДЕРЖАНИЕ  </w:t>
      </w:r>
    </w:p>
    <w:p w:rsidR="00632590" w:rsidRDefault="00632590">
      <w:pPr>
        <w:spacing w:after="0" w:line="259" w:lineRule="auto"/>
        <w:ind w:left="0" w:right="4524" w:firstLine="0"/>
        <w:jc w:val="right"/>
      </w:pPr>
      <w:r>
        <w:rPr>
          <w:b/>
        </w:rPr>
        <w:t xml:space="preserve"> </w:t>
      </w:r>
    </w:p>
    <w:tbl>
      <w:tblPr>
        <w:tblW w:w="9215" w:type="dxa"/>
        <w:tblInd w:w="-110" w:type="dxa"/>
        <w:tblCellMar>
          <w:top w:w="16" w:type="dxa"/>
          <w:left w:w="110" w:type="dxa"/>
          <w:right w:w="41" w:type="dxa"/>
        </w:tblCellMar>
        <w:tblLook w:val="00A0"/>
      </w:tblPr>
      <w:tblGrid>
        <w:gridCol w:w="706"/>
        <w:gridCol w:w="6242"/>
        <w:gridCol w:w="2267"/>
      </w:tblGrid>
      <w:tr w:rsidR="00632590" w:rsidTr="00077134">
        <w:trPr>
          <w:trHeight w:val="653"/>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4" w:line="259" w:lineRule="auto"/>
              <w:ind w:left="106" w:firstLine="0"/>
              <w:jc w:val="left"/>
            </w:pPr>
            <w:r w:rsidRPr="00077134">
              <w:rPr>
                <w:b/>
                <w:sz w:val="28"/>
              </w:rPr>
              <w:t xml:space="preserve">№ </w:t>
            </w:r>
          </w:p>
          <w:p w:rsidR="00632590" w:rsidRPr="00077134" w:rsidRDefault="00632590" w:rsidP="00077134">
            <w:pPr>
              <w:spacing w:after="0" w:line="259" w:lineRule="auto"/>
              <w:ind w:left="43" w:firstLine="0"/>
              <w:jc w:val="left"/>
            </w:pPr>
            <w:r w:rsidRPr="00077134">
              <w:rPr>
                <w:b/>
                <w:sz w:val="28"/>
              </w:rPr>
              <w:t xml:space="preserve">п/п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83" w:firstLine="0"/>
              <w:jc w:val="center"/>
            </w:pPr>
            <w:r w:rsidRPr="00077134">
              <w:rPr>
                <w:b/>
                <w:sz w:val="28"/>
              </w:rPr>
              <w:t xml:space="preserve">Наименование раздела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8" w:firstLine="0"/>
              <w:jc w:val="center"/>
            </w:pPr>
            <w:r w:rsidRPr="00077134">
              <w:rPr>
                <w:b/>
                <w:sz w:val="28"/>
              </w:rPr>
              <w:t xml:space="preserve">Стр. </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1" w:firstLine="0"/>
              <w:jc w:val="center"/>
            </w:pPr>
            <w:r w:rsidRPr="00077134">
              <w:rPr>
                <w:b/>
                <w:sz w:val="28"/>
              </w:rPr>
              <w:t xml:space="preserve">I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b/>
                <w:sz w:val="28"/>
              </w:rPr>
              <w:t>Целевой раздел образовательной программы</w:t>
            </w:r>
            <w:r w:rsidRPr="00077134">
              <w:rPr>
                <w:sz w:val="28"/>
              </w:rPr>
              <w:t>.</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sidRPr="00077134">
              <w:rPr>
                <w:b/>
                <w:sz w:val="28"/>
              </w:rPr>
              <w:t xml:space="preserve">3 </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1.1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Пояснительная записка.</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sidRPr="00077134">
              <w:rPr>
                <w:b/>
                <w:sz w:val="28"/>
              </w:rPr>
              <w:t xml:space="preserve">3 </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1.2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Цели и задачи реализации Программы.</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Pr>
                <w:b/>
                <w:sz w:val="28"/>
              </w:rPr>
              <w:t>4</w:t>
            </w:r>
            <w:r w:rsidRPr="00077134">
              <w:rPr>
                <w:b/>
                <w:sz w:val="28"/>
              </w:rPr>
              <w:t xml:space="preserve"> </w:t>
            </w:r>
          </w:p>
        </w:tc>
      </w:tr>
      <w:tr w:rsidR="00632590" w:rsidTr="00077134">
        <w:trPr>
          <w:trHeight w:val="658"/>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1.3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 xml:space="preserve">Принципы и подходы к формированию Программы.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sidRPr="00077134">
              <w:rPr>
                <w:b/>
                <w:sz w:val="28"/>
              </w:rPr>
              <w:t xml:space="preserve">4 </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1.4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Планируемые результаты освоения Программы.</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Pr>
                <w:b/>
                <w:sz w:val="28"/>
              </w:rPr>
              <w:t>5</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7" w:firstLine="0"/>
              <w:jc w:val="center"/>
            </w:pPr>
            <w:r w:rsidRPr="00077134">
              <w:rPr>
                <w:b/>
                <w:sz w:val="28"/>
              </w:rPr>
              <w:t xml:space="preserve">II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b/>
                <w:sz w:val="28"/>
              </w:rPr>
              <w:t xml:space="preserve">Содержательный  раздел программы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sidRPr="00077134">
              <w:rPr>
                <w:b/>
                <w:sz w:val="28"/>
              </w:rPr>
              <w:t xml:space="preserve">5 </w:t>
            </w:r>
          </w:p>
        </w:tc>
      </w:tr>
      <w:tr w:rsidR="00632590" w:rsidTr="00077134">
        <w:trPr>
          <w:trHeight w:val="653"/>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2.1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Описание образовательной деятельности в соответствии с направлениями развития ребенка.</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sidRPr="00077134">
              <w:rPr>
                <w:b/>
                <w:sz w:val="28"/>
              </w:rPr>
              <w:t xml:space="preserve">5 </w:t>
            </w:r>
          </w:p>
        </w:tc>
      </w:tr>
      <w:tr w:rsidR="00632590" w:rsidTr="00077134">
        <w:trPr>
          <w:trHeight w:val="653"/>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2.2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Формы, способы, методы и средства реализации Программы.</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5" w:firstLine="0"/>
              <w:jc w:val="center"/>
            </w:pPr>
            <w:r>
              <w:rPr>
                <w:b/>
                <w:sz w:val="28"/>
              </w:rPr>
              <w:t>6</w:t>
            </w:r>
          </w:p>
        </w:tc>
      </w:tr>
      <w:tr w:rsidR="00632590" w:rsidTr="00077134">
        <w:trPr>
          <w:trHeight w:val="336"/>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2.3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 xml:space="preserve">Перспективное планирование.  </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Pr>
                <w:b/>
                <w:sz w:val="28"/>
              </w:rPr>
              <w:t>16</w:t>
            </w:r>
            <w:r w:rsidRPr="00077134">
              <w:rPr>
                <w:b/>
                <w:sz w:val="28"/>
              </w:rPr>
              <w:t xml:space="preserve"> </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82" w:firstLine="0"/>
              <w:jc w:val="left"/>
            </w:pPr>
            <w:r w:rsidRPr="00077134">
              <w:rPr>
                <w:b/>
                <w:sz w:val="28"/>
              </w:rPr>
              <w:t xml:space="preserve">III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b/>
                <w:sz w:val="28"/>
              </w:rPr>
              <w:t xml:space="preserve">Организационный раздел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Pr>
                <w:b/>
                <w:sz w:val="28"/>
              </w:rPr>
              <w:t>38</w:t>
            </w:r>
            <w:r w:rsidRPr="00077134">
              <w:rPr>
                <w:b/>
                <w:sz w:val="28"/>
              </w:rPr>
              <w:t xml:space="preserve"> </w:t>
            </w:r>
          </w:p>
        </w:tc>
      </w:tr>
      <w:tr w:rsidR="00632590" w:rsidTr="00077134">
        <w:trPr>
          <w:trHeight w:val="975"/>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3.1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Описание предметно-пространственной развивающей и информационно-образовательной среды.</w:t>
            </w: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Pr>
                <w:b/>
                <w:sz w:val="28"/>
              </w:rPr>
              <w:t>38</w:t>
            </w:r>
            <w:r w:rsidRPr="00077134">
              <w:rPr>
                <w:b/>
                <w:sz w:val="28"/>
              </w:rPr>
              <w:t xml:space="preserve"> </w:t>
            </w:r>
          </w:p>
        </w:tc>
      </w:tr>
      <w:tr w:rsidR="00632590" w:rsidTr="00077134">
        <w:trPr>
          <w:trHeight w:val="653"/>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3.2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 xml:space="preserve">Особенности взаимодействия педагогического коллектива с семьями воспитанников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Pr>
                <w:b/>
                <w:sz w:val="28"/>
              </w:rPr>
              <w:t>40</w:t>
            </w:r>
          </w:p>
        </w:tc>
      </w:tr>
      <w:tr w:rsidR="00632590" w:rsidTr="00077134">
        <w:trPr>
          <w:trHeight w:val="980"/>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67" w:firstLine="0"/>
              <w:jc w:val="left"/>
            </w:pPr>
            <w:r w:rsidRPr="00077134">
              <w:rPr>
                <w:b/>
                <w:sz w:val="28"/>
              </w:rPr>
              <w:t xml:space="preserve">3.3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82" w:lineRule="auto"/>
              <w:ind w:left="0" w:firstLine="0"/>
              <w:jc w:val="left"/>
            </w:pPr>
            <w:r w:rsidRPr="00077134">
              <w:rPr>
                <w:sz w:val="28"/>
              </w:rPr>
              <w:t xml:space="preserve">Рекомендации по проведению педагогического обследования </w:t>
            </w:r>
          </w:p>
          <w:p w:rsidR="00632590" w:rsidRPr="00077134" w:rsidRDefault="00632590" w:rsidP="00077134">
            <w:pPr>
              <w:spacing w:after="0" w:line="259" w:lineRule="auto"/>
              <w:ind w:left="0" w:firstLine="0"/>
              <w:jc w:val="left"/>
            </w:pPr>
            <w:r w:rsidRPr="00077134">
              <w:rPr>
                <w:b/>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Pr>
                <w:b/>
                <w:sz w:val="28"/>
              </w:rPr>
              <w:t>42</w:t>
            </w:r>
          </w:p>
        </w:tc>
      </w:tr>
      <w:tr w:rsidR="00632590" w:rsidTr="00077134">
        <w:trPr>
          <w:trHeight w:val="331"/>
        </w:trPr>
        <w:tc>
          <w:tcPr>
            <w:tcW w:w="70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8" w:firstLine="0"/>
              <w:jc w:val="center"/>
            </w:pPr>
            <w:r w:rsidRPr="00077134">
              <w:rPr>
                <w:b/>
                <w:sz w:val="28"/>
              </w:rPr>
              <w:t xml:space="preserve">4.  </w:t>
            </w:r>
          </w:p>
        </w:tc>
        <w:tc>
          <w:tcPr>
            <w:tcW w:w="624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8"/>
              </w:rPr>
              <w:t xml:space="preserve">Использованная литература </w:t>
            </w:r>
          </w:p>
        </w:tc>
        <w:tc>
          <w:tcPr>
            <w:tcW w:w="226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0" w:firstLine="0"/>
              <w:jc w:val="center"/>
            </w:pPr>
            <w:r w:rsidRPr="00077134">
              <w:rPr>
                <w:b/>
                <w:sz w:val="28"/>
              </w:rPr>
              <w:t>4</w:t>
            </w:r>
            <w:r>
              <w:rPr>
                <w:b/>
                <w:sz w:val="28"/>
              </w:rPr>
              <w:t>6</w:t>
            </w:r>
          </w:p>
        </w:tc>
      </w:tr>
    </w:tbl>
    <w:p w:rsidR="00632590" w:rsidRDefault="00632590">
      <w:pPr>
        <w:spacing w:after="0" w:line="259" w:lineRule="auto"/>
        <w:ind w:left="0" w:firstLine="0"/>
        <w:jc w:val="left"/>
      </w:pPr>
      <w:r>
        <w:rPr>
          <w:b/>
          <w:sz w:val="28"/>
        </w:rPr>
        <w:t xml:space="preserve"> </w:t>
      </w:r>
    </w:p>
    <w:p w:rsidR="00632590" w:rsidRDefault="00632590">
      <w:pPr>
        <w:spacing w:after="0" w:line="259" w:lineRule="auto"/>
        <w:ind w:left="721" w:firstLine="0"/>
        <w:jc w:val="left"/>
      </w:pPr>
      <w:r>
        <w:rPr>
          <w:sz w:val="28"/>
        </w:rPr>
        <w:t xml:space="preserve"> </w:t>
      </w:r>
    </w:p>
    <w:p w:rsidR="00632590" w:rsidRDefault="00632590">
      <w:pPr>
        <w:spacing w:after="0" w:line="259" w:lineRule="auto"/>
        <w:ind w:left="721" w:firstLine="0"/>
        <w:jc w:val="left"/>
      </w:pPr>
      <w:r>
        <w:rPr>
          <w:sz w:val="28"/>
        </w:rP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pPr>
        <w:spacing w:after="0" w:line="259" w:lineRule="auto"/>
        <w:ind w:left="721" w:firstLine="0"/>
        <w:jc w:val="left"/>
      </w:pPr>
      <w:r>
        <w:t xml:space="preserve"> </w:t>
      </w:r>
    </w:p>
    <w:p w:rsidR="00632590" w:rsidRDefault="00632590" w:rsidP="00B5047A">
      <w:pPr>
        <w:spacing w:after="0" w:line="259" w:lineRule="auto"/>
        <w:ind w:left="721" w:firstLine="0"/>
        <w:jc w:val="left"/>
      </w:pPr>
    </w:p>
    <w:p w:rsidR="00632590" w:rsidRDefault="00632590">
      <w:pPr>
        <w:spacing w:after="33" w:line="259" w:lineRule="auto"/>
        <w:ind w:left="721" w:firstLine="0"/>
        <w:jc w:val="left"/>
      </w:pPr>
      <w:r>
        <w:t xml:space="preserve"> </w:t>
      </w:r>
    </w:p>
    <w:p w:rsidR="00632590" w:rsidRDefault="00632590" w:rsidP="00B5047A">
      <w:pPr>
        <w:spacing w:after="0" w:line="259" w:lineRule="auto"/>
        <w:ind w:left="401" w:firstLine="0"/>
      </w:pPr>
      <w:r>
        <w:rPr>
          <w:b/>
        </w:rPr>
        <w:t xml:space="preserve">                                   </w:t>
      </w:r>
      <w:smartTag w:uri="urn:schemas-microsoft-com:office:smarttags" w:element="place">
        <w:r>
          <w:rPr>
            <w:b/>
            <w:lang w:val="en-US"/>
          </w:rPr>
          <w:t>I</w:t>
        </w:r>
        <w:r>
          <w:rPr>
            <w:b/>
          </w:rPr>
          <w:t>.</w:t>
        </w:r>
      </w:smartTag>
      <w:r w:rsidRPr="00B5047A">
        <w:rPr>
          <w:b/>
        </w:rPr>
        <w:t xml:space="preserve"> </w:t>
      </w:r>
      <w:r>
        <w:rPr>
          <w:b/>
        </w:rPr>
        <w:t>ЦЕЛЕВОЙ РАЗДЕЛ  ПРОГРАММЫ</w:t>
      </w:r>
      <w:r>
        <w:t xml:space="preserve"> </w:t>
      </w:r>
    </w:p>
    <w:p w:rsidR="00632590" w:rsidRDefault="00632590">
      <w:pPr>
        <w:spacing w:after="21" w:line="259" w:lineRule="auto"/>
        <w:ind w:left="1638" w:firstLine="0"/>
        <w:jc w:val="left"/>
      </w:pPr>
      <w:r>
        <w:t xml:space="preserve"> </w:t>
      </w:r>
    </w:p>
    <w:p w:rsidR="00632590" w:rsidRDefault="00632590">
      <w:pPr>
        <w:tabs>
          <w:tab w:val="center" w:pos="1935"/>
        </w:tabs>
        <w:ind w:left="-15" w:firstLine="0"/>
        <w:jc w:val="left"/>
      </w:pPr>
      <w:r w:rsidRPr="00B5047A">
        <w:rPr>
          <w:b/>
        </w:rPr>
        <w:t>1.1.</w:t>
      </w:r>
      <w:r w:rsidRPr="00B5047A">
        <w:rPr>
          <w:rFonts w:ascii="Arial" w:hAnsi="Arial" w:cs="Arial"/>
          <w:b/>
        </w:rPr>
        <w:t xml:space="preserve"> </w:t>
      </w:r>
      <w:r w:rsidRPr="00B5047A">
        <w:rPr>
          <w:b/>
        </w:rPr>
        <w:t>Пояснительная записка</w:t>
      </w:r>
      <w:r>
        <w:t xml:space="preserve">. </w:t>
      </w:r>
    </w:p>
    <w:p w:rsidR="00632590" w:rsidRDefault="00632590">
      <w:pPr>
        <w:spacing w:after="20" w:line="259" w:lineRule="auto"/>
        <w:ind w:left="0" w:firstLine="0"/>
        <w:jc w:val="right"/>
      </w:pPr>
      <w:r>
        <w:t xml:space="preserve">  </w:t>
      </w:r>
    </w:p>
    <w:p w:rsidR="00632590" w:rsidRDefault="00632590">
      <w:pPr>
        <w:spacing w:after="0" w:line="259" w:lineRule="auto"/>
        <w:ind w:right="109"/>
        <w:jc w:val="right"/>
      </w:pPr>
      <w:r>
        <w:rPr>
          <w:i/>
        </w:rPr>
        <w:t xml:space="preserve">Дошкольное детство — это важный период в жизни ребенка,               </w:t>
      </w:r>
    </w:p>
    <w:p w:rsidR="00632590" w:rsidRDefault="00632590">
      <w:pPr>
        <w:spacing w:after="10"/>
        <w:ind w:left="893" w:firstLine="562"/>
        <w:jc w:val="left"/>
      </w:pPr>
      <w:r>
        <w:rPr>
          <w:i/>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p>
    <w:p w:rsidR="00632590" w:rsidRDefault="00632590">
      <w:pPr>
        <w:spacing w:after="0" w:line="259" w:lineRule="auto"/>
        <w:ind w:right="109"/>
        <w:jc w:val="right"/>
      </w:pPr>
      <w:r>
        <w:rPr>
          <w:i/>
        </w:rPr>
        <w:t xml:space="preserve">добре и зле в нем, представления о семейном укладе и родной земле.               </w:t>
      </w:r>
    </w:p>
    <w:p w:rsidR="00632590" w:rsidRDefault="00632590">
      <w:pPr>
        <w:spacing w:after="10"/>
        <w:ind w:left="1340" w:hanging="389"/>
        <w:jc w:val="left"/>
      </w:pPr>
      <w:r>
        <w:rPr>
          <w:i/>
        </w:rPr>
        <w:t xml:space="preserve">Именно современные дошкольные учреждения призваны сыграть ведущую роль в формировании основ духовной ориентации и нравственного поведения детей.  </w:t>
      </w:r>
    </w:p>
    <w:p w:rsidR="00632590" w:rsidRDefault="00632590">
      <w:pPr>
        <w:spacing w:after="43" w:line="259" w:lineRule="auto"/>
        <w:ind w:left="2531"/>
        <w:jc w:val="left"/>
      </w:pPr>
      <w:r>
        <w:rPr>
          <w:color w:val="333333"/>
        </w:rPr>
        <w:t xml:space="preserve">/Единая концепция духовно-нравственного воспитания и развития  </w:t>
      </w:r>
    </w:p>
    <w:p w:rsidR="00632590" w:rsidRDefault="00632590">
      <w:pPr>
        <w:tabs>
          <w:tab w:val="center" w:pos="437"/>
          <w:tab w:val="right" w:pos="9477"/>
        </w:tabs>
        <w:spacing w:after="4" w:line="259" w:lineRule="auto"/>
        <w:ind w:left="-15" w:firstLine="0"/>
        <w:jc w:val="left"/>
      </w:pPr>
      <w:r>
        <w:rPr>
          <w:color w:val="333333"/>
        </w:rPr>
        <w:t xml:space="preserve"> </w:t>
      </w:r>
      <w:r>
        <w:rPr>
          <w:color w:val="333333"/>
        </w:rPr>
        <w:tab/>
        <w:t xml:space="preserve"> </w:t>
      </w:r>
      <w:r>
        <w:rPr>
          <w:color w:val="333333"/>
        </w:rPr>
        <w:tab/>
        <w:t xml:space="preserve">подрастающего поколения Чеченской Республики/ </w:t>
      </w:r>
    </w:p>
    <w:p w:rsidR="00632590" w:rsidRDefault="00632590">
      <w:pPr>
        <w:spacing w:after="17" w:line="259" w:lineRule="auto"/>
        <w:ind w:left="0" w:right="58" w:firstLine="0"/>
        <w:jc w:val="right"/>
      </w:pPr>
      <w:r>
        <w:t xml:space="preserve"> </w:t>
      </w:r>
    </w:p>
    <w:p w:rsidR="00632590" w:rsidRDefault="00632590">
      <w:pPr>
        <w:ind w:left="-5" w:right="114"/>
      </w:pPr>
      <w:r>
        <w:rPr>
          <w:noProof/>
        </w:rPr>
        <w:pict>
          <v:group id="Group 92702" o:spid="_x0000_s1026" style="position:absolute;left:0;text-align:left;margin-left:358.45pt;margin-top:41.9pt;width:7.45pt;height:14.15pt;z-index:-251658752" coordsize="944,1798">
            <v:shape id="Shape 131714" o:spid="_x0000_s1027" style="position:absolute;width:944;height:1798" coordsize="94488,179832" path="m,l94488,r,179832l,179832,,e" fillcolor="#eee" stroked="f" strokeweight="0">
              <v:stroke opacity="0" miterlimit="10" joinstyle="miter"/>
            </v:shape>
          </v:group>
        </w:pict>
      </w:r>
      <w:r>
        <w:rPr>
          <w:color w:val="2E74B5"/>
        </w:rPr>
        <w:t xml:space="preserve">         </w:t>
      </w:r>
      <w:r>
        <w:t xml:space="preserve">Образовательная программа «САН КЪОМАН ХАЗНА» составлена в соответствии с федеральным государственным образовательным стандартом  дошкольного образования (далее-ФГОС ДО) с учетом возрастных и психологических особенностей детей.    Программа ДОУ обеспечивает реализацию Дошкольного аспекта Единой концепции духовно-нравственного воспитания и развития подрастающего поколения Чеченской Республики. Программа    направлена на духовно - нравственное воспитание детей средних, старших и подготовительных групп через ознакомление с народным творчеством, традициями, культурой.  </w:t>
      </w:r>
    </w:p>
    <w:p w:rsidR="00632590" w:rsidRDefault="00632590">
      <w:pPr>
        <w:ind w:left="-5" w:right="114"/>
      </w:pPr>
      <w:r>
        <w:t xml:space="preserve">        Ведущим компонентом народной культуры, имеющим большое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         Особенностью фольклора является его ярко выраженная региональная принадлежность и историческая конкретность. 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 </w:t>
      </w:r>
    </w:p>
    <w:p w:rsidR="00632590" w:rsidRDefault="00632590">
      <w:pPr>
        <w:ind w:left="-5" w:right="114"/>
      </w:pPr>
      <w:r>
        <w:t xml:space="preserve">        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 </w:t>
      </w:r>
    </w:p>
    <w:p w:rsidR="00632590" w:rsidRDefault="00632590">
      <w:pPr>
        <w:ind w:left="-5" w:right="114"/>
      </w:pPr>
      <w:r>
        <w:t xml:space="preserve">        Обратиться к истокам народной культуры, творчества поможет фольклор, ведь его содержание – жизнь народа, человеческий опыт, просеянный через сито веков;  бережное отношение к матери-земле, трудолюбие, забота о детях, уважение к старшим, милосердие и гостеприимство, чувство долга, память о предках. </w:t>
      </w:r>
    </w:p>
    <w:p w:rsidR="00632590" w:rsidRDefault="00632590">
      <w:pPr>
        <w:ind w:left="-5" w:right="114"/>
      </w:pPr>
      <w:r>
        <w:t xml:space="preserve">        Ещё Ушинский говорил,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всём их жанровом  многообразии: потешки, загадки, считалки, пословицы, поговорки, скороговорки, сказки и другое. Произведения своим  содержанием и формой наилучшим образом отвечают задачам духовно-нравственного воспитания и  развития ребенка.   </w:t>
      </w:r>
    </w:p>
    <w:p w:rsidR="00632590" w:rsidRDefault="00632590">
      <w:pPr>
        <w:ind w:left="-5" w:right="114"/>
      </w:pPr>
      <w:r>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632590" w:rsidRDefault="00632590">
      <w:pPr>
        <w:ind w:left="-5" w:right="114"/>
      </w:pPr>
      <w:r>
        <w:t xml:space="preserve">        Систематическое  и планомерное ознакомление детей с устным народным творчеством оставит в душе ребенка глубокий след, поможет понимать и ценить прошлое своего народа, будет способствовать духовно-нравственному развитию личности, вызовет устойчивый интерес к чеченской культуре, истории, традициям, обрядам, народным произведениям.  </w:t>
      </w:r>
    </w:p>
    <w:p w:rsidR="00632590" w:rsidRDefault="00632590">
      <w:pPr>
        <w:spacing w:after="27" w:line="259" w:lineRule="auto"/>
        <w:ind w:left="0" w:firstLine="0"/>
        <w:jc w:val="left"/>
      </w:pPr>
      <w:r>
        <w:t xml:space="preserve"> </w:t>
      </w:r>
    </w:p>
    <w:p w:rsidR="00632590" w:rsidRDefault="00632590" w:rsidP="00B5047A">
      <w:pPr>
        <w:spacing w:after="5" w:line="270" w:lineRule="auto"/>
        <w:ind w:left="-15" w:right="2526" w:firstLine="0"/>
        <w:rPr>
          <w:b/>
        </w:rPr>
      </w:pPr>
      <w:r>
        <w:rPr>
          <w:b/>
        </w:rPr>
        <w:t xml:space="preserve">1.2. Цели и задачи реализации Программы </w:t>
      </w:r>
    </w:p>
    <w:p w:rsidR="00632590" w:rsidRDefault="00632590" w:rsidP="00B5047A">
      <w:pPr>
        <w:spacing w:after="5" w:line="270" w:lineRule="auto"/>
        <w:ind w:left="-15" w:right="2526" w:firstLine="0"/>
      </w:pPr>
      <w:r>
        <w:t xml:space="preserve">Цель: </w:t>
      </w:r>
    </w:p>
    <w:p w:rsidR="00632590" w:rsidRDefault="00632590">
      <w:pPr>
        <w:ind w:left="-5" w:right="114"/>
      </w:pPr>
      <w: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народным творчеством, традициями, культурой. </w:t>
      </w:r>
    </w:p>
    <w:p w:rsidR="00632590" w:rsidRDefault="00632590">
      <w:pPr>
        <w:ind w:left="-5" w:right="114"/>
      </w:pPr>
      <w:r>
        <w:t xml:space="preserve">Задачи  программы: </w:t>
      </w:r>
    </w:p>
    <w:p w:rsidR="00632590" w:rsidRDefault="00632590">
      <w:pPr>
        <w:numPr>
          <w:ilvl w:val="0"/>
          <w:numId w:val="2"/>
        </w:numPr>
        <w:ind w:right="114" w:hanging="264"/>
      </w:pPr>
      <w:r>
        <w:t xml:space="preserve">формировать духовно-нравственные отношения и чувства сопричастности к родному краю, дому, семье, детскому саду; </w:t>
      </w:r>
    </w:p>
    <w:p w:rsidR="00632590" w:rsidRDefault="00632590">
      <w:pPr>
        <w:numPr>
          <w:ilvl w:val="0"/>
          <w:numId w:val="2"/>
        </w:numPr>
        <w:ind w:right="114" w:hanging="264"/>
      </w:pPr>
      <w:r>
        <w:t xml:space="preserve">приобщение детей к истокам народной культуры. </w:t>
      </w:r>
    </w:p>
    <w:p w:rsidR="00632590" w:rsidRDefault="00632590">
      <w:pPr>
        <w:numPr>
          <w:ilvl w:val="0"/>
          <w:numId w:val="2"/>
        </w:numPr>
        <w:ind w:right="114" w:hanging="264"/>
      </w:pPr>
      <w:r>
        <w:t xml:space="preserve">познакомить детей с историей чеченского народа, их традициями, с укладом жизни и народной мудростью;  </w:t>
      </w:r>
    </w:p>
    <w:p w:rsidR="00632590" w:rsidRDefault="00632590">
      <w:pPr>
        <w:numPr>
          <w:ilvl w:val="0"/>
          <w:numId w:val="2"/>
        </w:numPr>
        <w:ind w:right="114" w:hanging="264"/>
      </w:pPr>
      <w:r>
        <w:t xml:space="preserve">познакомить с видами устного народного творчества.   </w:t>
      </w:r>
    </w:p>
    <w:p w:rsidR="00632590" w:rsidRDefault="00632590">
      <w:pPr>
        <w:numPr>
          <w:ilvl w:val="0"/>
          <w:numId w:val="2"/>
        </w:numPr>
        <w:ind w:right="114" w:hanging="264"/>
      </w:pPr>
      <w:r>
        <w:t>развитие связной, грамматически правильной диалоговой и монологической речи, обогащение словарного запаса;</w:t>
      </w:r>
      <w:r>
        <w:rPr>
          <w:b/>
        </w:rPr>
        <w:t xml:space="preserve"> </w:t>
      </w:r>
    </w:p>
    <w:p w:rsidR="00632590" w:rsidRDefault="00632590">
      <w:pPr>
        <w:numPr>
          <w:ilvl w:val="0"/>
          <w:numId w:val="2"/>
        </w:numPr>
        <w:ind w:right="114" w:hanging="264"/>
      </w:pPr>
      <w:r>
        <w:t xml:space="preserve">расширение представления о народных и мусульманских праздниках, традициях и обычаях чеченского народа. </w:t>
      </w:r>
    </w:p>
    <w:p w:rsidR="00632590" w:rsidRDefault="00632590">
      <w:pPr>
        <w:numPr>
          <w:ilvl w:val="0"/>
          <w:numId w:val="2"/>
        </w:numPr>
        <w:ind w:right="114" w:hanging="264"/>
      </w:pPr>
      <w:r>
        <w:t xml:space="preserve">воспитывать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632590" w:rsidRDefault="00632590">
      <w:pPr>
        <w:spacing w:after="29" w:line="259" w:lineRule="auto"/>
        <w:ind w:left="1998" w:firstLine="0"/>
        <w:jc w:val="left"/>
      </w:pPr>
      <w:r>
        <w:t xml:space="preserve"> </w:t>
      </w:r>
    </w:p>
    <w:p w:rsidR="00632590" w:rsidRDefault="00632590">
      <w:pPr>
        <w:tabs>
          <w:tab w:val="center" w:pos="1458"/>
          <w:tab w:val="center" w:pos="4849"/>
        </w:tabs>
        <w:spacing w:after="5" w:line="270" w:lineRule="auto"/>
        <w:ind w:left="0" w:firstLine="0"/>
        <w:jc w:val="left"/>
      </w:pPr>
      <w:r>
        <w:rPr>
          <w:b/>
        </w:rPr>
        <w:t>1.3.</w:t>
      </w:r>
      <w:r>
        <w:rPr>
          <w:rFonts w:ascii="Arial" w:hAnsi="Arial" w:cs="Arial"/>
          <w:b/>
        </w:rPr>
        <w:t xml:space="preserve"> </w:t>
      </w:r>
      <w:r>
        <w:rPr>
          <w:rFonts w:ascii="Arial" w:hAnsi="Arial" w:cs="Arial"/>
          <w:b/>
        </w:rPr>
        <w:tab/>
      </w:r>
      <w:r>
        <w:rPr>
          <w:b/>
        </w:rPr>
        <w:t xml:space="preserve">Принципы и подходы к формированию Программы </w:t>
      </w:r>
    </w:p>
    <w:p w:rsidR="00632590" w:rsidRDefault="00632590">
      <w:pPr>
        <w:ind w:left="-5" w:right="114"/>
      </w:pPr>
      <w:r>
        <w:t>При построении программы по духовно-нравственному воспитанию дошкольников использованы следующие базовые принципы:</w:t>
      </w:r>
      <w:r>
        <w:rPr>
          <w:b/>
        </w:rPr>
        <w:t xml:space="preserve">  </w:t>
      </w:r>
    </w:p>
    <w:p w:rsidR="00632590" w:rsidRDefault="00632590">
      <w:pPr>
        <w:numPr>
          <w:ilvl w:val="0"/>
          <w:numId w:val="3"/>
        </w:numPr>
        <w:ind w:right="114"/>
      </w:pPr>
      <w:r>
        <w:t xml:space="preserve">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 – любовь к семье, родному краю,  Отечеству; </w:t>
      </w:r>
    </w:p>
    <w:p w:rsidR="00632590" w:rsidRDefault="00632590">
      <w:pPr>
        <w:numPr>
          <w:ilvl w:val="0"/>
          <w:numId w:val="3"/>
        </w:numPr>
        <w:ind w:right="114"/>
      </w:pPr>
      <w: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632590" w:rsidRDefault="00632590">
      <w:pPr>
        <w:numPr>
          <w:ilvl w:val="0"/>
          <w:numId w:val="3"/>
        </w:numPr>
        <w:ind w:right="114"/>
      </w:pPr>
      <w:r>
        <w:t>принцип интегративности: установление межпредметных связей, использование фольклорного материала при знакомстве детей с историко-культурными  особенностями края. Индивидуальный подход – учет особенностей восприятия каждого ребенка; 4)</w:t>
      </w:r>
      <w:r>
        <w:rPr>
          <w:rFonts w:ascii="Arial" w:hAnsi="Arial" w:cs="Arial"/>
        </w:rPr>
        <w:t xml:space="preserve"> </w:t>
      </w:r>
      <w:hyperlink r:id="rId5">
        <w:r>
          <w:t>принцип культуросообразности</w:t>
        </w:r>
      </w:hyperlink>
      <w:hyperlink r:id="rId6">
        <w:r>
          <w:t xml:space="preserve"> </w:t>
        </w:r>
      </w:hyperlink>
      <w:r>
        <w:t xml:space="preserve">- максимальное использование в воспитании, образовании и обучении  культуры региона, народа, нации, общества, страны; </w:t>
      </w:r>
    </w:p>
    <w:p w:rsidR="00632590" w:rsidRDefault="00632590">
      <w:pPr>
        <w:ind w:left="-5" w:right="114"/>
      </w:pPr>
      <w:r>
        <w:t>5)</w:t>
      </w:r>
      <w:r>
        <w:rPr>
          <w:rFonts w:ascii="Arial" w:hAnsi="Arial" w:cs="Arial"/>
        </w:rPr>
        <w:t xml:space="preserve"> </w:t>
      </w:r>
      <w:r>
        <w:t xml:space="preserve">принцип научности: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rsidR="00632590" w:rsidRDefault="00632590">
      <w:pPr>
        <w:spacing w:after="29" w:line="259" w:lineRule="auto"/>
        <w:ind w:left="0" w:firstLine="0"/>
        <w:jc w:val="left"/>
      </w:pPr>
      <w:r>
        <w:t xml:space="preserve"> </w:t>
      </w:r>
    </w:p>
    <w:p w:rsidR="00632590" w:rsidRDefault="00632590" w:rsidP="00B5047A">
      <w:pPr>
        <w:spacing w:after="23" w:line="259" w:lineRule="auto"/>
        <w:ind w:left="-15" w:right="2073" w:firstLine="0"/>
        <w:jc w:val="left"/>
      </w:pPr>
      <w:r>
        <w:rPr>
          <w:b/>
        </w:rPr>
        <w:t>1.4.</w:t>
      </w:r>
      <w:r>
        <w:rPr>
          <w:rFonts w:ascii="Arial" w:hAnsi="Arial" w:cs="Arial"/>
          <w:b/>
        </w:rPr>
        <w:t xml:space="preserve"> </w:t>
      </w:r>
      <w:r>
        <w:rPr>
          <w:b/>
        </w:rPr>
        <w:t xml:space="preserve">Планируемые результаты: </w:t>
      </w:r>
      <w:r>
        <w:rPr>
          <w:b/>
          <w:i/>
        </w:rPr>
        <w:t xml:space="preserve">Целевые ориентиры на этапе завершения дошкольного образования: </w:t>
      </w:r>
    </w:p>
    <w:p w:rsidR="00632590" w:rsidRDefault="00632590">
      <w:pPr>
        <w:numPr>
          <w:ilvl w:val="0"/>
          <w:numId w:val="4"/>
        </w:numPr>
        <w:ind w:right="114" w:hanging="245"/>
      </w:pPr>
      <w:r>
        <w:t xml:space="preserve">использование детьми в активной речи малых форм фольклора: у детей развиты коммуникативные навыки: уважительное отношение к взрослым, сверстникам и малышам, развивается чувство коллективизма; </w:t>
      </w:r>
    </w:p>
    <w:p w:rsidR="00632590" w:rsidRDefault="00632590">
      <w:pPr>
        <w:numPr>
          <w:ilvl w:val="0"/>
          <w:numId w:val="4"/>
        </w:numPr>
        <w:ind w:right="114" w:hanging="245"/>
      </w:pPr>
      <w:r>
        <w:t xml:space="preserve">у детей расширились знания о многообразии народных праздников и традиций; </w:t>
      </w:r>
    </w:p>
    <w:p w:rsidR="00632590" w:rsidRDefault="00632590">
      <w:pPr>
        <w:ind w:left="-5" w:right="114"/>
      </w:pPr>
      <w:r>
        <w:t xml:space="preserve">сформированы первые представления о культуре своего народа; </w:t>
      </w:r>
    </w:p>
    <w:p w:rsidR="00632590" w:rsidRDefault="00632590">
      <w:pPr>
        <w:numPr>
          <w:ilvl w:val="0"/>
          <w:numId w:val="4"/>
        </w:numPr>
        <w:ind w:right="114" w:hanging="245"/>
      </w:pPr>
      <w:r>
        <w:t xml:space="preserve">обогатился словарный запас народным фольклором – дети знают потешки, заклички, пословицы и поговорки, народные сказки и песни; </w:t>
      </w:r>
    </w:p>
    <w:p w:rsidR="00632590" w:rsidRDefault="00632590">
      <w:pPr>
        <w:numPr>
          <w:ilvl w:val="0"/>
          <w:numId w:val="4"/>
        </w:numPr>
        <w:ind w:right="114" w:hanging="245"/>
      </w:pPr>
      <w:r>
        <w:t xml:space="preserve">умение  играть в народные  подвижные игры, сформированы двигательные навыки, чему способствовали подвижные игры, пляски, хороводы; </w:t>
      </w:r>
    </w:p>
    <w:p w:rsidR="00632590" w:rsidRDefault="00632590">
      <w:pPr>
        <w:numPr>
          <w:ilvl w:val="0"/>
          <w:numId w:val="4"/>
        </w:numPr>
        <w:ind w:right="114" w:hanging="245"/>
      </w:pPr>
      <w:r>
        <w:t xml:space="preserve">у детей формируются представления о морально-нравственных ценностях: доброте, правде, красоте, трудолюбии, храбрости и отваге </w:t>
      </w:r>
    </w:p>
    <w:p w:rsidR="00632590" w:rsidRDefault="00632590">
      <w:pPr>
        <w:numPr>
          <w:ilvl w:val="0"/>
          <w:numId w:val="4"/>
        </w:numPr>
        <w:ind w:right="114" w:hanging="245"/>
      </w:pPr>
      <w:r>
        <w:t xml:space="preserve">развита эмоционально-волевая сфера;  </w:t>
      </w:r>
    </w:p>
    <w:p w:rsidR="00632590" w:rsidRDefault="00632590" w:rsidP="00C57DC0">
      <w:pPr>
        <w:numPr>
          <w:ilvl w:val="0"/>
          <w:numId w:val="4"/>
        </w:numPr>
        <w:ind w:right="114" w:hanging="245"/>
      </w:pPr>
      <w:r>
        <w:t xml:space="preserve">воспитаны патриотические чувства и любовь к Родине, своему народу, к родной природе. </w:t>
      </w:r>
    </w:p>
    <w:p w:rsidR="00632590" w:rsidRDefault="00632590">
      <w:pPr>
        <w:spacing w:after="5" w:line="270" w:lineRule="auto"/>
        <w:ind w:left="2675"/>
      </w:pPr>
      <w:r>
        <w:rPr>
          <w:b/>
        </w:rPr>
        <w:t>II.</w:t>
      </w:r>
      <w:r>
        <w:rPr>
          <w:rFonts w:ascii="Arial" w:hAnsi="Arial" w:cs="Arial"/>
          <w:b/>
        </w:rPr>
        <w:t xml:space="preserve"> </w:t>
      </w:r>
      <w:r>
        <w:rPr>
          <w:b/>
        </w:rPr>
        <w:t xml:space="preserve">СОДЕРЖАТЕЛЬНЫЙ  РАЗДЕЛ ПРОГРАММЫ </w:t>
      </w:r>
    </w:p>
    <w:p w:rsidR="00632590" w:rsidRDefault="00632590">
      <w:pPr>
        <w:spacing w:after="14" w:line="259" w:lineRule="auto"/>
        <w:ind w:left="1638" w:firstLine="0"/>
        <w:jc w:val="left"/>
      </w:pPr>
      <w:r>
        <w:rPr>
          <w:b/>
        </w:rPr>
        <w:t xml:space="preserve"> </w:t>
      </w:r>
    </w:p>
    <w:p w:rsidR="00632590" w:rsidRDefault="00632590">
      <w:pPr>
        <w:ind w:left="-5" w:right="114"/>
      </w:pPr>
      <w:r>
        <w:t xml:space="preserve">Содержание программы ориентировано на детей 4-7 лет.   </w:t>
      </w:r>
    </w:p>
    <w:p w:rsidR="00632590" w:rsidRDefault="00632590">
      <w:pPr>
        <w:ind w:left="-5" w:right="114"/>
      </w:pPr>
      <w:r>
        <w:t xml:space="preserve">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предполагает формирование основ духовной ориентации и нравственного поведения детей. </w:t>
      </w:r>
    </w:p>
    <w:p w:rsidR="00632590" w:rsidRDefault="00632590">
      <w:pPr>
        <w:spacing w:after="20" w:line="259" w:lineRule="auto"/>
        <w:ind w:left="1638" w:firstLine="0"/>
        <w:jc w:val="left"/>
      </w:pPr>
      <w:r>
        <w:rPr>
          <w:b/>
        </w:rPr>
        <w:t xml:space="preserve"> </w:t>
      </w:r>
    </w:p>
    <w:p w:rsidR="00632590" w:rsidRPr="00C57DC0" w:rsidRDefault="00632590" w:rsidP="00B5047A">
      <w:pPr>
        <w:spacing w:after="5" w:line="270" w:lineRule="auto"/>
        <w:ind w:left="0" w:right="67" w:firstLine="0"/>
        <w:rPr>
          <w:b/>
        </w:rPr>
      </w:pPr>
      <w:r>
        <w:rPr>
          <w:b/>
        </w:rPr>
        <w:t>2.1.Направления  развития</w:t>
      </w:r>
    </w:p>
    <w:tbl>
      <w:tblPr>
        <w:tblW w:w="9139" w:type="dxa"/>
        <w:tblInd w:w="110" w:type="dxa"/>
        <w:tblCellMar>
          <w:top w:w="32" w:type="dxa"/>
          <w:left w:w="110" w:type="dxa"/>
          <w:right w:w="50" w:type="dxa"/>
        </w:tblCellMar>
        <w:tblLook w:val="00A0"/>
      </w:tblPr>
      <w:tblGrid>
        <w:gridCol w:w="3060"/>
        <w:gridCol w:w="6079"/>
      </w:tblGrid>
      <w:tr w:rsidR="00632590" w:rsidTr="0022070D">
        <w:trPr>
          <w:trHeight w:val="283"/>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b/>
                <w:i/>
                <w:sz w:val="22"/>
              </w:rPr>
              <w:t xml:space="preserve">Область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 xml:space="preserve">                                 </w:t>
            </w:r>
            <w:r w:rsidRPr="00077134">
              <w:rPr>
                <w:b/>
                <w:i/>
                <w:sz w:val="22"/>
              </w:rPr>
              <w:t xml:space="preserve">Содержание </w:t>
            </w:r>
          </w:p>
        </w:tc>
      </w:tr>
      <w:tr w:rsidR="00632590" w:rsidTr="0022070D">
        <w:trPr>
          <w:trHeight w:val="840"/>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Познавательное развитие</w:t>
            </w:r>
            <w:r w:rsidRPr="00077134">
              <w:rPr>
                <w:b/>
                <w:sz w:val="22"/>
              </w:rPr>
              <w:t xml:space="preserve">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right="56" w:firstLine="0"/>
            </w:pPr>
            <w:r w:rsidRPr="00077134">
              <w:rPr>
                <w:sz w:val="22"/>
              </w:rPr>
              <w:t xml:space="preserve">Формирование целостной картины о малой родине и расширение кругозора в части представлений о себе, семье, обществе  </w:t>
            </w:r>
          </w:p>
        </w:tc>
      </w:tr>
      <w:tr w:rsidR="00632590" w:rsidTr="0022070D">
        <w:trPr>
          <w:trHeight w:val="562"/>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Физическое развитие</w:t>
            </w:r>
            <w:r w:rsidRPr="00077134">
              <w:rPr>
                <w:b/>
                <w:sz w:val="22"/>
              </w:rPr>
              <w:t xml:space="preserve">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pPr>
            <w:r w:rsidRPr="00077134">
              <w:rPr>
                <w:sz w:val="22"/>
              </w:rPr>
              <w:t xml:space="preserve">Расширение кругозора детей в части представлений о здоровом образе жизни, чеченских народных играх </w:t>
            </w:r>
          </w:p>
        </w:tc>
      </w:tr>
      <w:tr w:rsidR="00632590" w:rsidTr="0022070D">
        <w:trPr>
          <w:trHeight w:val="3323"/>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Речевое развитие</w:t>
            </w:r>
            <w:r w:rsidRPr="00077134">
              <w:rPr>
                <w:b/>
                <w:sz w:val="22"/>
              </w:rPr>
              <w:t xml:space="preserve">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63" w:lineRule="auto"/>
              <w:ind w:left="34" w:right="55" w:firstLine="0"/>
            </w:pPr>
            <w:r w:rsidRPr="00077134">
              <w:rPr>
                <w:sz w:val="22"/>
              </w:rPr>
              <w:t xml:space="preserve">Развитие свободного общения со взрослыми на родном языке, использование разных форм фольклора в речи, соблюдения элементарных общепринятых норм и правил поведения. Привлечение детей к участию в совместном с воспитателем рассказывании сказок, рассказов, к их полной или частичной драматизации. </w:t>
            </w:r>
          </w:p>
          <w:p w:rsidR="00632590" w:rsidRPr="00077134" w:rsidRDefault="00632590" w:rsidP="00077134">
            <w:pPr>
              <w:spacing w:after="0" w:line="281" w:lineRule="auto"/>
              <w:ind w:left="34" w:firstLine="0"/>
            </w:pPr>
            <w:r w:rsidRPr="00077134">
              <w:rPr>
                <w:sz w:val="22"/>
              </w:rPr>
              <w:t xml:space="preserve">Развитие у детей умения сочувствовать, сопереживать положительным героям художественных произведений. </w:t>
            </w:r>
          </w:p>
          <w:p w:rsidR="00632590" w:rsidRPr="00077134" w:rsidRDefault="00632590" w:rsidP="00077134">
            <w:pPr>
              <w:spacing w:after="0" w:line="258" w:lineRule="auto"/>
              <w:ind w:left="34" w:right="57" w:firstLine="0"/>
            </w:pPr>
            <w:r w:rsidRPr="00077134">
              <w:rPr>
                <w:sz w:val="22"/>
              </w:rPr>
              <w:t xml:space="preserve">Подведение к пониманию нравственного смысла произведения, к мотивированной оценке поступков и характера главных героев. </w:t>
            </w:r>
          </w:p>
          <w:p w:rsidR="00632590" w:rsidRPr="00077134" w:rsidRDefault="00632590" w:rsidP="00077134">
            <w:pPr>
              <w:spacing w:after="0" w:line="259" w:lineRule="auto"/>
              <w:ind w:left="34" w:firstLine="0"/>
              <w:jc w:val="left"/>
            </w:pPr>
            <w:r w:rsidRPr="00077134">
              <w:rPr>
                <w:sz w:val="22"/>
              </w:rPr>
              <w:t xml:space="preserve"> </w:t>
            </w:r>
          </w:p>
        </w:tc>
      </w:tr>
      <w:tr w:rsidR="00632590" w:rsidTr="0022070D">
        <w:trPr>
          <w:trHeight w:val="840"/>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Художественноэстетическое развитие</w:t>
            </w:r>
            <w:r w:rsidRPr="00077134">
              <w:rPr>
                <w:b/>
                <w:sz w:val="22"/>
              </w:rPr>
              <w:t xml:space="preserve">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right="58" w:firstLine="0"/>
            </w:pPr>
            <w:r w:rsidRPr="00077134">
              <w:rPr>
                <w:sz w:val="22"/>
              </w:rPr>
              <w:t>Использование средств продуктивных видов деятельности для обогащения содержания и закрепления содержания области «</w:t>
            </w:r>
            <w:r w:rsidRPr="00077134">
              <w:rPr>
                <w:b/>
                <w:sz w:val="22"/>
              </w:rPr>
              <w:t xml:space="preserve">Познавательное </w:t>
            </w:r>
            <w:r w:rsidRPr="00077134">
              <w:rPr>
                <w:sz w:val="22"/>
              </w:rPr>
              <w:t xml:space="preserve">развитие» </w:t>
            </w:r>
          </w:p>
        </w:tc>
      </w:tr>
      <w:tr w:rsidR="00632590" w:rsidTr="0022070D">
        <w:trPr>
          <w:trHeight w:val="1388"/>
        </w:trPr>
        <w:tc>
          <w:tcPr>
            <w:tcW w:w="28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b/>
                <w:i/>
                <w:sz w:val="22"/>
              </w:rPr>
              <w:t>Социальнокоммуникативное развитие</w:t>
            </w:r>
            <w:r w:rsidRPr="00077134">
              <w:rPr>
                <w:sz w:val="22"/>
              </w:rPr>
              <w:t xml:space="preserve"> </w:t>
            </w:r>
          </w:p>
        </w:tc>
        <w:tc>
          <w:tcPr>
            <w:tcW w:w="629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8" w:lineRule="auto"/>
              <w:ind w:left="0" w:firstLine="0"/>
              <w:jc w:val="left"/>
            </w:pPr>
            <w:r w:rsidRPr="00077134">
              <w:rPr>
                <w:sz w:val="22"/>
              </w:rPr>
              <w:t xml:space="preserve"> Развитие игровой деятельности детей. Формирование культуры поведения в быту, социуме, природе. Трудовое       воспитание детей. </w:t>
            </w:r>
          </w:p>
          <w:p w:rsidR="00632590" w:rsidRPr="00077134" w:rsidRDefault="00632590" w:rsidP="00077134">
            <w:pPr>
              <w:spacing w:after="0" w:line="259" w:lineRule="auto"/>
              <w:ind w:left="0" w:firstLine="0"/>
              <w:jc w:val="left"/>
            </w:pPr>
            <w:r w:rsidRPr="00077134">
              <w:rPr>
                <w:sz w:val="22"/>
              </w:rPr>
              <w:t xml:space="preserve"> </w:t>
            </w:r>
          </w:p>
          <w:p w:rsidR="00632590" w:rsidRPr="00077134" w:rsidRDefault="00632590" w:rsidP="00077134">
            <w:pPr>
              <w:spacing w:after="0" w:line="259" w:lineRule="auto"/>
              <w:ind w:left="34" w:firstLine="0"/>
              <w:jc w:val="left"/>
            </w:pPr>
            <w:r w:rsidRPr="00077134">
              <w:rPr>
                <w:sz w:val="22"/>
              </w:rPr>
              <w:t xml:space="preserve">         </w:t>
            </w:r>
          </w:p>
        </w:tc>
      </w:tr>
    </w:tbl>
    <w:p w:rsidR="00632590" w:rsidRDefault="00632590">
      <w:pPr>
        <w:spacing w:after="0" w:line="259" w:lineRule="auto"/>
        <w:ind w:left="0" w:firstLine="0"/>
        <w:jc w:val="left"/>
      </w:pPr>
      <w:r>
        <w:rPr>
          <w:b/>
          <w:i/>
        </w:rPr>
        <w:t xml:space="preserve"> </w:t>
      </w:r>
    </w:p>
    <w:p w:rsidR="00632590" w:rsidRDefault="00632590">
      <w:pPr>
        <w:spacing w:after="27" w:line="259" w:lineRule="auto"/>
        <w:ind w:left="721" w:firstLine="0"/>
        <w:jc w:val="left"/>
      </w:pPr>
      <w:r>
        <w:t xml:space="preserve"> </w:t>
      </w:r>
    </w:p>
    <w:p w:rsidR="00632590" w:rsidRPr="00C57DC0" w:rsidRDefault="00632590" w:rsidP="00C57DC0">
      <w:pPr>
        <w:spacing w:after="5" w:line="270" w:lineRule="auto"/>
        <w:ind w:right="67"/>
      </w:pPr>
      <w:r>
        <w:rPr>
          <w:b/>
        </w:rPr>
        <w:t xml:space="preserve">2.2.Формы,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632590" w:rsidRDefault="00632590">
      <w:pPr>
        <w:spacing w:after="20" w:line="259" w:lineRule="auto"/>
        <w:ind w:left="0" w:firstLine="0"/>
        <w:jc w:val="left"/>
      </w:pPr>
    </w:p>
    <w:p w:rsidR="00632590" w:rsidRDefault="00632590">
      <w:pPr>
        <w:spacing w:after="5" w:line="270" w:lineRule="auto"/>
        <w:ind w:left="-5"/>
      </w:pPr>
      <w:r>
        <w:rPr>
          <w:b/>
        </w:rPr>
        <w:t xml:space="preserve">                   Модель организации образовательного процесса в ДОУ </w:t>
      </w:r>
    </w:p>
    <w:p w:rsidR="00632590" w:rsidRDefault="00632590">
      <w:pPr>
        <w:spacing w:after="0" w:line="259" w:lineRule="auto"/>
        <w:ind w:left="0" w:firstLine="0"/>
        <w:jc w:val="left"/>
      </w:pPr>
      <w:r>
        <w:rPr>
          <w:b/>
          <w:i/>
        </w:rPr>
        <w:t xml:space="preserve"> </w:t>
      </w:r>
    </w:p>
    <w:tbl>
      <w:tblPr>
        <w:tblW w:w="6953" w:type="dxa"/>
        <w:tblInd w:w="1133" w:type="dxa"/>
        <w:tblCellMar>
          <w:top w:w="62" w:type="dxa"/>
          <w:left w:w="115" w:type="dxa"/>
          <w:right w:w="115" w:type="dxa"/>
        </w:tblCellMar>
        <w:tblLook w:val="00A0"/>
      </w:tblPr>
      <w:tblGrid>
        <w:gridCol w:w="6953"/>
      </w:tblGrid>
      <w:tr w:rsidR="00632590" w:rsidTr="00077134">
        <w:trPr>
          <w:trHeight w:val="701"/>
        </w:trPr>
        <w:tc>
          <w:tcPr>
            <w:tcW w:w="695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center"/>
            </w:pPr>
            <w:r w:rsidRPr="00077134">
              <w:rPr>
                <w:b/>
                <w:i/>
                <w:sz w:val="22"/>
              </w:rPr>
              <w:t xml:space="preserve">Образовательная деятельность </w:t>
            </w:r>
          </w:p>
          <w:p w:rsidR="00632590" w:rsidRPr="00077134" w:rsidRDefault="00632590" w:rsidP="00077134">
            <w:pPr>
              <w:tabs>
                <w:tab w:val="center" w:pos="3045"/>
                <w:tab w:val="center" w:pos="3361"/>
              </w:tabs>
              <w:spacing w:after="0" w:line="259" w:lineRule="auto"/>
              <w:ind w:left="0" w:firstLine="0"/>
              <w:jc w:val="left"/>
            </w:pPr>
            <w:r w:rsidRPr="00077134">
              <w:rPr>
                <w:rFonts w:ascii="Calibri" w:hAnsi="Calibri" w:cs="Calibri"/>
                <w:sz w:val="22"/>
              </w:rPr>
              <w:tab/>
            </w:r>
            <w:r>
              <w:rPr>
                <w:noProof/>
              </w:rPr>
            </w:r>
            <w:r w:rsidRPr="00A20C4E">
              <w:rPr>
                <w:rFonts w:ascii="Calibri" w:hAnsi="Calibri" w:cs="Calibri"/>
                <w:noProof/>
                <w:sz w:val="22"/>
              </w:rPr>
              <w:pict>
                <v:group id="Group 97217" o:spid="_x0000_s1028" style="width:6pt;height:6pt;mso-position-horizontal-relative:char;mso-position-vertical-relative:line" coordsize="762,762">
                  <v:shape id="Shape 1389" o:spid="_x0000_s1029" style="position:absolute;width:762;height:762" coordsize="76200,76200" path="m38100,l76200,76200,,76200,38100,xe" fillcolor="black" stroked="f" strokeweight="0">
                    <v:stroke opacity="0" miterlimit="10" joinstyle="miter"/>
                  </v:shape>
                  <w10:anchorlock/>
                </v:group>
              </w:pict>
            </w:r>
            <w:r w:rsidRPr="00077134">
              <w:rPr>
                <w:b/>
                <w:sz w:val="22"/>
              </w:rPr>
              <w:tab/>
              <w:t xml:space="preserve"> </w:t>
            </w:r>
          </w:p>
        </w:tc>
      </w:tr>
    </w:tbl>
    <w:p w:rsidR="00632590" w:rsidRDefault="00632590">
      <w:pPr>
        <w:spacing w:after="2" w:line="259" w:lineRule="auto"/>
        <w:ind w:left="-442" w:right="-228"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094" o:spid="_x0000_i1026" type="#_x0000_t75" style="width:502.5pt;height:392.25pt;visibility:visible">
            <v:imagedata r:id="rId7" o:title=""/>
          </v:shape>
        </w:pict>
      </w:r>
    </w:p>
    <w:p w:rsidR="00632590" w:rsidRDefault="00632590">
      <w:pPr>
        <w:spacing w:after="0" w:line="259" w:lineRule="auto"/>
        <w:ind w:left="0" w:firstLine="0"/>
        <w:jc w:val="left"/>
      </w:pPr>
      <w:r>
        <w:rPr>
          <w:i/>
        </w:rPr>
        <w:t xml:space="preserve"> </w:t>
      </w:r>
    </w:p>
    <w:p w:rsidR="00632590" w:rsidRDefault="00632590">
      <w:pPr>
        <w:spacing w:after="0" w:line="259" w:lineRule="auto"/>
        <w:ind w:left="0" w:firstLine="0"/>
        <w:jc w:val="left"/>
      </w:pPr>
      <w:r>
        <w:rPr>
          <w:i/>
        </w:rPr>
        <w:t xml:space="preserve"> </w:t>
      </w:r>
    </w:p>
    <w:p w:rsidR="00632590" w:rsidRDefault="00632590">
      <w:pPr>
        <w:spacing w:after="20" w:line="259" w:lineRule="auto"/>
        <w:ind w:left="0" w:firstLine="0"/>
        <w:jc w:val="left"/>
      </w:pPr>
      <w:r>
        <w:rPr>
          <w:i/>
        </w:rPr>
        <w:t xml:space="preserve"> </w:t>
      </w:r>
    </w:p>
    <w:p w:rsidR="00632590" w:rsidRDefault="00632590">
      <w:pPr>
        <w:ind w:left="-5" w:right="114"/>
      </w:pPr>
      <w:r w:rsidRPr="00C57DC0">
        <w:t>Основными формами</w:t>
      </w:r>
      <w:r>
        <w:rPr>
          <w:i/>
        </w:rPr>
        <w:t xml:space="preserve"> </w:t>
      </w:r>
      <w:r>
        <w:t xml:space="preserve">чеченского народного фольклора являются сказки, загадки, пословицы и поговорки, колыбельные, народные потешки, скороговорки, считалки. </w:t>
      </w:r>
    </w:p>
    <w:p w:rsidR="00632590" w:rsidRDefault="00632590">
      <w:pPr>
        <w:spacing w:after="0" w:line="259" w:lineRule="auto"/>
        <w:ind w:left="-1700" w:right="228" w:firstLine="0"/>
        <w:jc w:val="left"/>
      </w:pPr>
    </w:p>
    <w:tbl>
      <w:tblPr>
        <w:tblW w:w="9540" w:type="dxa"/>
        <w:tblInd w:w="-291" w:type="dxa"/>
        <w:tblCellMar>
          <w:top w:w="7" w:type="dxa"/>
          <w:left w:w="110" w:type="dxa"/>
          <w:right w:w="46" w:type="dxa"/>
        </w:tblCellMar>
        <w:tblLook w:val="00A0"/>
      </w:tblPr>
      <w:tblGrid>
        <w:gridCol w:w="378"/>
        <w:gridCol w:w="1413"/>
        <w:gridCol w:w="7749"/>
      </w:tblGrid>
      <w:tr w:rsidR="00632590" w:rsidTr="0022070D">
        <w:trPr>
          <w:trHeight w:val="330"/>
        </w:trPr>
        <w:tc>
          <w:tcPr>
            <w:tcW w:w="176" w:type="dxa"/>
            <w:tcBorders>
              <w:top w:val="single" w:sz="4" w:space="0" w:color="000000"/>
              <w:left w:val="single" w:sz="4" w:space="0" w:color="000000"/>
              <w:bottom w:val="single" w:sz="4" w:space="0" w:color="auto"/>
              <w:right w:val="single" w:sz="4" w:space="0" w:color="000000"/>
            </w:tcBorders>
          </w:tcPr>
          <w:p w:rsidR="00632590" w:rsidRPr="00077134" w:rsidRDefault="00632590" w:rsidP="00077134">
            <w:pPr>
              <w:spacing w:after="160" w:line="259" w:lineRule="auto"/>
              <w:ind w:left="0" w:firstLine="0"/>
              <w:jc w:val="left"/>
            </w:pPr>
            <w:r w:rsidRPr="00077134">
              <w:rPr>
                <w:b/>
                <w:sz w:val="22"/>
              </w:rPr>
              <w:t>№</w:t>
            </w:r>
          </w:p>
        </w:tc>
        <w:tc>
          <w:tcPr>
            <w:tcW w:w="1421" w:type="dxa"/>
            <w:tcBorders>
              <w:top w:val="single" w:sz="4" w:space="0" w:color="000000"/>
              <w:left w:val="single" w:sz="4" w:space="0" w:color="000000"/>
              <w:bottom w:val="single" w:sz="4" w:space="0" w:color="auto"/>
              <w:right w:val="single" w:sz="4" w:space="0" w:color="000000"/>
            </w:tcBorders>
          </w:tcPr>
          <w:p w:rsidR="00632590" w:rsidRPr="00077134" w:rsidRDefault="00632590" w:rsidP="00077134">
            <w:pPr>
              <w:spacing w:after="160" w:line="259" w:lineRule="auto"/>
              <w:ind w:left="0" w:firstLine="0"/>
              <w:jc w:val="left"/>
            </w:pPr>
            <w:r w:rsidRPr="00077134">
              <w:rPr>
                <w:b/>
                <w:sz w:val="22"/>
              </w:rPr>
              <w:t>Название темы</w:t>
            </w:r>
          </w:p>
        </w:tc>
        <w:tc>
          <w:tcPr>
            <w:tcW w:w="7943" w:type="dxa"/>
            <w:tcBorders>
              <w:top w:val="single" w:sz="4" w:space="0" w:color="000000"/>
              <w:left w:val="single" w:sz="4" w:space="0" w:color="000000"/>
              <w:bottom w:val="single" w:sz="4" w:space="0" w:color="auto"/>
              <w:right w:val="single" w:sz="4" w:space="0" w:color="000000"/>
            </w:tcBorders>
          </w:tcPr>
          <w:p w:rsidR="00632590" w:rsidRPr="00077134" w:rsidRDefault="00632590" w:rsidP="00077134">
            <w:pPr>
              <w:spacing w:after="0" w:line="259" w:lineRule="auto"/>
              <w:ind w:left="0" w:firstLine="0"/>
              <w:jc w:val="left"/>
            </w:pPr>
            <w:r>
              <w:rPr>
                <w:b/>
                <w:sz w:val="22"/>
              </w:rPr>
              <w:t xml:space="preserve">                                                                     </w:t>
            </w:r>
            <w:r w:rsidRPr="00077134">
              <w:rPr>
                <w:b/>
                <w:sz w:val="22"/>
              </w:rPr>
              <w:t>Цель</w:t>
            </w:r>
          </w:p>
        </w:tc>
      </w:tr>
      <w:tr w:rsidR="00632590" w:rsidTr="0022070D">
        <w:trPr>
          <w:trHeight w:val="3210"/>
        </w:trPr>
        <w:tc>
          <w:tcPr>
            <w:tcW w:w="176" w:type="dxa"/>
            <w:tcBorders>
              <w:top w:val="single" w:sz="4" w:space="0" w:color="auto"/>
              <w:left w:val="single" w:sz="4" w:space="0" w:color="000000"/>
              <w:bottom w:val="single" w:sz="4" w:space="0" w:color="000000"/>
              <w:right w:val="single" w:sz="4" w:space="0" w:color="000000"/>
            </w:tcBorders>
          </w:tcPr>
          <w:p w:rsidR="00632590" w:rsidRDefault="00632590" w:rsidP="00C57DC0">
            <w:pPr>
              <w:spacing w:after="160" w:line="259" w:lineRule="auto"/>
              <w:ind w:left="0" w:firstLine="0"/>
              <w:jc w:val="left"/>
            </w:pPr>
            <w:r>
              <w:rPr>
                <w:sz w:val="22"/>
              </w:rPr>
              <w:t>1</w:t>
            </w:r>
          </w:p>
        </w:tc>
        <w:tc>
          <w:tcPr>
            <w:tcW w:w="1421" w:type="dxa"/>
            <w:tcBorders>
              <w:top w:val="single" w:sz="4" w:space="0" w:color="auto"/>
              <w:left w:val="single" w:sz="4" w:space="0" w:color="000000"/>
              <w:bottom w:val="single" w:sz="4" w:space="0" w:color="000000"/>
              <w:right w:val="single" w:sz="4" w:space="0" w:color="000000"/>
            </w:tcBorders>
          </w:tcPr>
          <w:p w:rsidR="00632590" w:rsidRDefault="00632590" w:rsidP="00C57DC0">
            <w:pPr>
              <w:spacing w:after="160" w:line="259" w:lineRule="auto"/>
              <w:ind w:left="0" w:firstLine="0"/>
              <w:jc w:val="left"/>
            </w:pPr>
            <w:r w:rsidRPr="00077134">
              <w:rPr>
                <w:sz w:val="22"/>
              </w:rPr>
              <w:t>Сказки</w:t>
            </w:r>
          </w:p>
        </w:tc>
        <w:tc>
          <w:tcPr>
            <w:tcW w:w="7943" w:type="dxa"/>
            <w:tcBorders>
              <w:top w:val="single" w:sz="4" w:space="0" w:color="auto"/>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 </w:t>
            </w:r>
          </w:p>
          <w:p w:rsidR="00632590" w:rsidRDefault="00632590" w:rsidP="00077134">
            <w:pPr>
              <w:spacing w:line="259" w:lineRule="auto"/>
              <w:ind w:left="0"/>
              <w:jc w:val="left"/>
            </w:pPr>
            <w:r w:rsidRPr="00077134">
              <w:rPr>
                <w:sz w:val="22"/>
              </w:rPr>
              <w:t xml:space="preserve"> </w:t>
            </w:r>
          </w:p>
        </w:tc>
      </w:tr>
      <w:tr w:rsidR="00632590" w:rsidTr="0022070D">
        <w:trPr>
          <w:trHeight w:val="6422"/>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 Загадки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3" w:line="244" w:lineRule="auto"/>
              <w:ind w:left="0" w:right="61" w:firstLine="0"/>
            </w:pPr>
            <w:r w:rsidRPr="00077134">
              <w:rPr>
                <w:sz w:val="22"/>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632590" w:rsidRPr="00077134" w:rsidRDefault="00632590" w:rsidP="00C57DC0">
            <w:pPr>
              <w:spacing w:after="0" w:line="251" w:lineRule="auto"/>
              <w:ind w:left="0" w:right="57" w:firstLine="0"/>
            </w:pPr>
            <w:r w:rsidRPr="00077134">
              <w:rPr>
                <w:sz w:val="22"/>
              </w:rPr>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любом виде деятельности, чаще, конечно же,  в образовательной деятельности. Их используют во всех возрастных группах; пословицы и поговорки -  жемчужины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Пословицу можно использовать во всех процессах воспитательной работы: в игровой, трудовой деятельности; </w:t>
            </w:r>
          </w:p>
        </w:tc>
      </w:tr>
      <w:tr w:rsidR="00632590" w:rsidTr="0022070D">
        <w:trPr>
          <w:trHeight w:val="5372"/>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 xml:space="preserve">3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right="60" w:firstLine="0"/>
              <w:jc w:val="left"/>
            </w:pPr>
            <w:r w:rsidRPr="00077134">
              <w:rPr>
                <w:sz w:val="22"/>
              </w:rPr>
              <w:t xml:space="preserve">Пословиц ы  и поговорки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44" w:lineRule="auto"/>
              <w:ind w:left="0" w:right="61" w:firstLine="0"/>
            </w:pPr>
            <w:r w:rsidRPr="00077134">
              <w:rPr>
                <w:sz w:val="22"/>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632590" w:rsidRPr="00077134" w:rsidRDefault="00632590" w:rsidP="00077134">
            <w:pPr>
              <w:spacing w:after="0" w:line="252" w:lineRule="auto"/>
              <w:ind w:left="0" w:right="67" w:firstLine="0"/>
            </w:pPr>
            <w:r w:rsidRPr="00077134">
              <w:rPr>
                <w:sz w:val="22"/>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632590" w:rsidRPr="00077134" w:rsidRDefault="00632590" w:rsidP="00077134">
            <w:pPr>
              <w:spacing w:after="0" w:line="255" w:lineRule="auto"/>
              <w:ind w:left="0" w:right="61" w:firstLine="0"/>
            </w:pPr>
            <w:r w:rsidRPr="00077134">
              <w:rPr>
                <w:sz w:val="22"/>
              </w:rPr>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632590" w:rsidRPr="00077134" w:rsidRDefault="00632590" w:rsidP="00077134">
            <w:pPr>
              <w:spacing w:after="0" w:line="259" w:lineRule="auto"/>
              <w:ind w:left="0" w:right="57" w:firstLine="0"/>
            </w:pPr>
            <w:r w:rsidRPr="00077134">
              <w:rPr>
                <w:sz w:val="22"/>
              </w:rPr>
              <w:t xml:space="preserve">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 </w:t>
            </w:r>
          </w:p>
        </w:tc>
      </w:tr>
      <w:tr w:rsidR="00632590" w:rsidTr="0022070D">
        <w:trPr>
          <w:trHeight w:val="1419"/>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4</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right="60" w:firstLine="0"/>
              <w:jc w:val="left"/>
            </w:pPr>
            <w:r w:rsidRPr="00077134">
              <w:rPr>
                <w:sz w:val="22"/>
              </w:rPr>
              <w:t>Считалки</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C57DC0">
            <w:pPr>
              <w:spacing w:after="0" w:line="268" w:lineRule="auto"/>
              <w:ind w:left="0" w:right="66" w:firstLine="0"/>
            </w:pPr>
            <w:r w:rsidRPr="00077134">
              <w:rPr>
                <w:sz w:val="22"/>
              </w:rPr>
              <w:t xml:space="preserve">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 </w:t>
            </w:r>
          </w:p>
          <w:p w:rsidR="00632590" w:rsidRPr="00077134" w:rsidRDefault="00632590" w:rsidP="00C57DC0">
            <w:pPr>
              <w:spacing w:after="0" w:line="259" w:lineRule="auto"/>
              <w:ind w:left="0" w:firstLine="0"/>
              <w:jc w:val="left"/>
            </w:pPr>
            <w:r w:rsidRPr="00077134">
              <w:rPr>
                <w:sz w:val="22"/>
              </w:rPr>
              <w:t xml:space="preserve"> </w:t>
            </w:r>
          </w:p>
          <w:p w:rsidR="00632590" w:rsidRPr="00077134" w:rsidRDefault="00632590" w:rsidP="00C57DC0">
            <w:pPr>
              <w:spacing w:after="0" w:line="258" w:lineRule="auto"/>
              <w:ind w:left="0" w:right="69" w:firstLine="0"/>
            </w:pPr>
            <w:r w:rsidRPr="00077134">
              <w:rPr>
                <w:sz w:val="22"/>
              </w:rPr>
              <w:t xml:space="preserve">Считалка использовалась в реальной жизни, и поэтому она является не самостоятельным литературным жанром, а прикладным, так как имеет практическую жизненную задачу - помочь распределить работу. </w:t>
            </w:r>
          </w:p>
          <w:p w:rsidR="00632590" w:rsidRPr="00077134" w:rsidRDefault="00632590" w:rsidP="00C57DC0">
            <w:pPr>
              <w:spacing w:after="0" w:line="259" w:lineRule="auto"/>
              <w:ind w:left="0" w:firstLine="0"/>
              <w:jc w:val="left"/>
            </w:pPr>
            <w:r w:rsidRPr="00077134">
              <w:rPr>
                <w:sz w:val="22"/>
              </w:rPr>
              <w:t xml:space="preserve"> </w:t>
            </w:r>
          </w:p>
          <w:p w:rsidR="00632590" w:rsidRPr="00077134" w:rsidRDefault="00632590" w:rsidP="00C57DC0">
            <w:pPr>
              <w:spacing w:after="25" w:line="256" w:lineRule="auto"/>
              <w:ind w:left="0" w:right="63" w:firstLine="0"/>
            </w:pPr>
            <w:r w:rsidRPr="00077134">
              <w:rPr>
                <w:sz w:val="22"/>
              </w:rPr>
              <w:t xml:space="preserve">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 </w:t>
            </w:r>
          </w:p>
          <w:p w:rsidR="00632590" w:rsidRPr="00077134" w:rsidRDefault="00632590" w:rsidP="00C57DC0">
            <w:pPr>
              <w:spacing w:after="0" w:line="280" w:lineRule="auto"/>
              <w:ind w:left="720" w:hanging="360"/>
            </w:pPr>
            <w:r w:rsidRPr="00077134">
              <w:rPr>
                <w:sz w:val="22"/>
              </w:rPr>
              <w:t>1.</w:t>
            </w:r>
            <w:r w:rsidRPr="00077134">
              <w:rPr>
                <w:rFonts w:ascii="Arial" w:hAnsi="Arial" w:cs="Arial"/>
                <w:sz w:val="22"/>
              </w:rPr>
              <w:t xml:space="preserve"> </w:t>
            </w:r>
            <w:r w:rsidRPr="00077134">
              <w:rPr>
                <w:sz w:val="22"/>
              </w:rPr>
              <w:t xml:space="preserve">Х1ец1иг, бец1иг, биц1ал ц1ахь, ц1ахь еки Ека - 1умар иттаз цхьар, пхьера молла, моьлкъан ц1огу - з1овр, з1ивр, з1овр. </w:t>
            </w:r>
          </w:p>
          <w:p w:rsidR="00632590" w:rsidRPr="00077134" w:rsidRDefault="00632590" w:rsidP="00C57DC0">
            <w:pPr>
              <w:spacing w:after="0" w:line="259" w:lineRule="auto"/>
              <w:ind w:left="0" w:firstLine="0"/>
              <w:jc w:val="left"/>
            </w:pPr>
            <w:r w:rsidRPr="00077134">
              <w:rPr>
                <w:sz w:val="22"/>
              </w:rPr>
              <w:t xml:space="preserve">Так что в древности считалка играла серьезную роль. И это была </w:t>
            </w:r>
          </w:p>
          <w:p w:rsidR="00632590" w:rsidRPr="00077134" w:rsidRDefault="00632590" w:rsidP="00C57DC0">
            <w:pPr>
              <w:spacing w:after="0" w:line="276" w:lineRule="auto"/>
              <w:ind w:left="0" w:firstLine="0"/>
            </w:pPr>
            <w:r w:rsidRPr="00077134">
              <w:rPr>
                <w:sz w:val="22"/>
              </w:rPr>
              <w:t xml:space="preserve">серьезная роль ещё и потому, что люди тогда верили в силу слова, и считалка была близка заклинанию. </w:t>
            </w:r>
          </w:p>
          <w:p w:rsidR="00632590" w:rsidRPr="00077134" w:rsidRDefault="00632590" w:rsidP="00C57DC0">
            <w:pPr>
              <w:spacing w:after="0" w:line="259" w:lineRule="auto"/>
              <w:ind w:left="0" w:firstLine="0"/>
              <w:jc w:val="left"/>
            </w:pPr>
            <w:r w:rsidRPr="00077134">
              <w:rPr>
                <w:sz w:val="22"/>
              </w:rPr>
              <w:t xml:space="preserve"> </w:t>
            </w:r>
          </w:p>
          <w:p w:rsidR="00632590" w:rsidRPr="00077134" w:rsidRDefault="00632590" w:rsidP="00C57DC0">
            <w:pPr>
              <w:spacing w:after="37" w:line="248" w:lineRule="auto"/>
              <w:ind w:left="0" w:right="66" w:firstLine="0"/>
            </w:pPr>
            <w:r w:rsidRPr="00077134">
              <w:rPr>
                <w:sz w:val="22"/>
              </w:rPr>
              <w:t xml:space="preserve">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 </w:t>
            </w:r>
          </w:p>
          <w:p w:rsidR="00632590" w:rsidRPr="00077134" w:rsidRDefault="00632590" w:rsidP="00C57DC0">
            <w:pPr>
              <w:spacing w:after="0" w:line="244" w:lineRule="auto"/>
              <w:ind w:left="0" w:right="61" w:firstLine="0"/>
            </w:pPr>
            <w:r w:rsidRPr="00077134">
              <w:rPr>
                <w:sz w:val="22"/>
              </w:rPr>
              <w:t>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bl>
    <w:p w:rsidR="00632590" w:rsidRDefault="00632590" w:rsidP="005D2105">
      <w:pPr>
        <w:spacing w:after="0" w:line="259" w:lineRule="auto"/>
        <w:ind w:left="0" w:right="228" w:firstLine="0"/>
        <w:jc w:val="left"/>
      </w:pPr>
    </w:p>
    <w:tbl>
      <w:tblPr>
        <w:tblW w:w="9540" w:type="dxa"/>
        <w:tblInd w:w="-291" w:type="dxa"/>
        <w:tblCellMar>
          <w:top w:w="7" w:type="dxa"/>
          <w:left w:w="110" w:type="dxa"/>
          <w:right w:w="46" w:type="dxa"/>
        </w:tblCellMar>
        <w:tblLook w:val="00A0"/>
      </w:tblPr>
      <w:tblGrid>
        <w:gridCol w:w="376"/>
        <w:gridCol w:w="1414"/>
        <w:gridCol w:w="7750"/>
      </w:tblGrid>
      <w:tr w:rsidR="00632590" w:rsidTr="0022070D">
        <w:trPr>
          <w:trHeight w:val="619"/>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 xml:space="preserve">5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5" w:line="259" w:lineRule="auto"/>
              <w:ind w:left="0" w:firstLine="0"/>
              <w:jc w:val="left"/>
            </w:pPr>
            <w:r w:rsidRPr="00077134">
              <w:rPr>
                <w:sz w:val="22"/>
              </w:rPr>
              <w:t>Скорогово</w:t>
            </w:r>
          </w:p>
          <w:p w:rsidR="00632590" w:rsidRPr="00077134" w:rsidRDefault="00632590" w:rsidP="00077134">
            <w:pPr>
              <w:spacing w:after="0" w:line="259" w:lineRule="auto"/>
              <w:ind w:left="0" w:firstLine="0"/>
              <w:jc w:val="left"/>
            </w:pPr>
            <w:r w:rsidRPr="00077134">
              <w:rPr>
                <w:sz w:val="22"/>
              </w:rPr>
              <w:t xml:space="preserve">рки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 Это и полезные грамматические упражнения, тренирующие ребенка в правильном, осмысленном употреблении частей речи и частей слова </w:t>
            </w:r>
          </w:p>
        </w:tc>
      </w:tr>
      <w:tr w:rsidR="00632590" w:rsidTr="0022070D">
        <w:trPr>
          <w:trHeight w:val="1666"/>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 xml:space="preserve">6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3" w:line="259" w:lineRule="auto"/>
              <w:ind w:left="0" w:firstLine="0"/>
              <w:jc w:val="left"/>
            </w:pPr>
            <w:r w:rsidRPr="00077134">
              <w:rPr>
                <w:sz w:val="22"/>
              </w:rPr>
              <w:t>Колыбельн</w:t>
            </w:r>
          </w:p>
          <w:p w:rsidR="00632590" w:rsidRPr="00077134" w:rsidRDefault="00632590" w:rsidP="00077134">
            <w:pPr>
              <w:spacing w:after="0" w:line="259" w:lineRule="auto"/>
              <w:ind w:left="0" w:firstLine="0"/>
              <w:jc w:val="left"/>
            </w:pPr>
            <w:r w:rsidRPr="00077134">
              <w:rPr>
                <w:sz w:val="22"/>
              </w:rPr>
              <w:t xml:space="preserve">ые песни </w:t>
            </w:r>
          </w:p>
          <w:p w:rsidR="00632590" w:rsidRPr="00077134" w:rsidRDefault="00632590" w:rsidP="00077134">
            <w:pPr>
              <w:spacing w:after="0" w:line="259" w:lineRule="auto"/>
              <w:ind w:left="0" w:firstLine="0"/>
              <w:jc w:val="left"/>
            </w:pPr>
            <w:r w:rsidRPr="00077134">
              <w:rPr>
                <w:sz w:val="22"/>
              </w:rPr>
              <w:t xml:space="preserve">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57" w:firstLine="0"/>
            </w:pPr>
            <w:r w:rsidRPr="00077134">
              <w:rPr>
                <w:sz w:val="22"/>
              </w:rPr>
              <w:t xml:space="preserve">Колыбельные песни  своим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 </w:t>
            </w:r>
          </w:p>
        </w:tc>
      </w:tr>
      <w:tr w:rsidR="00632590" w:rsidTr="0022070D">
        <w:trPr>
          <w:trHeight w:val="841"/>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26" w:firstLine="0"/>
              <w:jc w:val="center"/>
            </w:pPr>
            <w:r w:rsidRPr="00077134">
              <w:rPr>
                <w:sz w:val="22"/>
              </w:rPr>
              <w:t xml:space="preserve">7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 xml:space="preserve">Националь ные праздники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9" w:firstLine="0"/>
            </w:pPr>
            <w:r w:rsidRPr="00077134">
              <w:rPr>
                <w:sz w:val="22"/>
              </w:rPr>
              <w:t xml:space="preserve">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 </w:t>
            </w:r>
          </w:p>
        </w:tc>
      </w:tr>
      <w:tr w:rsidR="00632590" w:rsidTr="0022070D">
        <w:trPr>
          <w:trHeight w:val="1114"/>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8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Чеченские сказочные герои. Легенды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Развитие нравственных качеств через знакомство со сказочными героями. Роль легенд и мифов в истории вайнахов </w:t>
            </w:r>
          </w:p>
        </w:tc>
      </w:tr>
      <w:tr w:rsidR="00632590" w:rsidTr="0022070D">
        <w:trPr>
          <w:trHeight w:val="1393"/>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9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Обычаи и традиции родного края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3" w:firstLine="0"/>
            </w:pPr>
            <w:r w:rsidRPr="00077134">
              <w:rPr>
                <w:sz w:val="22"/>
              </w:rPr>
              <w:t xml:space="preserve">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 </w:t>
            </w:r>
          </w:p>
        </w:tc>
      </w:tr>
      <w:tr w:rsidR="00632590" w:rsidTr="0022070D">
        <w:trPr>
          <w:trHeight w:val="1114"/>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10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Страницы истории родного края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Познакомить  с историей родного края,  историческими датами, привитие чувства патриотизма к родному краю. </w:t>
            </w:r>
          </w:p>
        </w:tc>
      </w:tr>
      <w:tr w:rsidR="00632590" w:rsidTr="0022070D">
        <w:trPr>
          <w:trHeight w:val="840"/>
        </w:trPr>
        <w:tc>
          <w:tcPr>
            <w:tcW w:w="17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11 </w:t>
            </w:r>
          </w:p>
        </w:tc>
        <w:tc>
          <w:tcPr>
            <w:tcW w:w="14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Националь ная одежда </w:t>
            </w:r>
          </w:p>
        </w:tc>
        <w:tc>
          <w:tcPr>
            <w:tcW w:w="7943"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59" w:firstLine="0"/>
            </w:pPr>
            <w:r w:rsidRPr="00077134">
              <w:rPr>
                <w:sz w:val="22"/>
              </w:rPr>
              <w:t xml:space="preserve">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 </w:t>
            </w:r>
          </w:p>
        </w:tc>
      </w:tr>
    </w:tbl>
    <w:p w:rsidR="00632590" w:rsidRDefault="00632590">
      <w:pPr>
        <w:spacing w:after="24" w:line="259" w:lineRule="auto"/>
        <w:ind w:left="0" w:firstLine="0"/>
        <w:jc w:val="left"/>
      </w:pPr>
      <w:r>
        <w:rPr>
          <w:b/>
        </w:rPr>
        <w:t xml:space="preserve"> </w:t>
      </w:r>
    </w:p>
    <w:p w:rsidR="00632590" w:rsidRDefault="00632590" w:rsidP="0022070D">
      <w:pPr>
        <w:spacing w:after="5" w:line="270" w:lineRule="auto"/>
        <w:ind w:left="-15" w:right="1707" w:firstLine="0"/>
        <w:rPr>
          <w:b/>
        </w:rPr>
      </w:pPr>
      <w:r>
        <w:rPr>
          <w:b/>
        </w:rPr>
        <w:t xml:space="preserve">                                   Методы реализации программы    </w:t>
      </w:r>
    </w:p>
    <w:p w:rsidR="00632590" w:rsidRPr="0022070D" w:rsidRDefault="00632590" w:rsidP="0022070D">
      <w:pPr>
        <w:spacing w:after="5" w:line="270" w:lineRule="auto"/>
        <w:ind w:left="-15" w:right="1707" w:firstLine="0"/>
        <w:rPr>
          <w:b/>
        </w:rPr>
      </w:pPr>
      <w:r>
        <w:rPr>
          <w:b/>
        </w:rPr>
        <w:t xml:space="preserve">Наглядный метод  используется во время: </w:t>
      </w:r>
    </w:p>
    <w:p w:rsidR="00632590" w:rsidRDefault="00632590">
      <w:pPr>
        <w:numPr>
          <w:ilvl w:val="2"/>
          <w:numId w:val="5"/>
        </w:numPr>
        <w:ind w:left="600" w:right="114" w:hanging="360"/>
      </w:pPr>
      <w:r>
        <w:t xml:space="preserve">чтения педагогом рассказов; </w:t>
      </w:r>
    </w:p>
    <w:p w:rsidR="00632590" w:rsidRDefault="00632590">
      <w:pPr>
        <w:numPr>
          <w:ilvl w:val="2"/>
          <w:numId w:val="5"/>
        </w:numPr>
        <w:ind w:left="600" w:right="114" w:hanging="360"/>
      </w:pPr>
      <w:r>
        <w:t xml:space="preserve">экскурсий; </w:t>
      </w:r>
    </w:p>
    <w:p w:rsidR="00632590" w:rsidRDefault="00632590">
      <w:pPr>
        <w:numPr>
          <w:ilvl w:val="2"/>
          <w:numId w:val="5"/>
        </w:numPr>
        <w:ind w:left="600" w:right="114" w:hanging="360"/>
      </w:pPr>
      <w:r>
        <w:t xml:space="preserve">наблюдений; </w:t>
      </w:r>
    </w:p>
    <w:p w:rsidR="00632590" w:rsidRDefault="00632590">
      <w:pPr>
        <w:numPr>
          <w:ilvl w:val="2"/>
          <w:numId w:val="5"/>
        </w:numPr>
        <w:ind w:left="600" w:right="114" w:hanging="360"/>
      </w:pPr>
      <w:r>
        <w:t xml:space="preserve">показа сказок (педагогом, детьми); </w:t>
      </w:r>
    </w:p>
    <w:p w:rsidR="00632590" w:rsidRDefault="00632590">
      <w:pPr>
        <w:numPr>
          <w:ilvl w:val="2"/>
          <w:numId w:val="5"/>
        </w:numPr>
        <w:ind w:left="600" w:right="114" w:hanging="360"/>
      </w:pPr>
      <w:r>
        <w:t xml:space="preserve">рассматривания книжных иллюстраций, репродукций, предметов; </w:t>
      </w:r>
    </w:p>
    <w:p w:rsidR="00632590" w:rsidRDefault="00632590">
      <w:pPr>
        <w:numPr>
          <w:ilvl w:val="2"/>
          <w:numId w:val="5"/>
        </w:numPr>
        <w:ind w:left="600" w:right="114" w:hanging="360"/>
      </w:pPr>
      <w:r>
        <w:t xml:space="preserve">проведения дидактических игр; </w:t>
      </w:r>
    </w:p>
    <w:p w:rsidR="00632590" w:rsidRDefault="00632590">
      <w:pPr>
        <w:numPr>
          <w:ilvl w:val="2"/>
          <w:numId w:val="5"/>
        </w:numPr>
        <w:ind w:left="600" w:right="114" w:hanging="360"/>
      </w:pPr>
      <w:r>
        <w:t xml:space="preserve">моделирования сказок; </w:t>
      </w:r>
    </w:p>
    <w:p w:rsidR="00632590" w:rsidRDefault="00632590">
      <w:pPr>
        <w:numPr>
          <w:ilvl w:val="2"/>
          <w:numId w:val="5"/>
        </w:numPr>
        <w:ind w:left="600" w:right="114" w:hanging="360"/>
      </w:pPr>
      <w:r>
        <w:t>просмотр слайд — фильмов,  диафильмов, мультипликационных фильмов</w:t>
      </w:r>
    </w:p>
    <w:p w:rsidR="00632590" w:rsidRDefault="00632590" w:rsidP="005D2105">
      <w:pPr>
        <w:ind w:right="114"/>
      </w:pPr>
      <w:r>
        <w:rPr>
          <w:b/>
        </w:rPr>
        <w:t xml:space="preserve">Словесный метод наиболее эффективен   в процессе: </w:t>
      </w:r>
    </w:p>
    <w:p w:rsidR="00632590" w:rsidRDefault="00632590">
      <w:pPr>
        <w:numPr>
          <w:ilvl w:val="2"/>
          <w:numId w:val="5"/>
        </w:numPr>
        <w:ind w:left="600" w:right="114" w:hanging="360"/>
      </w:pPr>
      <w:r>
        <w:t xml:space="preserve">чтения литературных произведений воспитателем; </w:t>
      </w:r>
    </w:p>
    <w:p w:rsidR="00632590" w:rsidRDefault="00632590">
      <w:pPr>
        <w:numPr>
          <w:ilvl w:val="2"/>
          <w:numId w:val="5"/>
        </w:numPr>
        <w:ind w:left="600" w:right="114" w:hanging="360"/>
      </w:pPr>
      <w:r>
        <w:t xml:space="preserve">чтения стихотворений детьми, воспитателем; </w:t>
      </w:r>
    </w:p>
    <w:p w:rsidR="00632590" w:rsidRDefault="00632590">
      <w:pPr>
        <w:numPr>
          <w:ilvl w:val="2"/>
          <w:numId w:val="5"/>
        </w:numPr>
        <w:ind w:left="600" w:right="114" w:hanging="360"/>
      </w:pPr>
      <w:r>
        <w:t xml:space="preserve">бесед, обобщающих рассказов воспитателя; </w:t>
      </w:r>
    </w:p>
    <w:p w:rsidR="00632590" w:rsidRDefault="00632590">
      <w:pPr>
        <w:numPr>
          <w:ilvl w:val="2"/>
          <w:numId w:val="5"/>
        </w:numPr>
        <w:ind w:left="600" w:right="114" w:hanging="360"/>
      </w:pPr>
      <w:r>
        <w:t xml:space="preserve">ответов на вопросы педагога, детей; </w:t>
      </w:r>
    </w:p>
    <w:p w:rsidR="00632590" w:rsidRDefault="00632590">
      <w:pPr>
        <w:numPr>
          <w:ilvl w:val="2"/>
          <w:numId w:val="5"/>
        </w:numPr>
        <w:ind w:left="600" w:right="114" w:hanging="360"/>
      </w:pPr>
      <w:r>
        <w:t xml:space="preserve">проведения разнообразных игр (малоподвижные, сюжетно-ролевые, дидактические, игры-драматизации и др.); </w:t>
      </w:r>
    </w:p>
    <w:p w:rsidR="00632590" w:rsidRDefault="00632590">
      <w:pPr>
        <w:numPr>
          <w:ilvl w:val="2"/>
          <w:numId w:val="5"/>
        </w:numPr>
        <w:ind w:left="600" w:right="114" w:hanging="360"/>
      </w:pPr>
      <w:r>
        <w:t xml:space="preserve">сообщения дополнительного материала воспитателем; </w:t>
      </w:r>
    </w:p>
    <w:p w:rsidR="00632590" w:rsidRDefault="00632590">
      <w:pPr>
        <w:numPr>
          <w:ilvl w:val="2"/>
          <w:numId w:val="5"/>
        </w:numPr>
        <w:ind w:left="600" w:right="114" w:hanging="360"/>
      </w:pPr>
      <w:r>
        <w:t xml:space="preserve">загадывания загадок; </w:t>
      </w:r>
    </w:p>
    <w:p w:rsidR="00632590" w:rsidRDefault="00632590">
      <w:pPr>
        <w:numPr>
          <w:ilvl w:val="2"/>
          <w:numId w:val="5"/>
        </w:numPr>
        <w:ind w:left="600" w:right="114" w:hanging="360"/>
      </w:pPr>
      <w:r>
        <w:t xml:space="preserve">рассказов детей по схемам, иллюстрациям, моделирования сказок; </w:t>
      </w:r>
      <w:r>
        <w:rPr>
          <w:rFonts w:ascii="Wingdings" w:hAnsi="Wingdings" w:cs="Wingdings"/>
          <w:sz w:val="20"/>
        </w:rPr>
        <w:t></w:t>
      </w:r>
      <w:r>
        <w:rPr>
          <w:rFonts w:ascii="Arial" w:hAnsi="Arial" w:cs="Arial"/>
          <w:sz w:val="20"/>
        </w:rPr>
        <w:t xml:space="preserve"> </w:t>
      </w:r>
      <w:r>
        <w:rPr>
          <w:rFonts w:ascii="Arial" w:hAnsi="Arial" w:cs="Arial"/>
          <w:sz w:val="20"/>
        </w:rPr>
        <w:tab/>
      </w:r>
      <w:r>
        <w:t xml:space="preserve">чтения литературных произведений родителями. </w:t>
      </w:r>
    </w:p>
    <w:p w:rsidR="00632590" w:rsidRPr="005D2105" w:rsidRDefault="00632590">
      <w:pPr>
        <w:numPr>
          <w:ilvl w:val="2"/>
          <w:numId w:val="5"/>
        </w:numPr>
        <w:ind w:left="600" w:right="114" w:hanging="360"/>
      </w:pPr>
      <w:r>
        <w:t xml:space="preserve">совместное обсуждение событий, имеющих значение для духовного развития детей и взрослых. </w:t>
      </w:r>
      <w:r>
        <w:rPr>
          <w:b/>
        </w:rPr>
        <w:t xml:space="preserve">      </w:t>
      </w:r>
    </w:p>
    <w:p w:rsidR="00632590" w:rsidRDefault="00632590" w:rsidP="005D2105">
      <w:pPr>
        <w:ind w:left="240" w:right="114" w:firstLine="0"/>
      </w:pPr>
      <w:r>
        <w:rPr>
          <w:b/>
        </w:rPr>
        <w:t xml:space="preserve">Практический метод используется, когда необходимо: </w:t>
      </w:r>
    </w:p>
    <w:p w:rsidR="00632590" w:rsidRDefault="00632590">
      <w:pPr>
        <w:numPr>
          <w:ilvl w:val="2"/>
          <w:numId w:val="5"/>
        </w:numPr>
        <w:ind w:left="600" w:right="114" w:hanging="360"/>
      </w:pPr>
      <w:r>
        <w:t xml:space="preserve">организовывать продуктивную деятельность; </w:t>
      </w:r>
    </w:p>
    <w:p w:rsidR="00632590" w:rsidRDefault="00632590">
      <w:pPr>
        <w:numPr>
          <w:ilvl w:val="2"/>
          <w:numId w:val="5"/>
        </w:numPr>
        <w:ind w:left="600" w:right="114" w:hanging="360"/>
      </w:pPr>
      <w:r>
        <w:t xml:space="preserve">провести </w:t>
      </w:r>
      <w:r>
        <w:tab/>
        <w:t xml:space="preserve">игры (строительные, </w:t>
      </w:r>
      <w:r>
        <w:tab/>
        <w:t xml:space="preserve">дидактические, </w:t>
      </w:r>
      <w:r>
        <w:tab/>
        <w:t xml:space="preserve">подвижные, </w:t>
      </w:r>
      <w:r>
        <w:tab/>
        <w:t xml:space="preserve">малоподвижные, инсценировки и др.); </w:t>
      </w:r>
    </w:p>
    <w:p w:rsidR="00632590" w:rsidRDefault="00632590">
      <w:pPr>
        <w:numPr>
          <w:ilvl w:val="2"/>
          <w:numId w:val="5"/>
        </w:numPr>
        <w:ind w:left="600" w:right="114" w:hanging="360"/>
      </w:pPr>
      <w:r>
        <w:t xml:space="preserve">организовать постановку пьес, сказок, литературных произведений, а также конкурсы, викторины; </w:t>
      </w:r>
    </w:p>
    <w:p w:rsidR="00632590" w:rsidRDefault="00632590">
      <w:pPr>
        <w:numPr>
          <w:ilvl w:val="2"/>
          <w:numId w:val="5"/>
        </w:numPr>
        <w:ind w:left="600" w:right="114" w:hanging="360"/>
      </w:pPr>
      <w:r>
        <w:t xml:space="preserve">провести экскурсии различной направленности; </w:t>
      </w:r>
    </w:p>
    <w:p w:rsidR="00632590" w:rsidRDefault="00632590">
      <w:pPr>
        <w:numPr>
          <w:ilvl w:val="2"/>
          <w:numId w:val="5"/>
        </w:numPr>
        <w:ind w:left="600" w:right="114" w:hanging="360"/>
      </w:pPr>
      <w:r>
        <w:t xml:space="preserve">посещение памятных мест родного края; </w:t>
      </w:r>
    </w:p>
    <w:p w:rsidR="00632590" w:rsidRDefault="00632590">
      <w:pPr>
        <w:numPr>
          <w:ilvl w:val="2"/>
          <w:numId w:val="5"/>
        </w:numPr>
        <w:ind w:left="600" w:right="114" w:hanging="360"/>
      </w:pPr>
      <w:r>
        <w:t xml:space="preserve">организация выставок; </w:t>
      </w:r>
    </w:p>
    <w:p w:rsidR="00632590" w:rsidRDefault="00632590">
      <w:pPr>
        <w:numPr>
          <w:ilvl w:val="2"/>
          <w:numId w:val="5"/>
        </w:numPr>
        <w:ind w:left="600" w:right="114" w:hanging="360"/>
      </w:pPr>
      <w:r>
        <w:t xml:space="preserve">организовать вечера с родителями, для родителей и сверстников; </w:t>
      </w:r>
      <w:r>
        <w:rPr>
          <w:rFonts w:ascii="Wingdings" w:hAnsi="Wingdings" w:cs="Wingdings"/>
          <w:sz w:val="20"/>
        </w:rPr>
        <w:t></w:t>
      </w:r>
      <w:r>
        <w:rPr>
          <w:rFonts w:ascii="Arial" w:hAnsi="Arial" w:cs="Arial"/>
          <w:sz w:val="20"/>
        </w:rPr>
        <w:t xml:space="preserve"> </w:t>
      </w:r>
      <w:r>
        <w:rPr>
          <w:rFonts w:ascii="Arial" w:hAnsi="Arial" w:cs="Arial"/>
          <w:sz w:val="20"/>
        </w:rPr>
        <w:tab/>
      </w:r>
      <w:r>
        <w:t xml:space="preserve">изготовить с детьми наглядные пособия для занятий. </w:t>
      </w:r>
    </w:p>
    <w:p w:rsidR="00632590" w:rsidRDefault="00632590">
      <w:pPr>
        <w:ind w:left="-5" w:right="114"/>
      </w:pPr>
      <w:r>
        <w:t xml:space="preserve">        Мероприятия, посвященные религиозному празднику – дню рождения Пророка Мухаммада (да благословит его Аллах и приветствует); Дню Ашура, Курбан-байрам, </w:t>
      </w:r>
    </w:p>
    <w:p w:rsidR="00632590" w:rsidRDefault="00632590">
      <w:pPr>
        <w:spacing w:after="10"/>
        <w:ind w:left="-5"/>
        <w:jc w:val="left"/>
      </w:pPr>
      <w:r>
        <w:t xml:space="preserve">Ураза-байрам, дню рождения первого Президента Чеченской Республики А-Х. Кадырова, Дня мира в Чеченской Республике; Дню чеченского языка, Дню чеченской женщины, Дню матери.   </w:t>
      </w:r>
    </w:p>
    <w:p w:rsidR="00632590" w:rsidRDefault="00632590">
      <w:pPr>
        <w:spacing w:after="5" w:line="270" w:lineRule="auto"/>
        <w:ind w:left="611"/>
      </w:pPr>
      <w:r>
        <w:t xml:space="preserve">  </w:t>
      </w:r>
      <w:r>
        <w:rPr>
          <w:b/>
        </w:rPr>
        <w:t>Методика использования малых форм фольклора в речевом      развитии детей.</w:t>
      </w:r>
      <w:r>
        <w:t xml:space="preserve"> </w:t>
      </w:r>
    </w:p>
    <w:p w:rsidR="00632590" w:rsidRDefault="00632590">
      <w:pPr>
        <w:ind w:left="-5" w:right="114"/>
      </w:pPr>
      <w:r>
        <w:t xml:space="preserve">        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 </w:t>
      </w:r>
    </w:p>
    <w:p w:rsidR="00632590" w:rsidRDefault="00632590">
      <w:pPr>
        <w:ind w:left="-5" w:right="114"/>
      </w:pPr>
      <w:r>
        <w:t xml:space="preserve">        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         Совершенствование речевого общения невозможно без расширения словарного запаса ребенка, поэтому нужно уделять  большое внимание его закреплению и активизации. Значительно пополняют словарь детей занятия  с элементами фольклора, на которых дети знакомятся с атрибутами чеченской избы. Чтобы новые, довольно трудные слова прочно вошли в лексикон детей, используются  различные методические и игровые приемы: </w:t>
      </w:r>
    </w:p>
    <w:p w:rsidR="00632590" w:rsidRDefault="00632590">
      <w:pPr>
        <w:spacing w:after="10"/>
        <w:ind w:left="-5" w:right="6699"/>
        <w:jc w:val="left"/>
        <w:rPr>
          <w:i/>
        </w:rPr>
      </w:pPr>
      <w:r>
        <w:rPr>
          <w:i/>
        </w:rPr>
        <w:t xml:space="preserve">«Доскажи словечко» </w:t>
      </w:r>
    </w:p>
    <w:p w:rsidR="00632590" w:rsidRDefault="00632590">
      <w:pPr>
        <w:spacing w:after="10"/>
        <w:ind w:left="-5" w:right="6699"/>
        <w:jc w:val="left"/>
      </w:pPr>
      <w:r>
        <w:rPr>
          <w:i/>
        </w:rPr>
        <w:t xml:space="preserve">Хуьлу иза онда, лекха, </w:t>
      </w:r>
    </w:p>
    <w:p w:rsidR="00632590" w:rsidRDefault="00632590">
      <w:pPr>
        <w:spacing w:after="10"/>
        <w:ind w:left="-5"/>
        <w:jc w:val="left"/>
      </w:pPr>
      <w:r>
        <w:rPr>
          <w:i/>
        </w:rPr>
        <w:t xml:space="preserve">Цуьнца оху, боккху мекха. </w:t>
      </w:r>
    </w:p>
    <w:p w:rsidR="00632590" w:rsidRDefault="00632590">
      <w:pPr>
        <w:spacing w:after="5" w:line="276" w:lineRule="auto"/>
        <w:ind w:left="0" w:right="6873" w:firstLine="0"/>
        <w:rPr>
          <w:i/>
        </w:rPr>
      </w:pPr>
      <w:r>
        <w:rPr>
          <w:i/>
        </w:rPr>
        <w:t xml:space="preserve">Иза вайна оьшуш бу: Цуьнах олу доцца…(сту) </w:t>
      </w:r>
    </w:p>
    <w:p w:rsidR="00632590" w:rsidRDefault="00632590">
      <w:pPr>
        <w:spacing w:after="5" w:line="276" w:lineRule="auto"/>
        <w:ind w:left="0" w:right="6873" w:firstLine="0"/>
      </w:pPr>
      <w:r>
        <w:t xml:space="preserve">или </w:t>
      </w:r>
    </w:p>
    <w:p w:rsidR="00632590" w:rsidRDefault="00632590">
      <w:pPr>
        <w:spacing w:after="10"/>
        <w:ind w:left="-5"/>
        <w:jc w:val="left"/>
      </w:pPr>
      <w:r>
        <w:rPr>
          <w:i/>
        </w:rPr>
        <w:t xml:space="preserve">И куралла яла йоллу </w:t>
      </w:r>
    </w:p>
    <w:p w:rsidR="00632590" w:rsidRDefault="00632590">
      <w:pPr>
        <w:spacing w:after="10"/>
        <w:ind w:left="-5" w:right="6199"/>
        <w:jc w:val="left"/>
        <w:rPr>
          <w:i/>
        </w:rPr>
      </w:pPr>
      <w:r>
        <w:rPr>
          <w:i/>
        </w:rPr>
        <w:t xml:space="preserve">Делккъехь кхелли буьххье йолу, И, сахьт доцчохь, сахьт а ду. </w:t>
      </w:r>
    </w:p>
    <w:p w:rsidR="00632590" w:rsidRDefault="00632590">
      <w:pPr>
        <w:spacing w:after="10"/>
        <w:ind w:left="-5" w:right="6199"/>
        <w:jc w:val="left"/>
      </w:pPr>
      <w:r>
        <w:rPr>
          <w:i/>
        </w:rPr>
        <w:t xml:space="preserve">И вай юьйцург…….ю (н1аьна) </w:t>
      </w:r>
    </w:p>
    <w:p w:rsidR="00632590" w:rsidRDefault="00632590">
      <w:pPr>
        <w:spacing w:after="13" w:line="259" w:lineRule="auto"/>
        <w:ind w:left="0" w:firstLine="0"/>
        <w:jc w:val="left"/>
      </w:pPr>
      <w:r>
        <w:t xml:space="preserve"> </w:t>
      </w:r>
    </w:p>
    <w:p w:rsidR="00632590" w:rsidRDefault="00632590">
      <w:pPr>
        <w:ind w:left="-5" w:right="114"/>
      </w:pPr>
      <w:r>
        <w:t xml:space="preserve">    «Цепочка слов» </w:t>
      </w:r>
    </w:p>
    <w:p w:rsidR="00632590" w:rsidRDefault="00632590">
      <w:pPr>
        <w:ind w:left="-5" w:right="114"/>
      </w:pPr>
      <w:r>
        <w:t xml:space="preserve">Подчеркивается историческая  преемственность с современными аналогами: </w:t>
      </w:r>
    </w:p>
    <w:p w:rsidR="00632590" w:rsidRDefault="00632590">
      <w:pPr>
        <w:ind w:left="-5" w:right="114"/>
      </w:pPr>
      <w:r>
        <w:t xml:space="preserve">къеда — стогар — чиркх,      </w:t>
      </w:r>
    </w:p>
    <w:p w:rsidR="00632590" w:rsidRDefault="00632590">
      <w:pPr>
        <w:spacing w:after="10"/>
        <w:ind w:left="-5" w:right="4437"/>
        <w:jc w:val="left"/>
      </w:pPr>
      <w:r>
        <w:t xml:space="preserve">дечиган кад — поппаран кад — сир диллина кад, дечиг маьнга — диван, к1удал-ведар.     </w:t>
      </w:r>
    </w:p>
    <w:p w:rsidR="00632590" w:rsidRDefault="00632590">
      <w:pPr>
        <w:ind w:left="-5" w:right="114"/>
      </w:pPr>
      <w:r>
        <w:t xml:space="preserve">    «Словесное лото, или Кому что» </w:t>
      </w:r>
    </w:p>
    <w:p w:rsidR="00632590" w:rsidRDefault="00632590">
      <w:pPr>
        <w:ind w:left="-5" w:right="114"/>
      </w:pPr>
      <w:r>
        <w:t xml:space="preserve">Карточки с картинками  (баба, урчакх, ага, йо1, бер, к1удал и др.). </w:t>
      </w:r>
    </w:p>
    <w:p w:rsidR="00632590" w:rsidRDefault="00632590">
      <w:pPr>
        <w:ind w:left="-5" w:right="240"/>
      </w:pPr>
      <w:r>
        <w:t xml:space="preserve">        Для артикуляционной и пальчиковой гимнастики использовать народные игры  </w:t>
      </w:r>
    </w:p>
    <w:p w:rsidR="00632590" w:rsidRDefault="00632590">
      <w:pPr>
        <w:ind w:left="-5" w:right="240"/>
      </w:pPr>
      <w:r>
        <w:t xml:space="preserve">Нана -п1елгах дада хили, </w:t>
      </w:r>
    </w:p>
    <w:p w:rsidR="00632590" w:rsidRDefault="00632590">
      <w:pPr>
        <w:ind w:left="-5" w:right="114"/>
      </w:pPr>
      <w:r>
        <w:t xml:space="preserve">Хьажо – п1елгах хьаша хили,  </w:t>
      </w:r>
    </w:p>
    <w:p w:rsidR="00632590" w:rsidRDefault="00632590">
      <w:pPr>
        <w:ind w:left="-5" w:right="114"/>
      </w:pPr>
      <w:r>
        <w:t xml:space="preserve">Юккъерчу –п1елгах жухарг хили… </w:t>
      </w:r>
    </w:p>
    <w:p w:rsidR="00632590" w:rsidRDefault="00632590">
      <w:pPr>
        <w:ind w:left="-5" w:right="6701"/>
      </w:pPr>
      <w:r>
        <w:t xml:space="preserve">Маса хьийза ц1аза п1елг… Вежарех уггар жиманиг Дов деш хьийза вежаршна: </w:t>
      </w:r>
    </w:p>
    <w:p w:rsidR="00632590" w:rsidRDefault="00632590">
      <w:pPr>
        <w:ind w:left="-5" w:right="5641"/>
      </w:pPr>
      <w:r>
        <w:t xml:space="preserve">-Нана-п1елг-и дада вац, </w:t>
      </w:r>
    </w:p>
    <w:p w:rsidR="00632590" w:rsidRDefault="00632590">
      <w:pPr>
        <w:ind w:left="-5" w:right="5641"/>
      </w:pPr>
      <w:r>
        <w:t xml:space="preserve">Хьажо-п1елг– и хьаша вац, </w:t>
      </w:r>
    </w:p>
    <w:p w:rsidR="00632590" w:rsidRDefault="00632590">
      <w:pPr>
        <w:spacing w:after="10"/>
        <w:ind w:left="-5" w:right="6044"/>
        <w:jc w:val="left"/>
      </w:pPr>
      <w:r>
        <w:t xml:space="preserve">Жухарг хир яц юккъера-п1ел, Маса хьийзарх маза-п1елг </w:t>
      </w:r>
    </w:p>
    <w:p w:rsidR="00632590" w:rsidRDefault="00632590">
      <w:pPr>
        <w:spacing w:after="10"/>
        <w:ind w:left="-5" w:right="6044"/>
        <w:jc w:val="left"/>
      </w:pPr>
      <w:r>
        <w:t xml:space="preserve">Бохуш боьлху ц1аза-п1елг. </w:t>
      </w:r>
    </w:p>
    <w:p w:rsidR="00632590" w:rsidRDefault="00632590">
      <w:pPr>
        <w:ind w:left="-5" w:right="114"/>
      </w:pPr>
      <w:r>
        <w:t xml:space="preserve"> Это способствует развитию моторики рук, вырабатывает умение проговаривать текст совместно с выполняемыми действиями. </w:t>
      </w:r>
    </w:p>
    <w:p w:rsidR="00632590" w:rsidRDefault="00632590">
      <w:pPr>
        <w:ind w:left="-5" w:right="114"/>
      </w:pPr>
      <w:r>
        <w:t xml:space="preserve">         Учитывая, что звуковая культура речи это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 </w:t>
      </w:r>
    </w:p>
    <w:p w:rsidR="00632590" w:rsidRDefault="00632590">
      <w:pPr>
        <w:spacing w:after="10"/>
        <w:ind w:left="-5"/>
        <w:jc w:val="left"/>
      </w:pPr>
      <w:r>
        <w:t xml:space="preserve">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 </w:t>
      </w:r>
    </w:p>
    <w:p w:rsidR="00632590" w:rsidRDefault="00632590">
      <w:pPr>
        <w:ind w:left="-5" w:right="114"/>
      </w:pPr>
      <w:r>
        <w:t xml:space="preserve">Малх, малх кхетийта, </w:t>
      </w:r>
    </w:p>
    <w:p w:rsidR="00632590" w:rsidRDefault="00632590">
      <w:pPr>
        <w:ind w:left="-5" w:right="7556"/>
      </w:pPr>
      <w:r>
        <w:t xml:space="preserve">Дуьне дохдалийта, Мама араялийта, Со ловза вахийта. </w:t>
      </w:r>
    </w:p>
    <w:p w:rsidR="00632590" w:rsidRDefault="00632590">
      <w:pPr>
        <w:ind w:left="-5" w:right="114"/>
      </w:pPr>
      <w:r>
        <w:t xml:space="preserve">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 </w:t>
      </w:r>
    </w:p>
    <w:p w:rsidR="00632590" w:rsidRDefault="00632590">
      <w:pPr>
        <w:ind w:left="-5" w:right="114"/>
      </w:pPr>
      <w:r>
        <w:t xml:space="preserve">Дижалахь, жиманиг, </w:t>
      </w:r>
    </w:p>
    <w:p w:rsidR="00632590" w:rsidRDefault="00632590">
      <w:pPr>
        <w:ind w:left="-5" w:right="114"/>
      </w:pPr>
      <w:r>
        <w:t xml:space="preserve">Мерзачу набарца, </w:t>
      </w:r>
    </w:p>
    <w:p w:rsidR="00632590" w:rsidRDefault="00632590">
      <w:pPr>
        <w:ind w:left="-5" w:right="114"/>
      </w:pPr>
      <w:r>
        <w:t xml:space="preserve">Г1атталахь, жиманиг, </w:t>
      </w:r>
    </w:p>
    <w:p w:rsidR="00632590" w:rsidRDefault="00632590">
      <w:pPr>
        <w:ind w:left="-5" w:right="7416"/>
      </w:pPr>
      <w:r>
        <w:t xml:space="preserve">К1оргечу хьекъалца Мерза наб кхетийла Жимачу к1орнина.. </w:t>
      </w:r>
    </w:p>
    <w:p w:rsidR="00632590" w:rsidRDefault="00632590">
      <w:pPr>
        <w:ind w:left="-5" w:right="114"/>
      </w:pPr>
      <w:r>
        <w:t xml:space="preserve">   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старину люди поняли всю их педагогическую ценность и использовали для воспитания у детей чувства ритма, для преодоления косноязычия. </w:t>
      </w:r>
    </w:p>
    <w:p w:rsidR="00632590" w:rsidRDefault="00632590">
      <w:pPr>
        <w:ind w:left="-5" w:right="114"/>
      </w:pPr>
      <w:r>
        <w:t xml:space="preserve">      Использование чеченского народного фольклора на занятиях по подготовке к обучению грамоте способствует  развитию фонематического слуха, умению различать твердые и мягкие, звонкие и глухие согласные. </w:t>
      </w:r>
    </w:p>
    <w:p w:rsidR="00632590" w:rsidRDefault="00632590">
      <w:pPr>
        <w:ind w:left="-5" w:right="114"/>
      </w:pPr>
      <w:r>
        <w:t xml:space="preserve">      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 </w:t>
      </w:r>
    </w:p>
    <w:p w:rsidR="00632590" w:rsidRDefault="00632590">
      <w:pPr>
        <w:ind w:left="-5" w:right="114"/>
      </w:pPr>
      <w:r>
        <w:t xml:space="preserve">Мо-моз-марзалла, </w:t>
      </w:r>
    </w:p>
    <w:p w:rsidR="00632590" w:rsidRDefault="00632590">
      <w:pPr>
        <w:spacing w:after="10"/>
        <w:ind w:left="-5" w:right="6407"/>
        <w:jc w:val="left"/>
      </w:pPr>
      <w:r>
        <w:t xml:space="preserve">Марз-марз-марзделла </w:t>
      </w:r>
    </w:p>
    <w:p w:rsidR="00632590" w:rsidRDefault="00632590">
      <w:pPr>
        <w:spacing w:after="10"/>
        <w:ind w:left="-5" w:right="6407"/>
        <w:jc w:val="left"/>
      </w:pPr>
      <w:r>
        <w:t xml:space="preserve">Стом-стом-стомара,  </w:t>
      </w:r>
    </w:p>
    <w:p w:rsidR="00632590" w:rsidRDefault="00632590">
      <w:pPr>
        <w:spacing w:after="10"/>
        <w:ind w:left="-5" w:right="6407"/>
        <w:jc w:val="left"/>
      </w:pPr>
      <w:r>
        <w:t xml:space="preserve">Сом-сом карийна. </w:t>
      </w:r>
    </w:p>
    <w:p w:rsidR="00632590" w:rsidRDefault="00632590">
      <w:pPr>
        <w:ind w:left="-5" w:right="114"/>
      </w:pPr>
      <w:r>
        <w:t xml:space="preserve">Ведда вог1у базарча, </w:t>
      </w:r>
    </w:p>
    <w:p w:rsidR="00632590" w:rsidRDefault="00632590">
      <w:pPr>
        <w:ind w:left="-5" w:right="114"/>
      </w:pPr>
      <w:r>
        <w:t xml:space="preserve">Хьаьвзина некъ г1али чу, </w:t>
      </w:r>
    </w:p>
    <w:p w:rsidR="00632590" w:rsidRDefault="00632590">
      <w:pPr>
        <w:ind w:left="-5" w:right="114"/>
      </w:pPr>
      <w:r>
        <w:t xml:space="preserve">Чам-чам-чами чу, </w:t>
      </w:r>
    </w:p>
    <w:p w:rsidR="00632590" w:rsidRDefault="00632590">
      <w:pPr>
        <w:ind w:left="-5" w:right="114"/>
      </w:pPr>
      <w:r>
        <w:t xml:space="preserve">Г1ай-бала-гали чу, </w:t>
      </w:r>
    </w:p>
    <w:p w:rsidR="00632590" w:rsidRDefault="00632590">
      <w:pPr>
        <w:spacing w:after="10"/>
        <w:ind w:left="-5" w:right="6799"/>
        <w:jc w:val="left"/>
      </w:pPr>
      <w:r>
        <w:t xml:space="preserve">Ахча-бохча-кисан чу, Едда йоьду Кебила Махка т1е-базар чу. </w:t>
      </w:r>
    </w:p>
    <w:p w:rsidR="00632590" w:rsidRDefault="00632590">
      <w:pPr>
        <w:ind w:left="-5" w:right="114"/>
      </w:pPr>
      <w:r>
        <w:t xml:space="preserve">    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 </w:t>
      </w:r>
    </w:p>
    <w:p w:rsidR="00632590" w:rsidRDefault="00632590">
      <w:pPr>
        <w:ind w:left="-5" w:right="114"/>
      </w:pPr>
      <w: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помогает  детям освоить вопросительную интонацию. </w:t>
      </w:r>
    </w:p>
    <w:p w:rsidR="00632590" w:rsidRDefault="00632590">
      <w:pPr>
        <w:numPr>
          <w:ilvl w:val="0"/>
          <w:numId w:val="7"/>
        </w:numPr>
        <w:ind w:right="114" w:hanging="144"/>
      </w:pPr>
      <w:r>
        <w:t xml:space="preserve">Д1а йоьдарг х1ун ю? </w:t>
      </w:r>
    </w:p>
    <w:p w:rsidR="00632590" w:rsidRDefault="00632590">
      <w:pPr>
        <w:numPr>
          <w:ilvl w:val="0"/>
          <w:numId w:val="7"/>
        </w:numPr>
        <w:ind w:right="114" w:hanging="144"/>
      </w:pPr>
      <w:r>
        <w:t xml:space="preserve">Сийна-сийна къиг ю. </w:t>
      </w:r>
    </w:p>
    <w:p w:rsidR="00632590" w:rsidRDefault="00632590">
      <w:pPr>
        <w:numPr>
          <w:ilvl w:val="0"/>
          <w:numId w:val="7"/>
        </w:numPr>
        <w:ind w:right="114" w:hanging="144"/>
      </w:pPr>
      <w:r>
        <w:t xml:space="preserve">Цуьнан багахь х1ун ю? </w:t>
      </w:r>
    </w:p>
    <w:p w:rsidR="00632590" w:rsidRDefault="00632590">
      <w:pPr>
        <w:numPr>
          <w:ilvl w:val="0"/>
          <w:numId w:val="7"/>
        </w:numPr>
        <w:ind w:right="114" w:hanging="144"/>
      </w:pPr>
      <w:r>
        <w:t xml:space="preserve">Боча, боча б1ар ду. </w:t>
      </w:r>
    </w:p>
    <w:p w:rsidR="00632590" w:rsidRDefault="00632590">
      <w:pPr>
        <w:numPr>
          <w:ilvl w:val="0"/>
          <w:numId w:val="7"/>
        </w:numPr>
        <w:ind w:right="114" w:hanging="144"/>
      </w:pPr>
      <w:r>
        <w:t xml:space="preserve">Вахьадожахь х1ун дер? </w:t>
      </w:r>
    </w:p>
    <w:p w:rsidR="00632590" w:rsidRDefault="00632590">
      <w:pPr>
        <w:numPr>
          <w:ilvl w:val="0"/>
          <w:numId w:val="7"/>
        </w:numPr>
        <w:ind w:right="114" w:hanging="144"/>
      </w:pPr>
      <w:r>
        <w:t xml:space="preserve">К1ел палас лоцар. </w:t>
      </w:r>
    </w:p>
    <w:p w:rsidR="00632590" w:rsidRDefault="00632590">
      <w:pPr>
        <w:numPr>
          <w:ilvl w:val="0"/>
          <w:numId w:val="7"/>
        </w:numPr>
        <w:ind w:right="114" w:hanging="144"/>
      </w:pPr>
      <w:r>
        <w:t xml:space="preserve">Палас бат1ахь х1ун дер? </w:t>
      </w:r>
    </w:p>
    <w:p w:rsidR="00632590" w:rsidRDefault="00632590">
      <w:pPr>
        <w:numPr>
          <w:ilvl w:val="0"/>
          <w:numId w:val="7"/>
        </w:numPr>
        <w:ind w:right="114" w:hanging="144"/>
      </w:pPr>
      <w:r>
        <w:t xml:space="preserve">Мехаца тоьгур. </w:t>
      </w:r>
    </w:p>
    <w:p w:rsidR="00632590" w:rsidRDefault="00632590">
      <w:pPr>
        <w:numPr>
          <w:ilvl w:val="0"/>
          <w:numId w:val="7"/>
        </w:numPr>
        <w:ind w:right="114" w:hanging="144"/>
      </w:pPr>
      <w:r>
        <w:t xml:space="preserve">Маха каглахь х1ун дер? </w:t>
      </w:r>
    </w:p>
    <w:p w:rsidR="00632590" w:rsidRDefault="00632590">
      <w:pPr>
        <w:numPr>
          <w:ilvl w:val="0"/>
          <w:numId w:val="7"/>
        </w:numPr>
        <w:ind w:right="114" w:hanging="144"/>
      </w:pPr>
      <w:r>
        <w:t xml:space="preserve">Пхьере хуттуьйтур. </w:t>
      </w:r>
    </w:p>
    <w:p w:rsidR="00632590" w:rsidRDefault="00632590">
      <w:pPr>
        <w:numPr>
          <w:ilvl w:val="0"/>
          <w:numId w:val="7"/>
        </w:numPr>
        <w:spacing w:after="10"/>
        <w:ind w:right="114" w:hanging="144"/>
      </w:pPr>
      <w:r>
        <w:t xml:space="preserve">Пхьар лахь х1ун дер? </w:t>
      </w:r>
    </w:p>
    <w:p w:rsidR="00632590" w:rsidRDefault="00632590">
      <w:pPr>
        <w:numPr>
          <w:ilvl w:val="0"/>
          <w:numId w:val="7"/>
        </w:numPr>
        <w:spacing w:after="10"/>
        <w:ind w:right="114" w:hanging="144"/>
      </w:pPr>
      <w:r>
        <w:t xml:space="preserve">Не1ар т1ехьа д1авуллур, </w:t>
      </w:r>
    </w:p>
    <w:p w:rsidR="00632590" w:rsidRDefault="00632590" w:rsidP="005D2105">
      <w:pPr>
        <w:spacing w:after="10"/>
        <w:ind w:left="0" w:right="114" w:firstLine="0"/>
      </w:pPr>
      <w:r>
        <w:t xml:space="preserve">- Т1е хи а доьттина. </w:t>
      </w:r>
    </w:p>
    <w:p w:rsidR="00632590" w:rsidRDefault="00632590">
      <w:pPr>
        <w:ind w:left="-5" w:right="114"/>
      </w:pPr>
      <w:r>
        <w:t xml:space="preserve">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 </w:t>
      </w:r>
    </w:p>
    <w:p w:rsidR="00632590" w:rsidRDefault="00632590">
      <w:pPr>
        <w:ind w:left="-15" w:right="114" w:firstLine="706"/>
      </w:pPr>
      <w:r>
        <w:t xml:space="preserve">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 </w:t>
      </w:r>
    </w:p>
    <w:p w:rsidR="00632590" w:rsidRDefault="00632590">
      <w:pPr>
        <w:spacing w:after="0" w:line="259" w:lineRule="auto"/>
        <w:ind w:left="0" w:right="129" w:firstLine="0"/>
        <w:jc w:val="right"/>
      </w:pPr>
      <w:r>
        <w:t xml:space="preserve">Практика речевого общения сталкивает детей с различными по значению словами: </w:t>
      </w:r>
    </w:p>
    <w:p w:rsidR="00632590" w:rsidRDefault="00632590">
      <w:pPr>
        <w:ind w:left="-5" w:right="114"/>
      </w:pPr>
      <w:r>
        <w:t xml:space="preserve">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 </w:t>
      </w:r>
    </w:p>
    <w:p w:rsidR="00632590" w:rsidRDefault="00632590">
      <w:pPr>
        <w:ind w:left="-15" w:right="114" w:firstLine="706"/>
      </w:pPr>
      <w:r>
        <w:t xml:space="preserve">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 </w:t>
      </w:r>
    </w:p>
    <w:p w:rsidR="00632590" w:rsidRDefault="00632590">
      <w:pPr>
        <w:ind w:left="-5" w:right="114"/>
      </w:pPr>
      <w:r>
        <w:t xml:space="preserve">        Загадки целесообразно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 </w:t>
      </w:r>
    </w:p>
    <w:p w:rsidR="00632590" w:rsidRDefault="00632590">
      <w:pPr>
        <w:ind w:left="-5" w:right="114"/>
      </w:pPr>
      <w:r>
        <w:t xml:space="preserve">        Помогают потешки и при подготовке ко сну, и во время одевания на прогулку, и во время умывания, и в процессе игровой деятельности. Н. </w:t>
      </w:r>
    </w:p>
    <w:p w:rsidR="00632590" w:rsidRDefault="00632590">
      <w:pPr>
        <w:ind w:left="-5" w:right="114"/>
      </w:pPr>
      <w: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причесывать  девочек и  чтобы вызвать радостное настроение, сопровождали этот процесс словами потешки. </w:t>
      </w:r>
    </w:p>
    <w:p w:rsidR="00632590" w:rsidRDefault="00632590">
      <w:pPr>
        <w:ind w:left="-5" w:right="114"/>
      </w:pPr>
      <w:r>
        <w:t xml:space="preserve">        Все это помогает детям запомнить и воспроизводить в дальнейшем веселую  потешку. А затем использовать ее во время сюжетно – ролевых игр. Это значительно обогащает словарь детей, делает их речь эмоционально выразительной.         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 </w:t>
      </w:r>
    </w:p>
    <w:p w:rsidR="00632590" w:rsidRDefault="00632590">
      <w:pPr>
        <w:ind w:left="-5" w:right="114"/>
      </w:pPr>
      <w:r>
        <w:t xml:space="preserve">        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 </w:t>
      </w:r>
    </w:p>
    <w:p w:rsidR="00632590" w:rsidRDefault="00632590">
      <w:pPr>
        <w:ind w:left="-5" w:right="114"/>
      </w:pPr>
      <w:r>
        <w:t xml:space="preserve">        При работе с   фольклором следует учитывать следующие основные принципы: </w:t>
      </w:r>
    </w:p>
    <w:p w:rsidR="00632590" w:rsidRDefault="00632590">
      <w:pPr>
        <w:numPr>
          <w:ilvl w:val="0"/>
          <w:numId w:val="8"/>
        </w:numPr>
        <w:ind w:right="114" w:hanging="144"/>
      </w:pPr>
      <w:r>
        <w:t xml:space="preserve">во-первых, отбирать материал, учитывая  возрастные возможности детей; </w:t>
      </w:r>
    </w:p>
    <w:p w:rsidR="00632590" w:rsidRDefault="00632590">
      <w:pPr>
        <w:numPr>
          <w:ilvl w:val="0"/>
          <w:numId w:val="8"/>
        </w:numPr>
        <w:ind w:right="114" w:hanging="144"/>
      </w:pPr>
      <w:r>
        <w:t xml:space="preserve">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 </w:t>
      </w:r>
    </w:p>
    <w:p w:rsidR="00632590" w:rsidRDefault="00632590">
      <w:pPr>
        <w:numPr>
          <w:ilvl w:val="0"/>
          <w:numId w:val="8"/>
        </w:numPr>
        <w:ind w:right="114" w:hanging="144"/>
      </w:pPr>
      <w:r>
        <w:t xml:space="preserve">в-третьих, активно включать в деятельность всех детей; </w:t>
      </w:r>
    </w:p>
    <w:p w:rsidR="00632590" w:rsidRDefault="00632590">
      <w:pPr>
        <w:numPr>
          <w:ilvl w:val="0"/>
          <w:numId w:val="8"/>
        </w:numPr>
        <w:ind w:right="114" w:hanging="144"/>
      </w:pPr>
      <w:r>
        <w:t xml:space="preserve">в-четвертых, максимально использовать развивающий потенциал малых форм фольклора в создании речевой среды. </w:t>
      </w:r>
    </w:p>
    <w:p w:rsidR="00632590" w:rsidRDefault="00632590">
      <w:pPr>
        <w:spacing w:after="10"/>
        <w:ind w:left="-5"/>
        <w:jc w:val="left"/>
      </w:pPr>
      <w:r>
        <w:rPr>
          <w:b/>
        </w:rPr>
        <w:t xml:space="preserve"> </w:t>
      </w:r>
      <w:r>
        <w:t xml:space="preserve">        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 </w:t>
      </w:r>
    </w:p>
    <w:p w:rsidR="00632590" w:rsidRDefault="00632590">
      <w:pPr>
        <w:ind w:left="-5" w:right="114"/>
      </w:pPr>
      <w:r>
        <w:rPr>
          <w:b/>
        </w:rPr>
        <w:t xml:space="preserve">      </w:t>
      </w:r>
      <w:r>
        <w:t xml:space="preserve">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 </w:t>
      </w:r>
    </w:p>
    <w:p w:rsidR="00632590" w:rsidRDefault="00632590">
      <w:pPr>
        <w:ind w:left="-5" w:right="114"/>
      </w:pPr>
      <w:r>
        <w:t xml:space="preserve">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 </w:t>
      </w:r>
    </w:p>
    <w:p w:rsidR="00632590" w:rsidRDefault="00632590">
      <w:pPr>
        <w:ind w:left="-5" w:right="114"/>
      </w:pPr>
      <w:r>
        <w:rPr>
          <w:b/>
        </w:rPr>
        <w:t xml:space="preserve">       </w:t>
      </w:r>
      <w:r>
        <w:t xml:space="preserve">Необходимо объяснять детям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632590" w:rsidRDefault="00632590">
      <w:pPr>
        <w:ind w:left="-5" w:right="114"/>
      </w:pPr>
      <w:r>
        <w:t xml:space="preserve">        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 </w:t>
      </w:r>
    </w:p>
    <w:p w:rsidR="00632590" w:rsidRDefault="00632590">
      <w:pPr>
        <w:ind w:left="-5" w:right="114"/>
      </w:pPr>
      <w:r>
        <w:t xml:space="preserve">        Новую скороговорку нужно произносить наизусть в замедленном темпе, отчетливо, выделяя часто встречающиеся звуки. Читать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         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 </w:t>
      </w:r>
    </w:p>
    <w:p w:rsidR="00632590" w:rsidRDefault="00632590">
      <w:pPr>
        <w:ind w:left="-5" w:right="114"/>
      </w:pPr>
      <w:r>
        <w:t xml:space="preserve">        Общая длительность таких упражнений – три – десять минут. Постепенно эти занятия разнообразились следующими приемами: </w:t>
      </w:r>
    </w:p>
    <w:p w:rsidR="00632590" w:rsidRDefault="00632590">
      <w:pPr>
        <w:ind w:left="-5" w:right="114"/>
      </w:pPr>
      <w:r>
        <w:t xml:space="preserve">-повторять скороговорки "по заявкам" детей, роль ведущего поручать разным детям; -повторять скороговорку частями по рядам: первый ряд: «шар мелла ши газа…»; второй ряд: «ша даьлла ши шинара»; </w:t>
      </w:r>
    </w:p>
    <w:p w:rsidR="00632590" w:rsidRDefault="00632590">
      <w:pPr>
        <w:ind w:left="-5" w:right="114"/>
      </w:pPr>
      <w:r>
        <w:t xml:space="preserve">-если скороговорка состоит из нескольких фраз, ее интересно повторять по ролям – группами. Первая группа: «Литта, титта тилор тай,». Вторая группа: «Тата дийриг татол дай.». Все вместе: «Татин туьтех тилла т1ай, тавди туьйра х1илла дай».         Все эти приемы активизируют детей, развивают их произвольное внимание. </w:t>
      </w:r>
    </w:p>
    <w:p w:rsidR="00632590" w:rsidRDefault="00632590">
      <w:pPr>
        <w:ind w:left="-5" w:right="114"/>
      </w:pPr>
      <w:r>
        <w:t xml:space="preserve">       Загадывая детям загадки,  желательно повторять их по несколько раз, чтобы дети их лучше запоминали и выделяли признаки. Можно предложить ребятам план доказательства путем последовательной постановки вопроса в соответствии со структурой загадки. Например, «Б1о-о-о-в! боху – бух1а яц. Латта охку-хьакха яц. Т1емаяьлла суна ги-хаал хьайна: х1ун ю и?». </w:t>
      </w:r>
    </w:p>
    <w:p w:rsidR="00632590" w:rsidRDefault="00632590">
      <w:pPr>
        <w:ind w:left="-5" w:right="114"/>
      </w:pPr>
      <w:r>
        <w:t xml:space="preserve">         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«Маж ю, амма адам дац, ма1аш хиларх, сту а бац. Шура яларх етт а бац», ребенок доказывает, опираясь на один признак: «Шура ло – иза етт бу». Мы показываем несостоятельность доказательства: «Аьттан маж хуьлий?». Тогда ребенок обращал внимание и на другие признаки (маж яц, ма1аш ю, шура ло), что делало ответ более доказательным. </w:t>
      </w:r>
    </w:p>
    <w:p w:rsidR="00632590" w:rsidRDefault="00632590">
      <w:pPr>
        <w:ind w:left="-5" w:right="114"/>
      </w:pPr>
      <w:r>
        <w:t xml:space="preserve">        Это активизирует словарь детей, показывает, как они понимают переносный смысл слов, образных выражений, какими способами доказывают, подтверждают отгадку.         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Так,  загадка  «Т1еда, т1еда – хи а дац, к1айн-к1айн ю и –ло а дац. Моз дацахь а, мерза ю – Гакина и езаш ю»  (молоко) после перегруппировки признаков будет иметь следующий вид: т1еда, к1айн; хи дац, ло дац. </w:t>
      </w:r>
    </w:p>
    <w:p w:rsidR="00632590" w:rsidRDefault="00632590">
      <w:pPr>
        <w:ind w:left="-5" w:right="114"/>
      </w:pPr>
      <w:r>
        <w:t xml:space="preserve">        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632590" w:rsidRDefault="00632590">
      <w:pPr>
        <w:spacing w:after="10"/>
        <w:ind w:left="-5"/>
        <w:jc w:val="left"/>
      </w:pPr>
      <w:r>
        <w:t xml:space="preserve">        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 </w:t>
      </w:r>
    </w:p>
    <w:p w:rsidR="00632590" w:rsidRDefault="00632590">
      <w:pPr>
        <w:ind w:left="-5" w:right="114"/>
      </w:pPr>
      <w:r>
        <w:t xml:space="preserve">        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 </w:t>
      </w:r>
    </w:p>
    <w:p w:rsidR="00632590" w:rsidRDefault="00632590">
      <w:pPr>
        <w:spacing w:after="0" w:line="259" w:lineRule="auto"/>
        <w:ind w:left="908" w:firstLine="0"/>
        <w:jc w:val="left"/>
      </w:pPr>
      <w: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ectPr w:rsidR="00632590">
          <w:pgSz w:w="11904" w:h="16838"/>
          <w:pgMar w:top="1135" w:right="728" w:bottom="1139" w:left="1700" w:header="720" w:footer="720" w:gutter="0"/>
          <w:cols w:space="720"/>
        </w:sectPr>
      </w:pPr>
    </w:p>
    <w:p w:rsidR="00632590" w:rsidRDefault="00632590">
      <w:pPr>
        <w:spacing w:after="5" w:line="270" w:lineRule="auto"/>
        <w:ind w:left="-5"/>
      </w:pPr>
      <w:r>
        <w:rPr>
          <w:b/>
        </w:rPr>
        <w:t xml:space="preserve">2.3. Перспективное планирование деятельности детей </w:t>
      </w:r>
    </w:p>
    <w:p w:rsidR="00632590" w:rsidRDefault="00632590">
      <w:pPr>
        <w:spacing w:after="24" w:line="259" w:lineRule="auto"/>
        <w:ind w:left="0" w:firstLine="0"/>
        <w:jc w:val="left"/>
      </w:pPr>
      <w:r>
        <w:rPr>
          <w:b/>
        </w:rPr>
        <w:t xml:space="preserve"> </w:t>
      </w:r>
    </w:p>
    <w:p w:rsidR="00632590" w:rsidRDefault="00632590">
      <w:pPr>
        <w:spacing w:after="5" w:line="270" w:lineRule="auto"/>
        <w:ind w:left="-5"/>
      </w:pPr>
      <w:r>
        <w:rPr>
          <w:b/>
        </w:rPr>
        <w:t xml:space="preserve">Перспективный план по устному народному творчеству в средней группе </w:t>
      </w:r>
    </w:p>
    <w:tbl>
      <w:tblPr>
        <w:tblW w:w="14880" w:type="dxa"/>
        <w:tblInd w:w="-305" w:type="dxa"/>
        <w:tblCellMar>
          <w:top w:w="7" w:type="dxa"/>
          <w:left w:w="0" w:type="dxa"/>
          <w:right w:w="0" w:type="dxa"/>
        </w:tblCellMar>
        <w:tblLook w:val="00A0"/>
      </w:tblPr>
      <w:tblGrid>
        <w:gridCol w:w="1262"/>
        <w:gridCol w:w="80"/>
        <w:gridCol w:w="580"/>
        <w:gridCol w:w="72"/>
        <w:gridCol w:w="363"/>
        <w:gridCol w:w="186"/>
        <w:gridCol w:w="244"/>
        <w:gridCol w:w="296"/>
        <w:gridCol w:w="1883"/>
        <w:gridCol w:w="2192"/>
        <w:gridCol w:w="2200"/>
        <w:gridCol w:w="1657"/>
        <w:gridCol w:w="1796"/>
        <w:gridCol w:w="2069"/>
      </w:tblGrid>
      <w:tr w:rsidR="00632590" w:rsidTr="00077134">
        <w:trPr>
          <w:trHeight w:val="84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18" w:line="259" w:lineRule="auto"/>
              <w:ind w:left="84" w:firstLine="0"/>
              <w:jc w:val="left"/>
            </w:pPr>
            <w:r w:rsidRPr="00077134">
              <w:rPr>
                <w:sz w:val="22"/>
              </w:rPr>
              <w:t xml:space="preserve"> </w:t>
            </w:r>
          </w:p>
          <w:p w:rsidR="00632590" w:rsidRPr="00077134" w:rsidRDefault="00632590" w:rsidP="00077134">
            <w:pPr>
              <w:spacing w:after="0" w:line="259" w:lineRule="auto"/>
              <w:ind w:left="84" w:firstLine="0"/>
              <w:jc w:val="left"/>
            </w:pPr>
            <w:r w:rsidRPr="00077134">
              <w:rPr>
                <w:sz w:val="22"/>
              </w:rPr>
              <w:t xml:space="preserve">Кицанаш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Дийцарш, туьйранаш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43" w:firstLine="0"/>
              <w:jc w:val="left"/>
            </w:pPr>
            <w:r w:rsidRPr="00077134">
              <w:rPr>
                <w:sz w:val="22"/>
              </w:rPr>
              <w:t xml:space="preserve">Чехкааларш  (Хрестомати  аг1о. 289-291)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Байташ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Берийн ловзарш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7" w:line="259" w:lineRule="auto"/>
              <w:ind w:left="89" w:firstLine="0"/>
            </w:pPr>
            <w:r w:rsidRPr="00077134">
              <w:rPr>
                <w:sz w:val="22"/>
              </w:rPr>
              <w:t xml:space="preserve">Х1етал-металш </w:t>
            </w:r>
          </w:p>
          <w:p w:rsidR="00632590" w:rsidRPr="00077134" w:rsidRDefault="00632590" w:rsidP="00077134">
            <w:pPr>
              <w:spacing w:after="0" w:line="259" w:lineRule="auto"/>
              <w:ind w:left="89" w:firstLine="0"/>
              <w:jc w:val="left"/>
            </w:pPr>
            <w:r w:rsidRPr="00077134">
              <w:rPr>
                <w:sz w:val="22"/>
              </w:rPr>
              <w:t xml:space="preserve">(Хрестомати  аг1о 279-289)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 w:line="259" w:lineRule="auto"/>
              <w:ind w:left="89" w:firstLine="0"/>
              <w:jc w:val="left"/>
            </w:pPr>
            <w:r w:rsidRPr="00077134">
              <w:rPr>
                <w:sz w:val="22"/>
              </w:rPr>
              <w:t xml:space="preserve"> </w:t>
            </w:r>
          </w:p>
          <w:p w:rsidR="00632590" w:rsidRPr="00077134" w:rsidRDefault="00632590" w:rsidP="00077134">
            <w:pPr>
              <w:spacing w:after="0" w:line="259" w:lineRule="auto"/>
              <w:ind w:left="89" w:firstLine="0"/>
              <w:jc w:val="left"/>
            </w:pPr>
            <w:r w:rsidRPr="00077134">
              <w:rPr>
                <w:sz w:val="22"/>
              </w:rPr>
              <w:t xml:space="preserve">Дагардарш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pPr>
            <w:r w:rsidRPr="00077134">
              <w:rPr>
                <w:b/>
                <w:sz w:val="22"/>
              </w:rPr>
              <w:t xml:space="preserve">Сентябрь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39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12" w:firstLine="0"/>
              <w:jc w:val="left"/>
            </w:pPr>
            <w:r w:rsidRPr="00077134">
              <w:rPr>
                <w:sz w:val="22"/>
              </w:rPr>
              <w:t xml:space="preserve">Х1етал-метал (1а, б1аьсте, аьхке, гуьйре) (Хрестомати  аг1о 245)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p w:rsidR="00632590" w:rsidRPr="00077134" w:rsidRDefault="00632590" w:rsidP="00077134">
            <w:pPr>
              <w:spacing w:after="0" w:line="259" w:lineRule="auto"/>
              <w:ind w:left="89" w:firstLine="0"/>
              <w:jc w:val="left"/>
            </w:pPr>
            <w:r w:rsidRPr="00077134">
              <w:rPr>
                <w:sz w:val="22"/>
              </w:rPr>
              <w:t xml:space="preserve">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Ваша ваша ва и хьан доттаг вацахь.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0" w:line="259" w:lineRule="auto"/>
              <w:ind w:left="-44" w:firstLine="0"/>
              <w:jc w:val="left"/>
            </w:pPr>
            <w:r w:rsidRPr="00077134">
              <w:rPr>
                <w:sz w:val="22"/>
              </w:rPr>
              <w:t xml:space="preserve">ц </w:t>
            </w:r>
          </w:p>
          <w:p w:rsidR="00632590" w:rsidRPr="00077134" w:rsidRDefault="00632590" w:rsidP="00077134">
            <w:pPr>
              <w:spacing w:after="0" w:line="259" w:lineRule="auto"/>
              <w:ind w:left="-84" w:firstLine="0"/>
              <w:jc w:val="left"/>
            </w:pPr>
            <w:r>
              <w:rPr>
                <w:noProof/>
              </w:rPr>
            </w:r>
            <w:r w:rsidRPr="00763B7A">
              <w:rPr>
                <w:rFonts w:ascii="Calibri" w:hAnsi="Calibri" w:cs="Calibri"/>
                <w:noProof/>
              </w:rPr>
              <w:pict>
                <v:group id="Group 114260" o:spid="_x0000_s1030" style="width:6pt;height:10.9pt;mso-position-horizontal-relative:char;mso-position-vertical-relative:line" coordsize="762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">
                  <v:rect id="Rectangle 114253" o:spid="_x0000_s1031" style="position:absolute;width:101346;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" filled="f" stroked="f">
                    <v:textbox inset="0,0,0,0">
                      <w:txbxContent>
                        <w:p w:rsidR="00632590" w:rsidRDefault="00632590">
                          <w:pPr>
                            <w:spacing w:after="160" w:line="259" w:lineRule="auto"/>
                            <w:ind w:left="0" w:firstLine="0"/>
                            <w:jc w:val="left"/>
                          </w:pPr>
                          <w:r>
                            <w:t>1</w:t>
                          </w:r>
                        </w:p>
                      </w:txbxContent>
                    </v:textbox>
                  </v:rect>
                  <w10:anchorlock/>
                </v:group>
              </w:pict>
            </w:r>
            <w:r w:rsidRPr="00077134">
              <w:rPr>
                <w:sz w:val="22"/>
              </w:rPr>
              <w:t xml:space="preserve">а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Туьйра «Дехкийдоттаг1ий»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169" w:firstLine="0"/>
              <w:jc w:val="left"/>
            </w:pPr>
            <w:r w:rsidRPr="00077134">
              <w:rPr>
                <w:sz w:val="22"/>
              </w:rPr>
              <w:t xml:space="preserve">«Тукар, т1арий, маха, тай» (Хрестомати  аг1о 276)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right="-46" w:firstLine="0"/>
              <w:jc w:val="left"/>
            </w:pPr>
            <w:r w:rsidRPr="00077134">
              <w:rPr>
                <w:sz w:val="22"/>
              </w:rPr>
              <w:t>Хи чу г1аж тоьхча д1атоь пхьидийн г1ар</w:t>
            </w:r>
          </w:p>
        </w:tc>
        <w:tc>
          <w:tcPr>
            <w:tcW w:w="315" w:type="dxa"/>
            <w:tcBorders>
              <w:top w:val="single" w:sz="6" w:space="0" w:color="601802"/>
              <w:left w:val="nil"/>
              <w:bottom w:val="single" w:sz="6" w:space="0" w:color="601802"/>
              <w:right w:val="single" w:sz="6" w:space="0" w:color="601802"/>
            </w:tcBorders>
            <w:vAlign w:val="center"/>
          </w:tcPr>
          <w:p w:rsidR="00632590" w:rsidRPr="00077134" w:rsidRDefault="00632590" w:rsidP="00077134">
            <w:pPr>
              <w:spacing w:after="0" w:line="259" w:lineRule="auto"/>
              <w:ind w:left="-30" w:firstLine="0"/>
              <w:jc w:val="left"/>
            </w:pPr>
            <w:r w:rsidRPr="00077134">
              <w:rPr>
                <w:sz w:val="22"/>
              </w:rPr>
              <w:t xml:space="preserve"> </w:t>
            </w:r>
          </w:p>
          <w:p w:rsidR="00632590" w:rsidRPr="00077134" w:rsidRDefault="00632590" w:rsidP="00077134">
            <w:pPr>
              <w:spacing w:after="0" w:line="259" w:lineRule="auto"/>
              <w:ind w:left="43"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Туьйра </w:t>
            </w:r>
          </w:p>
          <w:p w:rsidR="00632590" w:rsidRPr="00077134" w:rsidRDefault="00632590" w:rsidP="00077134">
            <w:pPr>
              <w:spacing w:after="16" w:line="259" w:lineRule="auto"/>
              <w:ind w:left="84" w:firstLine="0"/>
            </w:pPr>
            <w:r w:rsidRPr="00077134">
              <w:rPr>
                <w:sz w:val="22"/>
              </w:rPr>
              <w:t>«Уьнт1епхьи</w:t>
            </w:r>
          </w:p>
          <w:p w:rsidR="00632590" w:rsidRPr="00077134" w:rsidRDefault="00632590" w:rsidP="00077134">
            <w:pPr>
              <w:spacing w:after="0" w:line="259" w:lineRule="auto"/>
              <w:ind w:left="84" w:firstLine="0"/>
              <w:jc w:val="left"/>
            </w:pPr>
            <w:r w:rsidRPr="00077134">
              <w:rPr>
                <w:sz w:val="22"/>
              </w:rPr>
              <w:t xml:space="preserve">д»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pPr>
            <w:r w:rsidRPr="00077134">
              <w:rPr>
                <w:sz w:val="22"/>
              </w:rPr>
              <w:t xml:space="preserve">Цеца чохь цу ца соцу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«Буьрка схьалаца» (Хрестомати  аг1о 235)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Сан шар шуна, шун шар суна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4" w:line="259" w:lineRule="auto"/>
              <w:ind w:left="89" w:firstLine="0"/>
              <w:jc w:val="left"/>
            </w:pPr>
            <w:r w:rsidRPr="00077134">
              <w:rPr>
                <w:sz w:val="22"/>
              </w:rPr>
              <w:t xml:space="preserve">Генахь лам бу, </w:t>
            </w:r>
          </w:p>
          <w:p w:rsidR="00632590" w:rsidRPr="00077134" w:rsidRDefault="00632590" w:rsidP="00077134">
            <w:pPr>
              <w:spacing w:after="0" w:line="276" w:lineRule="auto"/>
              <w:ind w:left="89" w:firstLine="0"/>
              <w:jc w:val="left"/>
            </w:pPr>
            <w:r w:rsidRPr="00077134">
              <w:rPr>
                <w:sz w:val="22"/>
              </w:rPr>
              <w:t xml:space="preserve">Лам т1ехь лом ду, Лоьме пе тох, </w:t>
            </w:r>
          </w:p>
          <w:p w:rsidR="00632590" w:rsidRPr="00077134" w:rsidRDefault="00632590" w:rsidP="00077134">
            <w:pPr>
              <w:spacing w:after="0" w:line="259" w:lineRule="auto"/>
              <w:ind w:left="89" w:firstLine="0"/>
              <w:jc w:val="left"/>
            </w:pPr>
            <w:r w:rsidRPr="00077134">
              <w:rPr>
                <w:sz w:val="22"/>
              </w:rPr>
              <w:t xml:space="preserve">И гинарг — вох.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Октябрь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2"/>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12" w:firstLine="0"/>
              <w:jc w:val="left"/>
            </w:pPr>
            <w:r w:rsidRPr="00077134">
              <w:rPr>
                <w:sz w:val="22"/>
              </w:rPr>
              <w:t xml:space="preserve">«Дог1а дог1у» (Хрестомати  аг1о 257)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7" w:line="259" w:lineRule="auto"/>
              <w:ind w:left="84" w:firstLine="0"/>
              <w:jc w:val="left"/>
            </w:pPr>
            <w:r w:rsidRPr="00077134">
              <w:rPr>
                <w:sz w:val="22"/>
              </w:rPr>
              <w:t xml:space="preserve">«Таллархо» </w:t>
            </w:r>
          </w:p>
          <w:p w:rsidR="00632590" w:rsidRPr="00077134" w:rsidRDefault="00632590" w:rsidP="00077134">
            <w:pPr>
              <w:spacing w:after="0" w:line="259" w:lineRule="auto"/>
              <w:ind w:left="84" w:firstLine="0"/>
              <w:jc w:val="left"/>
            </w:pPr>
            <w:r w:rsidRPr="00077134">
              <w:rPr>
                <w:sz w:val="22"/>
              </w:rPr>
              <w:t xml:space="preserve">(БКЛ аг1о 38)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Хасстоьмех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77"/>
        </w:trPr>
        <w:tc>
          <w:tcPr>
            <w:tcW w:w="1282"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84" w:type="dxa"/>
            <w:vMerge w:val="restart"/>
            <w:tcBorders>
              <w:top w:val="single" w:sz="6" w:space="0" w:color="601802"/>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1205" w:type="dxa"/>
            <w:gridSpan w:val="4"/>
            <w:tcBorders>
              <w:top w:val="single" w:sz="6" w:space="0" w:color="601802"/>
              <w:left w:val="nil"/>
              <w:bottom w:val="nil"/>
              <w:right w:val="nil"/>
            </w:tcBorders>
            <w:shd w:val="clear" w:color="auto" w:fill="F9F9F9"/>
          </w:tcPr>
          <w:p w:rsidR="00632590" w:rsidRPr="00077134" w:rsidRDefault="00632590" w:rsidP="00077134">
            <w:pPr>
              <w:spacing w:after="0" w:line="259" w:lineRule="auto"/>
              <w:ind w:left="0" w:firstLine="0"/>
            </w:pPr>
            <w:r w:rsidRPr="00077134">
              <w:rPr>
                <w:sz w:val="22"/>
              </w:rPr>
              <w:t>Цамоьттург</w:t>
            </w:r>
          </w:p>
        </w:tc>
        <w:tc>
          <w:tcPr>
            <w:tcW w:w="250" w:type="dxa"/>
            <w:vMerge w:val="restart"/>
            <w:tcBorders>
              <w:top w:val="single" w:sz="6" w:space="0" w:color="601802"/>
              <w:left w:val="nil"/>
              <w:bottom w:val="nil"/>
              <w:right w:val="nil"/>
            </w:tcBorders>
          </w:tcPr>
          <w:p w:rsidR="00632590" w:rsidRPr="00077134" w:rsidRDefault="00632590" w:rsidP="00077134">
            <w:pPr>
              <w:spacing w:after="0" w:line="259" w:lineRule="auto"/>
              <w:ind w:left="-1" w:firstLine="0"/>
              <w:jc w:val="left"/>
            </w:pPr>
            <w:r w:rsidRPr="00077134">
              <w:rPr>
                <w:sz w:val="22"/>
              </w:rPr>
              <w:t xml:space="preserve"> </w:t>
            </w:r>
          </w:p>
        </w:tc>
        <w:tc>
          <w:tcPr>
            <w:tcW w:w="315" w:type="dxa"/>
            <w:vMerge w:val="restart"/>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Туьйра </w:t>
            </w:r>
          </w:p>
          <w:p w:rsidR="00632590" w:rsidRPr="00077134" w:rsidRDefault="00632590" w:rsidP="00077134">
            <w:pPr>
              <w:spacing w:after="0" w:line="259" w:lineRule="auto"/>
              <w:ind w:left="84" w:firstLine="0"/>
              <w:jc w:val="left"/>
            </w:pPr>
            <w:r w:rsidRPr="00077134">
              <w:rPr>
                <w:sz w:val="22"/>
              </w:rPr>
              <w:t xml:space="preserve">«Борззий, д1аммий» (Хрестомати, аг1о 134) </w:t>
            </w:r>
          </w:p>
        </w:tc>
        <w:tc>
          <w:tcPr>
            <w:tcW w:w="2261"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6" w:lineRule="auto"/>
              <w:ind w:left="89" w:firstLine="0"/>
              <w:jc w:val="left"/>
            </w:pPr>
            <w:r w:rsidRPr="00077134">
              <w:rPr>
                <w:sz w:val="22"/>
              </w:rPr>
              <w:t xml:space="preserve">Махо арахь шок етта </w:t>
            </w:r>
          </w:p>
          <w:p w:rsidR="00632590" w:rsidRPr="00077134" w:rsidRDefault="00632590" w:rsidP="00077134">
            <w:pPr>
              <w:spacing w:after="0" w:line="259" w:lineRule="auto"/>
              <w:ind w:left="89" w:right="169" w:firstLine="0"/>
              <w:jc w:val="left"/>
            </w:pPr>
            <w:r w:rsidRPr="00077134">
              <w:rPr>
                <w:sz w:val="22"/>
              </w:rPr>
              <w:t xml:space="preserve">(Хрестомати  аг1о 267) </w:t>
            </w:r>
          </w:p>
        </w:tc>
      </w:tr>
      <w:tr w:rsidR="00632590" w:rsidTr="00077134">
        <w:trPr>
          <w:trHeight w:val="276"/>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581" w:type="dxa"/>
            <w:tcBorders>
              <w:top w:val="nil"/>
              <w:left w:val="nil"/>
              <w:bottom w:val="nil"/>
              <w:right w:val="nil"/>
            </w:tcBorders>
            <w:shd w:val="clear" w:color="auto" w:fill="F9F9F9"/>
          </w:tcPr>
          <w:p w:rsidR="00632590" w:rsidRPr="00077134" w:rsidRDefault="00632590" w:rsidP="00077134">
            <w:pPr>
              <w:spacing w:after="0" w:line="259" w:lineRule="auto"/>
              <w:ind w:left="0" w:right="-9" w:firstLine="0"/>
            </w:pPr>
            <w:r w:rsidRPr="00077134">
              <w:rPr>
                <w:sz w:val="22"/>
              </w:rPr>
              <w:t xml:space="preserve">хуьлу </w:t>
            </w:r>
          </w:p>
        </w:tc>
        <w:tc>
          <w:tcPr>
            <w:tcW w:w="624" w:type="dxa"/>
            <w:gridSpan w:val="3"/>
            <w:tcBorders>
              <w:top w:val="nil"/>
              <w:left w:val="nil"/>
              <w:bottom w:val="nil"/>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nil"/>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276"/>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1454" w:type="dxa"/>
            <w:gridSpan w:val="5"/>
            <w:tcBorders>
              <w:top w:val="nil"/>
              <w:left w:val="nil"/>
              <w:bottom w:val="nil"/>
              <w:right w:val="nil"/>
            </w:tcBorders>
            <w:shd w:val="clear" w:color="auto" w:fill="F9F9F9"/>
          </w:tcPr>
          <w:p w:rsidR="00632590" w:rsidRPr="00077134" w:rsidRDefault="00632590" w:rsidP="00077134">
            <w:pPr>
              <w:spacing w:after="0" w:line="259" w:lineRule="auto"/>
              <w:ind w:left="0" w:right="-1" w:firstLine="0"/>
            </w:pPr>
            <w:r w:rsidRPr="00077134">
              <w:rPr>
                <w:sz w:val="22"/>
              </w:rPr>
              <w:t xml:space="preserve">моттарг1анаш </w:t>
            </w:r>
          </w:p>
        </w:tc>
        <w:tc>
          <w:tcPr>
            <w:tcW w:w="0" w:type="auto"/>
            <w:vMerge/>
            <w:tcBorders>
              <w:top w:val="nil"/>
              <w:left w:val="nil"/>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276"/>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653" w:type="dxa"/>
            <w:gridSpan w:val="2"/>
            <w:tcBorders>
              <w:top w:val="nil"/>
              <w:left w:val="nil"/>
              <w:bottom w:val="nil"/>
              <w:right w:val="nil"/>
            </w:tcBorders>
            <w:shd w:val="clear" w:color="auto" w:fill="F9F9F9"/>
          </w:tcPr>
          <w:p w:rsidR="00632590" w:rsidRPr="00077134" w:rsidRDefault="00632590" w:rsidP="00077134">
            <w:pPr>
              <w:spacing w:after="0" w:line="259" w:lineRule="auto"/>
              <w:ind w:left="0" w:right="-2" w:firstLine="0"/>
            </w:pPr>
            <w:r w:rsidRPr="00077134">
              <w:rPr>
                <w:sz w:val="22"/>
              </w:rPr>
              <w:t xml:space="preserve">лелош </w:t>
            </w:r>
          </w:p>
        </w:tc>
        <w:tc>
          <w:tcPr>
            <w:tcW w:w="802" w:type="dxa"/>
            <w:gridSpan w:val="3"/>
            <w:tcBorders>
              <w:top w:val="nil"/>
              <w:left w:val="nil"/>
              <w:bottom w:val="nil"/>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286"/>
        </w:trPr>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1018" w:type="dxa"/>
            <w:gridSpan w:val="3"/>
            <w:tcBorders>
              <w:top w:val="nil"/>
              <w:left w:val="nil"/>
              <w:bottom w:val="single" w:sz="6" w:space="0" w:color="601802"/>
              <w:right w:val="nil"/>
            </w:tcBorders>
            <w:shd w:val="clear" w:color="auto" w:fill="F9F9F9"/>
          </w:tcPr>
          <w:p w:rsidR="00632590" w:rsidRPr="00077134" w:rsidRDefault="00632590" w:rsidP="00077134">
            <w:pPr>
              <w:spacing w:after="0" w:line="259" w:lineRule="auto"/>
              <w:ind w:left="0" w:firstLine="0"/>
            </w:pPr>
            <w:r w:rsidRPr="00077134">
              <w:rPr>
                <w:sz w:val="22"/>
              </w:rPr>
              <w:t>волчунна.</w:t>
            </w:r>
          </w:p>
        </w:tc>
        <w:tc>
          <w:tcPr>
            <w:tcW w:w="437" w:type="dxa"/>
            <w:gridSpan w:val="2"/>
            <w:tcBorders>
              <w:top w:val="nil"/>
              <w:left w:val="nil"/>
              <w:bottom w:val="single" w:sz="6" w:space="0" w:color="601802"/>
              <w:right w:val="nil"/>
            </w:tcBorders>
          </w:tcPr>
          <w:p w:rsidR="00632590" w:rsidRPr="00077134" w:rsidRDefault="00632590" w:rsidP="00077134">
            <w:pPr>
              <w:spacing w:after="0" w:line="259" w:lineRule="auto"/>
              <w:ind w:left="0" w:firstLine="0"/>
              <w:jc w:val="left"/>
            </w:pPr>
            <w:r w:rsidRPr="00077134">
              <w:rPr>
                <w:sz w:val="22"/>
              </w:rPr>
              <w:t xml:space="preserve"> </w:t>
            </w:r>
          </w:p>
        </w:tc>
        <w:tc>
          <w:tcPr>
            <w:tcW w:w="0" w:type="auto"/>
            <w:vMerge/>
            <w:tcBorders>
              <w:top w:val="nil"/>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57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538" w:type="dxa"/>
            <w:gridSpan w:val="6"/>
            <w:tcBorders>
              <w:top w:val="single" w:sz="6" w:space="0" w:color="601802"/>
              <w:left w:val="single" w:sz="6" w:space="0" w:color="601802"/>
              <w:bottom w:val="single" w:sz="6" w:space="0" w:color="601802"/>
              <w:right w:val="nil"/>
            </w:tcBorders>
          </w:tcPr>
          <w:p w:rsidR="00632590" w:rsidRPr="00077134" w:rsidRDefault="00632590" w:rsidP="00077134">
            <w:pPr>
              <w:spacing w:after="0" w:line="259" w:lineRule="auto"/>
              <w:ind w:left="84" w:firstLine="0"/>
              <w:jc w:val="left"/>
            </w:pPr>
            <w:r w:rsidRPr="00077134">
              <w:rPr>
                <w:sz w:val="22"/>
              </w:rPr>
              <w:t xml:space="preserve"> </w:t>
            </w:r>
          </w:p>
        </w:tc>
        <w:tc>
          <w:tcPr>
            <w:tcW w:w="315" w:type="dxa"/>
            <w:tcBorders>
              <w:top w:val="single" w:sz="6" w:space="0" w:color="601802"/>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pPr>
            <w:r w:rsidRPr="00077134">
              <w:rPr>
                <w:sz w:val="22"/>
              </w:rPr>
              <w:t xml:space="preserve">Чопа чоьлпи чохь, чоьлпа чорпи чохь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0" w:line="259" w:lineRule="auto"/>
        <w:ind w:left="-1560" w:right="15878" w:firstLine="0"/>
        <w:jc w:val="left"/>
      </w:pPr>
    </w:p>
    <w:tbl>
      <w:tblPr>
        <w:tblW w:w="14880" w:type="dxa"/>
        <w:tblInd w:w="-305" w:type="dxa"/>
        <w:tblCellMar>
          <w:top w:w="7" w:type="dxa"/>
          <w:left w:w="0" w:type="dxa"/>
          <w:right w:w="0" w:type="dxa"/>
        </w:tblCellMar>
        <w:tblLook w:val="00A0"/>
      </w:tblPr>
      <w:tblGrid>
        <w:gridCol w:w="1282"/>
        <w:gridCol w:w="84"/>
        <w:gridCol w:w="965"/>
        <w:gridCol w:w="687"/>
        <w:gridCol w:w="118"/>
        <w:gridCol w:w="1546"/>
        <w:gridCol w:w="2261"/>
        <w:gridCol w:w="2266"/>
        <w:gridCol w:w="1700"/>
        <w:gridCol w:w="1844"/>
        <w:gridCol w:w="2127"/>
      </w:tblGrid>
      <w:tr w:rsidR="00632590" w:rsidTr="00077134">
        <w:trPr>
          <w:trHeight w:val="277"/>
        </w:trPr>
        <w:tc>
          <w:tcPr>
            <w:tcW w:w="1282"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84" w:type="dxa"/>
            <w:vMerge w:val="restart"/>
            <w:tcBorders>
              <w:top w:val="single" w:sz="6" w:space="0" w:color="601802"/>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1652" w:type="dxa"/>
            <w:gridSpan w:val="2"/>
            <w:tcBorders>
              <w:top w:val="single" w:sz="6" w:space="0" w:color="601802"/>
              <w:left w:val="nil"/>
              <w:bottom w:val="nil"/>
              <w:right w:val="nil"/>
            </w:tcBorders>
            <w:shd w:val="clear" w:color="auto" w:fill="F9F9F9"/>
          </w:tcPr>
          <w:p w:rsidR="00632590" w:rsidRPr="00077134" w:rsidRDefault="00632590" w:rsidP="00077134">
            <w:pPr>
              <w:spacing w:after="0" w:line="259" w:lineRule="auto"/>
              <w:ind w:left="0" w:firstLine="0"/>
            </w:pPr>
            <w:r w:rsidRPr="00077134">
              <w:rPr>
                <w:sz w:val="22"/>
              </w:rPr>
              <w:t>Хазчу дашо лам</w:t>
            </w:r>
          </w:p>
        </w:tc>
        <w:tc>
          <w:tcPr>
            <w:tcW w:w="118" w:type="dxa"/>
            <w:vMerge w:val="restart"/>
            <w:tcBorders>
              <w:top w:val="single" w:sz="6" w:space="0" w:color="601802"/>
              <w:left w:val="nil"/>
              <w:bottom w:val="single" w:sz="6" w:space="0" w:color="601802"/>
              <w:right w:val="single" w:sz="6" w:space="0" w:color="601802"/>
            </w:tcBorders>
          </w:tcPr>
          <w:p w:rsidR="00632590" w:rsidRPr="00077134" w:rsidRDefault="00632590" w:rsidP="00077134">
            <w:pPr>
              <w:spacing w:after="0" w:line="259" w:lineRule="auto"/>
              <w:ind w:left="-2" w:firstLine="0"/>
            </w:pPr>
            <w:r w:rsidRPr="00077134">
              <w:rPr>
                <w:sz w:val="22"/>
              </w:rPr>
              <w:t xml:space="preserve"> </w:t>
            </w:r>
          </w:p>
        </w:tc>
        <w:tc>
          <w:tcPr>
            <w:tcW w:w="1546"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54" w:firstLine="0"/>
              <w:jc w:val="left"/>
            </w:pPr>
            <w:r w:rsidRPr="00077134">
              <w:rPr>
                <w:sz w:val="22"/>
              </w:rPr>
              <w:t xml:space="preserve"> «Дош далар» (Хрестомати, аг1о 10) </w:t>
            </w:r>
          </w:p>
        </w:tc>
        <w:tc>
          <w:tcPr>
            <w:tcW w:w="2261"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222" w:firstLine="0"/>
            </w:pPr>
            <w:r w:rsidRPr="00077134">
              <w:rPr>
                <w:sz w:val="22"/>
              </w:rPr>
              <w:t xml:space="preserve">Шина чиркхан ши шиша, шина шичин ши йиша </w:t>
            </w:r>
          </w:p>
        </w:tc>
        <w:tc>
          <w:tcPr>
            <w:tcW w:w="2266"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81"/>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965" w:type="dxa"/>
            <w:tcBorders>
              <w:top w:val="nil"/>
              <w:left w:val="nil"/>
              <w:bottom w:val="nil"/>
              <w:right w:val="nil"/>
            </w:tcBorders>
            <w:shd w:val="clear" w:color="auto" w:fill="F9F9F9"/>
          </w:tcPr>
          <w:p w:rsidR="00632590" w:rsidRPr="00077134" w:rsidRDefault="00632590" w:rsidP="00077134">
            <w:pPr>
              <w:spacing w:after="0" w:line="259" w:lineRule="auto"/>
              <w:ind w:left="0" w:right="-1" w:firstLine="0"/>
            </w:pPr>
            <w:r w:rsidRPr="00077134">
              <w:rPr>
                <w:sz w:val="22"/>
              </w:rPr>
              <w:t>башийна.</w:t>
            </w:r>
          </w:p>
        </w:tc>
        <w:tc>
          <w:tcPr>
            <w:tcW w:w="687" w:type="dxa"/>
            <w:vMerge w:val="restart"/>
            <w:tcBorders>
              <w:top w:val="nil"/>
              <w:left w:val="nil"/>
              <w:bottom w:val="single" w:sz="6" w:space="0" w:color="601802"/>
              <w:right w:val="nil"/>
            </w:tcBorders>
          </w:tcPr>
          <w:p w:rsidR="00632590" w:rsidRPr="00077134" w:rsidRDefault="00632590" w:rsidP="00077134">
            <w:pPr>
              <w:spacing w:after="0" w:line="259" w:lineRule="auto"/>
              <w:ind w:left="0" w:firstLine="0"/>
              <w:jc w:val="left"/>
            </w:pPr>
            <w:r w:rsidRPr="00077134">
              <w:rPr>
                <w:sz w:val="22"/>
              </w:rPr>
              <w:t xml:space="preserve"> </w:t>
            </w:r>
          </w:p>
        </w:tc>
        <w:tc>
          <w:tcPr>
            <w:tcW w:w="0" w:type="auto"/>
            <w:vMerge/>
            <w:tcBorders>
              <w:top w:val="nil"/>
              <w:left w:val="nil"/>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560"/>
        </w:trPr>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965" w:type="dxa"/>
            <w:tcBorders>
              <w:top w:val="nil"/>
              <w:left w:val="nil"/>
              <w:bottom w:val="single" w:sz="6" w:space="0" w:color="601802"/>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single" w:sz="6" w:space="0" w:color="601802"/>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1123"/>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5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43" w:line="238" w:lineRule="auto"/>
              <w:ind w:left="89" w:right="331" w:firstLine="0"/>
            </w:pPr>
            <w:r w:rsidRPr="00077134">
              <w:rPr>
                <w:sz w:val="22"/>
              </w:rPr>
              <w:t xml:space="preserve">Бацалахь цаьпцалгийн цхар деца, цаци чохь </w:t>
            </w:r>
          </w:p>
          <w:p w:rsidR="00632590" w:rsidRPr="00077134" w:rsidRDefault="00632590" w:rsidP="00077134">
            <w:pPr>
              <w:spacing w:after="0" w:line="259" w:lineRule="auto"/>
              <w:ind w:left="89" w:firstLine="0"/>
              <w:jc w:val="left"/>
            </w:pPr>
            <w:r w:rsidRPr="00077134">
              <w:rPr>
                <w:sz w:val="22"/>
              </w:rPr>
              <w:t xml:space="preserve">Бицацин цу беца.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5" w:line="259" w:lineRule="auto"/>
              <w:ind w:left="89" w:firstLine="0"/>
              <w:jc w:val="left"/>
            </w:pPr>
            <w:r w:rsidRPr="00077134">
              <w:rPr>
                <w:sz w:val="22"/>
              </w:rPr>
              <w:t xml:space="preserve">Сийначу стигла </w:t>
            </w:r>
          </w:p>
          <w:p w:rsidR="00632590" w:rsidRPr="00077134" w:rsidRDefault="00632590" w:rsidP="00077134">
            <w:pPr>
              <w:spacing w:after="22" w:line="259" w:lineRule="auto"/>
              <w:ind w:left="89" w:firstLine="0"/>
              <w:jc w:val="left"/>
            </w:pPr>
            <w:r w:rsidRPr="00077134">
              <w:rPr>
                <w:sz w:val="22"/>
              </w:rPr>
              <w:t xml:space="preserve">Мархаш теси, </w:t>
            </w:r>
          </w:p>
          <w:p w:rsidR="00632590" w:rsidRPr="00077134" w:rsidRDefault="00632590" w:rsidP="00077134">
            <w:pPr>
              <w:spacing w:after="0" w:line="259" w:lineRule="auto"/>
              <w:ind w:left="89" w:firstLine="0"/>
            </w:pPr>
            <w:r w:rsidRPr="00077134">
              <w:rPr>
                <w:sz w:val="22"/>
              </w:rPr>
              <w:t xml:space="preserve">Бовхачу кийрахь Сан дог деши.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Ноябрь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39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12" w:firstLine="0"/>
              <w:jc w:val="left"/>
            </w:pPr>
            <w:r w:rsidRPr="00077134">
              <w:rPr>
                <w:sz w:val="22"/>
              </w:rPr>
              <w:t xml:space="preserve">«Лайн чимаш» (Хрестомати  аг1о 258)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78" w:firstLine="0"/>
              <w:jc w:val="left"/>
            </w:pPr>
            <w:r w:rsidRPr="00077134">
              <w:rPr>
                <w:sz w:val="22"/>
              </w:rPr>
              <w:t xml:space="preserve">«Го юкъа валарх ловзар» (Хрестомати  аг1о 230)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К1айн къиг къаръелла къурдаш деш ю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Ц1ера дийнатех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50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44" w:firstLine="0"/>
            </w:pPr>
            <w:r w:rsidRPr="00077134">
              <w:rPr>
                <w:sz w:val="22"/>
              </w:rPr>
              <w:t xml:space="preserve">Барт болу ши стаг барт боцучу юьртал а тоьла.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Туьйра «К1удалб1ов»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52" w:firstLine="0"/>
            </w:pPr>
            <w:r w:rsidRPr="00077134">
              <w:rPr>
                <w:sz w:val="22"/>
              </w:rPr>
              <w:t xml:space="preserve">Къорза къийгаш къехкайо къардамечу къийгаша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66" w:lineRule="auto"/>
              <w:ind w:left="12" w:right="422" w:firstLine="0"/>
              <w:jc w:val="left"/>
            </w:pPr>
            <w:r w:rsidRPr="00077134">
              <w:rPr>
                <w:sz w:val="22"/>
              </w:rPr>
              <w:t xml:space="preserve">Суьйре, суьйре - садайна,  Г1ала вахча, етт байна; Т1ам, т1ам - ведаран т1ам, Хьо д1авала, капитан. </w:t>
            </w:r>
          </w:p>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«Жима к1еза» </w:t>
            </w:r>
          </w:p>
          <w:p w:rsidR="00632590" w:rsidRPr="00077134" w:rsidRDefault="00632590" w:rsidP="00077134">
            <w:pPr>
              <w:spacing w:after="0" w:line="259" w:lineRule="auto"/>
              <w:ind w:left="84" w:right="312" w:firstLine="0"/>
              <w:jc w:val="left"/>
            </w:pPr>
            <w:r w:rsidRPr="00077134">
              <w:rPr>
                <w:sz w:val="22"/>
              </w:rPr>
              <w:t xml:space="preserve">(Хрестомати  аг1о 221)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Декабрь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12" w:firstLine="0"/>
              <w:jc w:val="left"/>
            </w:pPr>
            <w:r w:rsidRPr="00077134">
              <w:rPr>
                <w:sz w:val="22"/>
              </w:rPr>
              <w:t xml:space="preserve">«Керла шо» (Хрестомати  аг1о 263)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169" w:firstLine="0"/>
              <w:jc w:val="left"/>
            </w:pPr>
            <w:r w:rsidRPr="00077134">
              <w:rPr>
                <w:sz w:val="22"/>
              </w:rPr>
              <w:t xml:space="preserve">Х1иц1ийбиц1ий… (Хрестомати  аг1о 270)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2 неделя </w:t>
            </w:r>
          </w:p>
        </w:tc>
        <w:tc>
          <w:tcPr>
            <w:tcW w:w="1853" w:type="dxa"/>
            <w:gridSpan w:val="4"/>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Со шершинчохь ча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«Малх а, бутт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0" w:line="259" w:lineRule="auto"/>
        <w:ind w:left="-1560" w:right="15878" w:firstLine="0"/>
        <w:jc w:val="left"/>
      </w:pPr>
    </w:p>
    <w:tbl>
      <w:tblPr>
        <w:tblW w:w="14880" w:type="dxa"/>
        <w:tblInd w:w="-305" w:type="dxa"/>
        <w:tblCellMar>
          <w:top w:w="9" w:type="dxa"/>
          <w:left w:w="0" w:type="dxa"/>
          <w:right w:w="0" w:type="dxa"/>
        </w:tblCellMar>
        <w:tblLook w:val="00A0"/>
      </w:tblPr>
      <w:tblGrid>
        <w:gridCol w:w="1283"/>
        <w:gridCol w:w="1853"/>
        <w:gridCol w:w="1546"/>
        <w:gridCol w:w="2261"/>
        <w:gridCol w:w="2266"/>
        <w:gridCol w:w="1700"/>
        <w:gridCol w:w="1844"/>
        <w:gridCol w:w="2127"/>
      </w:tblGrid>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15" w:firstLine="0"/>
              <w:jc w:val="left"/>
            </w:pPr>
            <w:r w:rsidRPr="00077134">
              <w:rPr>
                <w:sz w:val="22"/>
              </w:rPr>
              <w:t xml:space="preserve">чу ца шерша, Ча шершинчохь со чу ца шерша.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25"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а»  </w:t>
            </w:r>
          </w:p>
          <w:p w:rsidR="00632590" w:rsidRPr="00077134" w:rsidRDefault="00632590" w:rsidP="00077134">
            <w:pPr>
              <w:spacing w:after="0" w:line="259" w:lineRule="auto"/>
              <w:ind w:left="84" w:firstLine="0"/>
              <w:jc w:val="left"/>
            </w:pPr>
            <w:r w:rsidRPr="00077134">
              <w:rPr>
                <w:sz w:val="22"/>
              </w:rPr>
              <w:t xml:space="preserve">(Хрестомати  аг1о 237)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Ло доцуш 1а а хир дац, йовхо йоцуш аьхке а хир яц.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7" w:lineRule="auto"/>
              <w:ind w:left="84" w:firstLine="0"/>
              <w:jc w:val="left"/>
            </w:pPr>
            <w:r w:rsidRPr="00077134">
              <w:rPr>
                <w:sz w:val="22"/>
              </w:rPr>
              <w:t xml:space="preserve">«Пхьагал а, ло а» </w:t>
            </w:r>
          </w:p>
          <w:p w:rsidR="00632590" w:rsidRPr="00077134" w:rsidRDefault="00632590" w:rsidP="00077134">
            <w:pPr>
              <w:spacing w:after="0" w:line="259" w:lineRule="auto"/>
              <w:ind w:left="84" w:firstLine="0"/>
              <w:jc w:val="left"/>
            </w:pPr>
            <w:r w:rsidRPr="00077134">
              <w:rPr>
                <w:sz w:val="22"/>
              </w:rPr>
              <w:t xml:space="preserve">(Хрестомати, аг1о 10)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pPr>
            <w:r w:rsidRPr="00077134">
              <w:rPr>
                <w:sz w:val="22"/>
              </w:rPr>
              <w:t xml:space="preserve">«Елка» (Хрестомати  аг1о 261)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Шар мелла ши газа, ша даьлла ши шинара.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58" w:firstLine="0"/>
              <w:jc w:val="left"/>
            </w:pPr>
            <w:r w:rsidRPr="00077134">
              <w:rPr>
                <w:sz w:val="22"/>
              </w:rPr>
              <w:t xml:space="preserve">Хьуьнан акхаройх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Январь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Дийцар «1а» (Хрестомати, аг1о 11)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pPr>
            <w:r w:rsidRPr="00077134">
              <w:rPr>
                <w:sz w:val="22"/>
              </w:rPr>
              <w:t xml:space="preserve">Букъ к1айн къиг, мукъ буткъа урс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Хьархочун хьерара х1ур, пхьархочун пхьу-к1еза.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84" w:firstLine="0"/>
              <w:jc w:val="left"/>
            </w:pPr>
            <w:r w:rsidRPr="00077134">
              <w:rPr>
                <w:sz w:val="22"/>
              </w:rPr>
              <w:t xml:space="preserve">«Х1ораннан а шен мотт бу» (Хрестомати  аг1о 214)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Февраль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223"/>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Нахана хьекхийна цергаш шех яхна.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«Гуди шелло» (Хрестомати аг1о 260)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Тов, тов. Товсари,  </w:t>
            </w:r>
          </w:p>
          <w:p w:rsidR="00632590" w:rsidRPr="00077134" w:rsidRDefault="00632590" w:rsidP="00077134">
            <w:pPr>
              <w:spacing w:after="23" w:line="259" w:lineRule="auto"/>
              <w:ind w:left="12" w:firstLine="0"/>
              <w:jc w:val="left"/>
            </w:pPr>
            <w:r w:rsidRPr="00077134">
              <w:rPr>
                <w:sz w:val="22"/>
              </w:rPr>
              <w:t xml:space="preserve">Тойна хиина </w:t>
            </w:r>
          </w:p>
          <w:p w:rsidR="00632590" w:rsidRPr="00077134" w:rsidRDefault="00632590" w:rsidP="00077134">
            <w:pPr>
              <w:spacing w:after="0" w:line="259" w:lineRule="auto"/>
              <w:ind w:left="12" w:firstLine="0"/>
              <w:jc w:val="left"/>
            </w:pPr>
            <w:r w:rsidRPr="00077134">
              <w:rPr>
                <w:sz w:val="22"/>
              </w:rPr>
              <w:t xml:space="preserve">Байсари,  </w:t>
            </w:r>
          </w:p>
          <w:p w:rsidR="00632590" w:rsidRPr="00077134" w:rsidRDefault="00632590" w:rsidP="00077134">
            <w:pPr>
              <w:spacing w:after="0" w:line="279" w:lineRule="auto"/>
              <w:ind w:left="12" w:firstLine="0"/>
              <w:jc w:val="left"/>
            </w:pPr>
            <w:r w:rsidRPr="00077134">
              <w:rPr>
                <w:sz w:val="22"/>
              </w:rPr>
              <w:t xml:space="preserve">Цо даьккхина исс к1орни,  </w:t>
            </w:r>
          </w:p>
          <w:p w:rsidR="00632590" w:rsidRPr="00077134" w:rsidRDefault="00632590" w:rsidP="00077134">
            <w:pPr>
              <w:spacing w:after="0" w:line="278" w:lineRule="auto"/>
              <w:ind w:left="12" w:firstLine="0"/>
              <w:jc w:val="left"/>
            </w:pPr>
            <w:r w:rsidRPr="00077134">
              <w:rPr>
                <w:sz w:val="22"/>
              </w:rPr>
              <w:t xml:space="preserve">Царна юкъара меъ к1орни. </w:t>
            </w:r>
          </w:p>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566"/>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Тешнабехк бинчух боьду.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9" w:line="259" w:lineRule="auto"/>
              <w:ind w:left="84" w:firstLine="0"/>
              <w:jc w:val="left"/>
            </w:pPr>
            <w:r w:rsidRPr="00077134">
              <w:rPr>
                <w:sz w:val="22"/>
              </w:rPr>
              <w:t xml:space="preserve">Туьйра </w:t>
            </w:r>
          </w:p>
          <w:p w:rsidR="00632590" w:rsidRPr="00077134" w:rsidRDefault="00632590" w:rsidP="00077134">
            <w:pPr>
              <w:spacing w:after="0" w:line="259" w:lineRule="auto"/>
              <w:ind w:left="84" w:firstLine="0"/>
            </w:pPr>
            <w:r w:rsidRPr="00077134">
              <w:rPr>
                <w:sz w:val="22"/>
              </w:rPr>
              <w:t xml:space="preserve">«Тешнабехк»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Даг1 т1ехь хьарг1а,  Раг1у к1ел борг1ал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8" w:line="273" w:lineRule="auto"/>
              <w:ind w:left="12" w:firstLine="0"/>
              <w:jc w:val="left"/>
            </w:pPr>
            <w:r w:rsidRPr="00077134">
              <w:rPr>
                <w:sz w:val="22"/>
              </w:rPr>
              <w:t xml:space="preserve">Къийго-дог, котамобод,  </w:t>
            </w:r>
          </w:p>
          <w:p w:rsidR="00632590" w:rsidRPr="00077134" w:rsidRDefault="00632590" w:rsidP="00077134">
            <w:pPr>
              <w:spacing w:after="0" w:line="259" w:lineRule="auto"/>
              <w:ind w:left="12" w:firstLine="0"/>
              <w:jc w:val="left"/>
            </w:pPr>
            <w:r w:rsidRPr="00077134">
              <w:rPr>
                <w:sz w:val="22"/>
              </w:rPr>
              <w:t xml:space="preserve">Къена къиг-ц1оькъа лом.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«Таллархо» (Хрестомати аг1о 238)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56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pPr>
            <w:r w:rsidRPr="00077134">
              <w:rPr>
                <w:sz w:val="22"/>
              </w:rPr>
              <w:t xml:space="preserve">Аьтто боцчохь юхавалар -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Дийцар </w:t>
            </w:r>
          </w:p>
          <w:p w:rsidR="00632590" w:rsidRPr="00077134" w:rsidRDefault="00632590" w:rsidP="00077134">
            <w:pPr>
              <w:spacing w:after="0" w:line="259" w:lineRule="auto"/>
              <w:ind w:left="84" w:firstLine="0"/>
              <w:jc w:val="left"/>
            </w:pPr>
            <w:r w:rsidRPr="00077134">
              <w:rPr>
                <w:sz w:val="22"/>
              </w:rPr>
              <w:t xml:space="preserve">«Диттийн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Денош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0" w:line="259" w:lineRule="auto"/>
        <w:ind w:left="-1560" w:right="15878" w:firstLine="0"/>
        <w:jc w:val="left"/>
      </w:pPr>
    </w:p>
    <w:tbl>
      <w:tblPr>
        <w:tblW w:w="14880" w:type="dxa"/>
        <w:tblInd w:w="-305" w:type="dxa"/>
        <w:tblCellMar>
          <w:top w:w="8" w:type="dxa"/>
          <w:left w:w="0" w:type="dxa"/>
          <w:right w:w="0" w:type="dxa"/>
        </w:tblCellMar>
        <w:tblLook w:val="00A0"/>
      </w:tblPr>
      <w:tblGrid>
        <w:gridCol w:w="1282"/>
        <w:gridCol w:w="84"/>
        <w:gridCol w:w="979"/>
        <w:gridCol w:w="183"/>
        <w:gridCol w:w="336"/>
        <w:gridCol w:w="272"/>
        <w:gridCol w:w="1546"/>
        <w:gridCol w:w="2261"/>
        <w:gridCol w:w="2266"/>
        <w:gridCol w:w="1700"/>
        <w:gridCol w:w="1844"/>
        <w:gridCol w:w="2127"/>
      </w:tblGrid>
      <w:tr w:rsidR="00632590" w:rsidTr="0099145E">
        <w:trPr>
          <w:trHeight w:val="845"/>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стешхалла яц.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къовсам»  (Хрестомати аг1о 11)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99145E">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b/>
                <w:sz w:val="22"/>
              </w:rPr>
              <w:t xml:space="preserve">Март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84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1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375" w:firstLine="0"/>
              <w:jc w:val="left"/>
            </w:pPr>
            <w:r w:rsidRPr="00077134">
              <w:rPr>
                <w:sz w:val="22"/>
              </w:rPr>
              <w:t xml:space="preserve">«Б1аьсте» (Хрестомати аг1о 249)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231" w:firstLine="0"/>
              <w:jc w:val="left"/>
            </w:pPr>
            <w:r w:rsidRPr="00077134">
              <w:rPr>
                <w:sz w:val="22"/>
              </w:rPr>
              <w:t xml:space="preserve">«Дама-ахьар» (Хрестомати аг1о 271) </w:t>
            </w:r>
          </w:p>
        </w:tc>
      </w:tr>
      <w:tr w:rsidR="00632590" w:rsidTr="0099145E">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2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«Маккхал а, къуьрдиг а» (БКЛ аг1о 43)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Пхьег1аш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0" w:line="259" w:lineRule="auto"/>
              <w:ind w:left="77" w:firstLine="0"/>
              <w:jc w:val="left"/>
            </w:pPr>
            <w:r w:rsidRPr="00077134">
              <w:rPr>
                <w:sz w:val="22"/>
              </w:rPr>
              <w:t xml:space="preserve">Сийначу стигла </w:t>
            </w:r>
          </w:p>
          <w:p w:rsidR="00632590" w:rsidRPr="00077134" w:rsidRDefault="00632590" w:rsidP="00077134">
            <w:pPr>
              <w:spacing w:after="18" w:line="259" w:lineRule="auto"/>
              <w:ind w:left="77" w:firstLine="0"/>
              <w:jc w:val="left"/>
            </w:pPr>
            <w:r w:rsidRPr="00077134">
              <w:rPr>
                <w:sz w:val="22"/>
              </w:rPr>
              <w:t xml:space="preserve">Мархаш теси, </w:t>
            </w:r>
          </w:p>
          <w:p w:rsidR="00632590" w:rsidRPr="00077134" w:rsidRDefault="00632590" w:rsidP="00077134">
            <w:pPr>
              <w:spacing w:after="0" w:line="259" w:lineRule="auto"/>
              <w:ind w:left="77" w:firstLine="0"/>
            </w:pPr>
            <w:r w:rsidRPr="00077134">
              <w:rPr>
                <w:sz w:val="22"/>
              </w:rPr>
              <w:t xml:space="preserve">Бовхачу кийрахь Сан дог деши. </w:t>
            </w:r>
          </w:p>
        </w:tc>
      </w:tr>
      <w:tr w:rsidR="00632590" w:rsidTr="0099145E">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3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8" w:lineRule="auto"/>
              <w:ind w:left="72" w:right="282" w:firstLine="0"/>
            </w:pPr>
            <w:r w:rsidRPr="00077134">
              <w:rPr>
                <w:sz w:val="22"/>
              </w:rPr>
              <w:t xml:space="preserve">Къеначу барзо ши уьстаг1 баьхьна. </w:t>
            </w:r>
          </w:p>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Туьйра «Ши къиг»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Дай чохь к1а къега, Хи чохь т1о къега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3054"/>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4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6" w:lineRule="auto"/>
              <w:ind w:left="0" w:firstLine="0"/>
              <w:jc w:val="left"/>
            </w:pPr>
            <w:r w:rsidRPr="00077134">
              <w:rPr>
                <w:sz w:val="22"/>
              </w:rPr>
              <w:t xml:space="preserve">Вай пхьакоче х1ун еха? </w:t>
            </w:r>
          </w:p>
          <w:p w:rsidR="00632590" w:rsidRPr="00077134" w:rsidRDefault="00632590" w:rsidP="00077134">
            <w:pPr>
              <w:spacing w:after="0" w:line="259" w:lineRule="auto"/>
              <w:ind w:left="0" w:firstLine="0"/>
            </w:pPr>
            <w:r w:rsidRPr="00077134">
              <w:rPr>
                <w:sz w:val="22"/>
              </w:rPr>
              <w:t xml:space="preserve">-Букъ к1айн къиг еха.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6" w:line="258" w:lineRule="auto"/>
              <w:ind w:left="0" w:right="534" w:firstLine="0"/>
              <w:jc w:val="left"/>
            </w:pPr>
            <w:r w:rsidRPr="00077134">
              <w:rPr>
                <w:sz w:val="22"/>
              </w:rPr>
              <w:t xml:space="preserve">Малик, малик, Хьайна даьтта хьакхий, Хьайна ехка хьакхий, Аг1ор чкъор доккхуш, Нийса чкъор доккхуш, </w:t>
            </w:r>
          </w:p>
          <w:p w:rsidR="00632590" w:rsidRPr="00077134" w:rsidRDefault="00632590" w:rsidP="00077134">
            <w:pPr>
              <w:spacing w:after="0" w:line="259" w:lineRule="auto"/>
              <w:ind w:left="0" w:firstLine="0"/>
              <w:jc w:val="left"/>
            </w:pPr>
            <w:r w:rsidRPr="00077134">
              <w:rPr>
                <w:sz w:val="22"/>
              </w:rPr>
              <w:t xml:space="preserve">Сан корта шарбе. </w:t>
            </w:r>
          </w:p>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b/>
                <w:sz w:val="22"/>
              </w:rPr>
              <w:t xml:space="preserve">Апрель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84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1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375" w:firstLine="0"/>
              <w:jc w:val="left"/>
            </w:pPr>
            <w:r w:rsidRPr="00077134">
              <w:rPr>
                <w:sz w:val="22"/>
              </w:rPr>
              <w:t xml:space="preserve">«З1уга» (Хрестомати аг1о 219)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231" w:firstLine="0"/>
              <w:jc w:val="left"/>
            </w:pPr>
            <w:r w:rsidRPr="00077134">
              <w:rPr>
                <w:sz w:val="22"/>
              </w:rPr>
              <w:t xml:space="preserve">«Чиркх-чиркх» (Хрестомати аг1о 274) </w:t>
            </w:r>
          </w:p>
        </w:tc>
      </w:tr>
      <w:tr w:rsidR="00632590" w:rsidTr="0099145E">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2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222" w:firstLine="0"/>
            </w:pPr>
            <w:r w:rsidRPr="00077134">
              <w:rPr>
                <w:sz w:val="22"/>
              </w:rPr>
              <w:t xml:space="preserve">Дика бераш — моз, вон бераш — ц1оз.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18" w:line="259" w:lineRule="auto"/>
              <w:ind w:left="72" w:firstLine="0"/>
              <w:jc w:val="left"/>
            </w:pPr>
            <w:r w:rsidRPr="00077134">
              <w:rPr>
                <w:sz w:val="22"/>
              </w:rPr>
              <w:t xml:space="preserve">Туьйра </w:t>
            </w:r>
          </w:p>
          <w:p w:rsidR="00632590" w:rsidRPr="00077134" w:rsidRDefault="00632590" w:rsidP="00077134">
            <w:pPr>
              <w:spacing w:after="0" w:line="259" w:lineRule="auto"/>
              <w:ind w:left="72" w:firstLine="0"/>
              <w:jc w:val="left"/>
            </w:pPr>
            <w:r w:rsidRPr="00077134">
              <w:rPr>
                <w:sz w:val="22"/>
              </w:rPr>
              <w:t xml:space="preserve">«Х1уттут»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right="328" w:firstLine="0"/>
              <w:jc w:val="left"/>
            </w:pPr>
            <w:r w:rsidRPr="00077134">
              <w:rPr>
                <w:sz w:val="22"/>
              </w:rPr>
              <w:t xml:space="preserve">Пхиппа ч1ожах пхиппа воьду, Пхи качал пхьу т1аьхьа болуш.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Малххий, буттий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3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Пхьалг1ах пхьеро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99145E">
        <w:trPr>
          <w:trHeight w:val="845"/>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пхьаьрсаш хьалдина, Пхьарцерг пхоьзза схьаозийра.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99145E">
        <w:trPr>
          <w:trHeight w:val="84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5" w:firstLine="0"/>
              <w:jc w:val="left"/>
            </w:pPr>
            <w:r w:rsidRPr="00077134">
              <w:rPr>
                <w:sz w:val="22"/>
              </w:rPr>
              <w:t xml:space="preserve">«Тайниган йиш» (Хрестомати аг1о 218)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«Бокъий» (Хрестомати аг1о 240)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99145E">
        <w:trPr>
          <w:trHeight w:val="274"/>
        </w:trPr>
        <w:tc>
          <w:tcPr>
            <w:tcW w:w="1282"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5 неделя </w:t>
            </w:r>
          </w:p>
        </w:tc>
        <w:tc>
          <w:tcPr>
            <w:tcW w:w="84" w:type="dxa"/>
            <w:vMerge w:val="restart"/>
            <w:tcBorders>
              <w:top w:val="single" w:sz="6" w:space="0" w:color="601802"/>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979" w:type="dxa"/>
            <w:tcBorders>
              <w:top w:val="single" w:sz="6" w:space="0" w:color="601802"/>
              <w:left w:val="nil"/>
              <w:bottom w:val="nil"/>
              <w:right w:val="nil"/>
            </w:tcBorders>
            <w:shd w:val="clear" w:color="auto" w:fill="F9F9F9"/>
          </w:tcPr>
          <w:p w:rsidR="00632590" w:rsidRPr="00077134" w:rsidRDefault="00632590" w:rsidP="00077134">
            <w:pPr>
              <w:spacing w:after="0" w:line="259" w:lineRule="auto"/>
              <w:ind w:left="0" w:right="-9" w:firstLine="0"/>
            </w:pPr>
            <w:r w:rsidRPr="00077134">
              <w:rPr>
                <w:sz w:val="22"/>
              </w:rPr>
              <w:t xml:space="preserve">1иллинчу </w:t>
            </w:r>
          </w:p>
        </w:tc>
        <w:tc>
          <w:tcPr>
            <w:tcW w:w="791" w:type="dxa"/>
            <w:gridSpan w:val="3"/>
            <w:tcBorders>
              <w:top w:val="single" w:sz="6" w:space="0" w:color="601802"/>
              <w:left w:val="nil"/>
              <w:bottom w:val="nil"/>
              <w:right w:val="single" w:sz="6" w:space="0" w:color="601802"/>
            </w:tcBorders>
          </w:tcPr>
          <w:p w:rsidR="00632590" w:rsidRPr="00077134" w:rsidRDefault="00632590" w:rsidP="00077134">
            <w:pPr>
              <w:spacing w:after="160" w:line="259" w:lineRule="auto"/>
              <w:ind w:left="0" w:firstLine="0"/>
              <w:jc w:val="left"/>
            </w:pPr>
          </w:p>
        </w:tc>
        <w:tc>
          <w:tcPr>
            <w:tcW w:w="1546"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Дийцар «Цициго кхерстдар» (Хрестомати, аг1о 38) </w:t>
            </w:r>
          </w:p>
        </w:tc>
        <w:tc>
          <w:tcPr>
            <w:tcW w:w="2261"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pPr>
            <w:r w:rsidRPr="00077134">
              <w:rPr>
                <w:sz w:val="22"/>
              </w:rPr>
              <w:t xml:space="preserve">Ча такхо тача, тача такхо ча. </w:t>
            </w:r>
          </w:p>
        </w:tc>
        <w:tc>
          <w:tcPr>
            <w:tcW w:w="2266"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76"/>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1498" w:type="dxa"/>
            <w:gridSpan w:val="3"/>
            <w:tcBorders>
              <w:top w:val="nil"/>
              <w:left w:val="nil"/>
              <w:bottom w:val="nil"/>
              <w:right w:val="nil"/>
            </w:tcBorders>
            <w:shd w:val="clear" w:color="auto" w:fill="F9F9F9"/>
          </w:tcPr>
          <w:p w:rsidR="00632590" w:rsidRPr="00077134" w:rsidRDefault="00632590" w:rsidP="00077134">
            <w:pPr>
              <w:spacing w:after="0" w:line="259" w:lineRule="auto"/>
              <w:ind w:left="0" w:firstLine="0"/>
            </w:pPr>
            <w:r w:rsidRPr="00077134">
              <w:rPr>
                <w:sz w:val="22"/>
              </w:rPr>
              <w:t>т1улга к1ел хи</w:t>
            </w:r>
          </w:p>
        </w:tc>
        <w:tc>
          <w:tcPr>
            <w:tcW w:w="272" w:type="dxa"/>
            <w:vMerge w:val="restart"/>
            <w:tcBorders>
              <w:top w:val="nil"/>
              <w:left w:val="nil"/>
              <w:bottom w:val="single" w:sz="6" w:space="0" w:color="601802"/>
              <w:right w:val="single" w:sz="6" w:space="0" w:color="601802"/>
            </w:tcBorders>
          </w:tcPr>
          <w:p w:rsidR="00632590" w:rsidRPr="00077134" w:rsidRDefault="00632590" w:rsidP="00077134">
            <w:pPr>
              <w:spacing w:after="0" w:line="259" w:lineRule="auto"/>
              <w:ind w:left="-1" w:firstLine="0"/>
              <w:jc w:val="left"/>
            </w:pPr>
            <w:r w:rsidRPr="00077134">
              <w:rPr>
                <w:sz w:val="22"/>
              </w:rPr>
              <w:t xml:space="preserve"> </w:t>
            </w: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281"/>
        </w:trPr>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nil"/>
            </w:tcBorders>
          </w:tcPr>
          <w:p w:rsidR="00632590" w:rsidRPr="00077134" w:rsidRDefault="00632590" w:rsidP="00077134">
            <w:pPr>
              <w:spacing w:after="160" w:line="259" w:lineRule="auto"/>
              <w:ind w:left="0" w:firstLine="0"/>
              <w:jc w:val="left"/>
            </w:pPr>
          </w:p>
        </w:tc>
        <w:tc>
          <w:tcPr>
            <w:tcW w:w="1162" w:type="dxa"/>
            <w:gridSpan w:val="2"/>
            <w:tcBorders>
              <w:top w:val="nil"/>
              <w:left w:val="nil"/>
              <w:bottom w:val="nil"/>
              <w:right w:val="nil"/>
            </w:tcBorders>
            <w:shd w:val="clear" w:color="auto" w:fill="F9F9F9"/>
          </w:tcPr>
          <w:p w:rsidR="00632590" w:rsidRPr="00077134" w:rsidRDefault="00632590" w:rsidP="00077134">
            <w:pPr>
              <w:spacing w:after="0" w:line="259" w:lineRule="auto"/>
              <w:ind w:left="0" w:firstLine="0"/>
            </w:pPr>
            <w:r w:rsidRPr="00077134">
              <w:rPr>
                <w:sz w:val="22"/>
              </w:rPr>
              <w:t>ца кхаьчна.</w:t>
            </w:r>
          </w:p>
        </w:tc>
        <w:tc>
          <w:tcPr>
            <w:tcW w:w="336" w:type="dxa"/>
            <w:vMerge w:val="restart"/>
            <w:tcBorders>
              <w:top w:val="nil"/>
              <w:left w:val="nil"/>
              <w:bottom w:val="single" w:sz="6" w:space="0" w:color="601802"/>
              <w:right w:val="nil"/>
            </w:tcBorders>
          </w:tcPr>
          <w:p w:rsidR="00632590" w:rsidRPr="00077134" w:rsidRDefault="00632590" w:rsidP="00077134">
            <w:pPr>
              <w:spacing w:after="0" w:line="259" w:lineRule="auto"/>
              <w:ind w:left="0" w:firstLine="0"/>
              <w:jc w:val="left"/>
            </w:pPr>
            <w:r w:rsidRPr="00077134">
              <w:rPr>
                <w:sz w:val="22"/>
              </w:rPr>
              <w:t xml:space="preserve"> </w:t>
            </w:r>
          </w:p>
        </w:tc>
        <w:tc>
          <w:tcPr>
            <w:tcW w:w="0" w:type="auto"/>
            <w:vMerge/>
            <w:tcBorders>
              <w:top w:val="nil"/>
              <w:left w:val="nil"/>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nil"/>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559"/>
        </w:trPr>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nil"/>
            </w:tcBorders>
          </w:tcPr>
          <w:p w:rsidR="00632590" w:rsidRPr="00077134" w:rsidRDefault="00632590" w:rsidP="00077134">
            <w:pPr>
              <w:spacing w:after="160" w:line="259" w:lineRule="auto"/>
              <w:ind w:left="0" w:firstLine="0"/>
              <w:jc w:val="left"/>
            </w:pPr>
          </w:p>
        </w:tc>
        <w:tc>
          <w:tcPr>
            <w:tcW w:w="1162" w:type="dxa"/>
            <w:gridSpan w:val="2"/>
            <w:tcBorders>
              <w:top w:val="nil"/>
              <w:left w:val="nil"/>
              <w:bottom w:val="single" w:sz="6" w:space="0" w:color="601802"/>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single" w:sz="6" w:space="0" w:color="601802"/>
              <w:right w:val="nil"/>
            </w:tcBorders>
          </w:tcPr>
          <w:p w:rsidR="00632590" w:rsidRPr="00077134" w:rsidRDefault="00632590" w:rsidP="00077134">
            <w:pPr>
              <w:spacing w:after="160" w:line="259" w:lineRule="auto"/>
              <w:ind w:left="0" w:firstLine="0"/>
              <w:jc w:val="left"/>
            </w:pPr>
          </w:p>
        </w:tc>
        <w:tc>
          <w:tcPr>
            <w:tcW w:w="0" w:type="auto"/>
            <w:vMerge/>
            <w:tcBorders>
              <w:top w:val="nil"/>
              <w:left w:val="nil"/>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99145E">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Май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99145E">
        <w:trPr>
          <w:trHeight w:val="1393"/>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4" w:lineRule="auto"/>
              <w:ind w:left="12" w:firstLine="0"/>
              <w:jc w:val="left"/>
            </w:pPr>
            <w:r w:rsidRPr="00077134">
              <w:rPr>
                <w:sz w:val="22"/>
              </w:rPr>
              <w:t xml:space="preserve">Хьан кисанахь ши сирник, </w:t>
            </w:r>
          </w:p>
          <w:p w:rsidR="00632590" w:rsidRPr="00077134" w:rsidRDefault="00632590" w:rsidP="00077134">
            <w:pPr>
              <w:spacing w:after="0" w:line="273" w:lineRule="auto"/>
              <w:ind w:left="12" w:firstLine="0"/>
              <w:jc w:val="left"/>
            </w:pPr>
            <w:r w:rsidRPr="00077134">
              <w:rPr>
                <w:sz w:val="22"/>
              </w:rPr>
              <w:t xml:space="preserve">Сан кисанахь ши шай. </w:t>
            </w:r>
          </w:p>
          <w:p w:rsidR="00632590" w:rsidRPr="00077134" w:rsidRDefault="00632590" w:rsidP="00077134">
            <w:pPr>
              <w:spacing w:after="0" w:line="259" w:lineRule="auto"/>
              <w:ind w:left="12"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31" w:firstLine="0"/>
              <w:jc w:val="left"/>
            </w:pPr>
            <w:r w:rsidRPr="00077134">
              <w:rPr>
                <w:sz w:val="22"/>
              </w:rPr>
              <w:t xml:space="preserve">Цхьаъ-шиъ-нанап1елг… (Хрестомати аг1о 274) </w:t>
            </w:r>
          </w:p>
        </w:tc>
      </w:tr>
      <w:tr w:rsidR="00632590" w:rsidTr="0099145E">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 Барт </w:t>
            </w:r>
            <w:r w:rsidRPr="00077134">
              <w:rPr>
                <w:sz w:val="22"/>
              </w:rPr>
              <w:tab/>
              <w:t xml:space="preserve">боцучу доьзалехь беркат хир дац. </w:t>
            </w:r>
          </w:p>
        </w:tc>
        <w:tc>
          <w:tcPr>
            <w:tcW w:w="154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40" w:line="240" w:lineRule="auto"/>
              <w:ind w:left="-9" w:firstLine="0"/>
            </w:pPr>
            <w:r w:rsidRPr="00077134">
              <w:rPr>
                <w:sz w:val="22"/>
              </w:rPr>
              <w:t xml:space="preserve"> Туьйра «Борз  а, цхьогал а,</w:t>
            </w:r>
          </w:p>
          <w:p w:rsidR="00632590" w:rsidRPr="00077134" w:rsidRDefault="00632590" w:rsidP="00077134">
            <w:pPr>
              <w:spacing w:after="0" w:line="259" w:lineRule="auto"/>
              <w:ind w:left="7" w:firstLine="0"/>
              <w:jc w:val="left"/>
            </w:pPr>
            <w:r w:rsidRPr="00077134">
              <w:rPr>
                <w:sz w:val="22"/>
              </w:rPr>
              <w:t xml:space="preserve">н1аьна а» </w:t>
            </w:r>
          </w:p>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5" w:firstLine="0"/>
              <w:jc w:val="left"/>
            </w:pPr>
            <w:r w:rsidRPr="00077134">
              <w:rPr>
                <w:sz w:val="22"/>
              </w:rPr>
              <w:t xml:space="preserve"> Хьархочо пхьор  дохьу, пхьеро пхьалг1ахь пхьег1аш йо.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«Тахьтаргех ловзар» (Хрестомати аг1о 232)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99145E">
        <w:trPr>
          <w:trHeight w:val="1124"/>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54" w:type="dxa"/>
            <w:gridSpan w:val="5"/>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4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264" w:firstLine="0"/>
              <w:jc w:val="left"/>
            </w:pPr>
            <w:r w:rsidRPr="00077134">
              <w:rPr>
                <w:sz w:val="22"/>
              </w:rPr>
              <w:t xml:space="preserve">Хьо чохь сецча, со чохь ца соцу, Со чохь сецча, хьо чохь ца соцу.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«Аьхке» (Хрестомати аг1о 256)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25" w:line="259" w:lineRule="auto"/>
        <w:ind w:left="0" w:firstLine="0"/>
        <w:jc w:val="left"/>
      </w:pPr>
      <w:r>
        <w:rPr>
          <w:b/>
        </w:rPr>
        <w:t xml:space="preserve"> </w:t>
      </w:r>
    </w:p>
    <w:p w:rsidR="00632590" w:rsidRDefault="00632590">
      <w:pPr>
        <w:spacing w:after="5" w:line="270" w:lineRule="auto"/>
        <w:ind w:left="-5"/>
      </w:pPr>
      <w:r>
        <w:rPr>
          <w:b/>
        </w:rPr>
        <w:t xml:space="preserve">Перспективный план по устному народному творчеству в старшей группе </w:t>
      </w:r>
    </w:p>
    <w:tbl>
      <w:tblPr>
        <w:tblW w:w="14606" w:type="dxa"/>
        <w:tblInd w:w="-305" w:type="dxa"/>
        <w:tblCellMar>
          <w:top w:w="9" w:type="dxa"/>
          <w:left w:w="12" w:type="dxa"/>
          <w:right w:w="26" w:type="dxa"/>
        </w:tblCellMar>
        <w:tblLook w:val="00A0"/>
      </w:tblPr>
      <w:tblGrid>
        <w:gridCol w:w="1281"/>
        <w:gridCol w:w="1839"/>
        <w:gridCol w:w="1561"/>
        <w:gridCol w:w="1988"/>
        <w:gridCol w:w="2266"/>
        <w:gridCol w:w="1705"/>
        <w:gridCol w:w="1839"/>
        <w:gridCol w:w="2127"/>
      </w:tblGrid>
      <w:tr w:rsidR="00632590" w:rsidTr="00077134">
        <w:trPr>
          <w:trHeight w:val="84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Кицанаш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Дийцарш, туьйранаш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Чехкааларш  (Хрестомати  аг1о. 289-291)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Байташ 1амор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Берийн ловзарш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7" w:line="259" w:lineRule="auto"/>
              <w:ind w:left="72" w:firstLine="0"/>
            </w:pPr>
            <w:r w:rsidRPr="00077134">
              <w:rPr>
                <w:sz w:val="22"/>
              </w:rPr>
              <w:t xml:space="preserve">Х1етал-металш </w:t>
            </w:r>
          </w:p>
          <w:p w:rsidR="00632590" w:rsidRPr="00077134" w:rsidRDefault="00632590" w:rsidP="00077134">
            <w:pPr>
              <w:spacing w:after="0" w:line="259" w:lineRule="auto"/>
              <w:ind w:left="72" w:firstLine="0"/>
              <w:jc w:val="left"/>
            </w:pPr>
            <w:r w:rsidRPr="00077134">
              <w:rPr>
                <w:sz w:val="22"/>
              </w:rPr>
              <w:t xml:space="preserve">(Хрестомати  аг1о 279-289)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Дагардарш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pPr>
            <w:r w:rsidRPr="00077134">
              <w:rPr>
                <w:b/>
                <w:sz w:val="22"/>
              </w:rPr>
              <w:t xml:space="preserve">Сентябрь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270" w:firstLine="0"/>
            </w:pPr>
            <w:r w:rsidRPr="00077134">
              <w:rPr>
                <w:sz w:val="22"/>
              </w:rPr>
              <w:t xml:space="preserve">Зулам лоьхург вонах  ца ваьлла.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pPr>
            <w:r w:rsidRPr="00077134">
              <w:rPr>
                <w:sz w:val="22"/>
              </w:rPr>
              <w:t xml:space="preserve">Туьйра «Борз а, цхьогал а»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Цеца чохь цу ца соцу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«Пана арахь»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«Б1ов чу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bl>
    <w:p w:rsidR="00632590" w:rsidRDefault="00632590">
      <w:pPr>
        <w:spacing w:after="0" w:line="259" w:lineRule="auto"/>
        <w:ind w:left="-1560" w:right="16" w:firstLine="0"/>
        <w:jc w:val="left"/>
      </w:pPr>
    </w:p>
    <w:tbl>
      <w:tblPr>
        <w:tblW w:w="14606" w:type="dxa"/>
        <w:tblInd w:w="-305" w:type="dxa"/>
        <w:tblCellMar>
          <w:top w:w="9" w:type="dxa"/>
          <w:left w:w="0" w:type="dxa"/>
          <w:right w:w="5" w:type="dxa"/>
        </w:tblCellMar>
        <w:tblLook w:val="00A0"/>
      </w:tblPr>
      <w:tblGrid>
        <w:gridCol w:w="1281"/>
        <w:gridCol w:w="1839"/>
        <w:gridCol w:w="1561"/>
        <w:gridCol w:w="1988"/>
        <w:gridCol w:w="2266"/>
        <w:gridCol w:w="1705"/>
        <w:gridCol w:w="1839"/>
        <w:gridCol w:w="2127"/>
      </w:tblGrid>
      <w:tr w:rsidR="00632590" w:rsidTr="00077134">
        <w:trPr>
          <w:trHeight w:val="566"/>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0" w:firstLine="0"/>
              <w:jc w:val="left"/>
            </w:pPr>
            <w:r w:rsidRPr="00077134">
              <w:rPr>
                <w:sz w:val="22"/>
              </w:rPr>
              <w:t xml:space="preserve">(Хрестомати аг1о 203)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pPr>
            <w:r w:rsidRPr="00077134">
              <w:rPr>
                <w:sz w:val="22"/>
              </w:rPr>
              <w:t xml:space="preserve">буьрка тохар» (БКЛ аг1о 9)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572"/>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Сан шар шуна, шун шар суна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Хасстоьмех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392"/>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Тахана харц дерг ахьа дийцахь, кхана хьох тешар бац.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43" w:line="238" w:lineRule="auto"/>
              <w:ind w:left="89" w:firstLine="0"/>
              <w:jc w:val="left"/>
            </w:pPr>
            <w:r w:rsidRPr="00077134">
              <w:rPr>
                <w:sz w:val="22"/>
              </w:rPr>
              <w:t xml:space="preserve">Дийцар «К1ентан дош» </w:t>
            </w:r>
          </w:p>
          <w:p w:rsidR="00632590" w:rsidRPr="00077134" w:rsidRDefault="00632590" w:rsidP="00077134">
            <w:pPr>
              <w:spacing w:after="0" w:line="259" w:lineRule="auto"/>
              <w:ind w:left="89" w:firstLine="0"/>
              <w:jc w:val="left"/>
            </w:pPr>
            <w:r w:rsidRPr="00077134">
              <w:rPr>
                <w:sz w:val="22"/>
              </w:rPr>
              <w:t xml:space="preserve">(Хрестомати аг1о 55)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0" w:firstLine="0"/>
              <w:jc w:val="left"/>
            </w:pPr>
            <w:r w:rsidRPr="00077134">
              <w:rPr>
                <w:sz w:val="22"/>
              </w:rPr>
              <w:t xml:space="preserve">«Шеран муьраш» (Хрестомати аг1о 246)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26" w:firstLine="0"/>
              <w:jc w:val="left"/>
            </w:pPr>
            <w:r w:rsidRPr="00077134">
              <w:rPr>
                <w:sz w:val="22"/>
              </w:rPr>
              <w:t xml:space="preserve">«Тукар, тукар, маха тай…» (Хрестомати аг1о 276)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Октябрь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67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47" w:lineRule="auto"/>
              <w:ind w:left="7" w:right="23" w:firstLine="0"/>
            </w:pPr>
            <w:r w:rsidRPr="00077134">
              <w:rPr>
                <w:sz w:val="22"/>
              </w:rPr>
              <w:t xml:space="preserve">Ла ца дуг1учунна дина хьехар хьакхина хьалха оьллина жовх1ар ду. </w:t>
            </w:r>
          </w:p>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52" w:line="259" w:lineRule="auto"/>
              <w:ind w:left="-29" w:firstLine="0"/>
              <w:jc w:val="left"/>
            </w:pPr>
            <w:r w:rsidRPr="00077134">
              <w:rPr>
                <w:sz w:val="22"/>
              </w:rPr>
              <w:t xml:space="preserve"> </w:t>
            </w:r>
          </w:p>
          <w:p w:rsidR="00632590" w:rsidRPr="00077134" w:rsidRDefault="00632590" w:rsidP="00077134">
            <w:pPr>
              <w:spacing w:after="0" w:line="259" w:lineRule="auto"/>
              <w:ind w:left="89" w:firstLine="0"/>
              <w:jc w:val="left"/>
            </w:pPr>
            <w:r w:rsidRPr="00077134">
              <w:rPr>
                <w:sz w:val="22"/>
              </w:rPr>
              <w:t xml:space="preserve">Туьйра «Газа гуьзулг»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pPr>
            <w:r w:rsidRPr="00077134">
              <w:rPr>
                <w:sz w:val="22"/>
              </w:rPr>
              <w:t xml:space="preserve">Чопа чоьлпи чохь, чоьлпа чорпи чохь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49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66" w:firstLine="0"/>
            </w:pPr>
            <w:r w:rsidRPr="00077134">
              <w:rPr>
                <w:sz w:val="22"/>
              </w:rPr>
              <w:t xml:space="preserve">Стеган дикалла собарх хиъна, говран дикалла боларх хиъна.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Дийцар </w:t>
            </w:r>
          </w:p>
          <w:p w:rsidR="00632590" w:rsidRPr="00077134" w:rsidRDefault="00632590" w:rsidP="00077134">
            <w:pPr>
              <w:spacing w:after="0" w:line="259" w:lineRule="auto"/>
              <w:ind w:left="89" w:firstLine="0"/>
              <w:jc w:val="left"/>
            </w:pPr>
            <w:r w:rsidRPr="00077134">
              <w:rPr>
                <w:sz w:val="22"/>
              </w:rPr>
              <w:t xml:space="preserve">«Собар» (Хрестомати аг1о 89)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92" w:firstLine="0"/>
            </w:pPr>
            <w:r w:rsidRPr="00077134">
              <w:rPr>
                <w:sz w:val="22"/>
              </w:rPr>
              <w:t xml:space="preserve">Шина чиркхан ши шиша, шина шичин ши йиша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9" w:line="259" w:lineRule="auto"/>
              <w:ind w:left="12" w:firstLine="0"/>
              <w:jc w:val="left"/>
            </w:pPr>
            <w:r w:rsidRPr="00077134">
              <w:rPr>
                <w:sz w:val="22"/>
              </w:rPr>
              <w:t>Х1иций-</w:t>
            </w:r>
          </w:p>
          <w:p w:rsidR="00632590" w:rsidRPr="00077134" w:rsidRDefault="00632590" w:rsidP="00077134">
            <w:pPr>
              <w:spacing w:after="15" w:line="261" w:lineRule="auto"/>
              <w:ind w:left="12" w:firstLine="0"/>
              <w:jc w:val="left"/>
            </w:pPr>
            <w:r w:rsidRPr="00077134">
              <w:rPr>
                <w:sz w:val="22"/>
              </w:rPr>
              <w:t xml:space="preserve">биц1ий  биц1ий                  ц1олга. </w:t>
            </w:r>
          </w:p>
          <w:p w:rsidR="00632590" w:rsidRPr="00077134" w:rsidRDefault="00632590" w:rsidP="00077134">
            <w:pPr>
              <w:spacing w:after="0" w:line="275" w:lineRule="auto"/>
              <w:ind w:left="12" w:right="313" w:firstLine="0"/>
              <w:jc w:val="left"/>
            </w:pPr>
            <w:r w:rsidRPr="00077134">
              <w:rPr>
                <w:sz w:val="22"/>
              </w:rPr>
              <w:t xml:space="preserve">Ц1уллекамлека  1умар. Иттозза  пхьар, шозза  бахтар, берза  к1еза б1ав. </w:t>
            </w:r>
          </w:p>
          <w:p w:rsidR="00632590" w:rsidRPr="00077134" w:rsidRDefault="00632590" w:rsidP="00077134">
            <w:pPr>
              <w:spacing w:after="0" w:line="259" w:lineRule="auto"/>
              <w:ind w:left="12"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К1айн къиг къаръелла къурдаш деш ю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0" w:firstLine="0"/>
              <w:jc w:val="left"/>
            </w:pPr>
            <w:r w:rsidRPr="00077134">
              <w:rPr>
                <w:sz w:val="22"/>
              </w:rPr>
              <w:t xml:space="preserve">«К1ира» (Хрестомати аг1о 247)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06" w:firstLine="0"/>
            </w:pPr>
            <w:r w:rsidRPr="00077134">
              <w:rPr>
                <w:sz w:val="22"/>
              </w:rPr>
              <w:t xml:space="preserve">    «Хьаша ларвар» (БКЛ аг1о 11)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39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43" w:firstLine="0"/>
            </w:pPr>
            <w:r w:rsidRPr="00077134">
              <w:rPr>
                <w:sz w:val="22"/>
              </w:rPr>
              <w:t xml:space="preserve">Б1аьргана гинарг тешаме ду, лергана хезначул.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w:t>
            </w:r>
          </w:p>
          <w:p w:rsidR="00632590" w:rsidRPr="00077134" w:rsidRDefault="00632590" w:rsidP="00077134">
            <w:pPr>
              <w:spacing w:after="0" w:line="259" w:lineRule="auto"/>
              <w:ind w:left="89" w:right="163" w:firstLine="0"/>
            </w:pPr>
            <w:r w:rsidRPr="00077134">
              <w:rPr>
                <w:sz w:val="22"/>
              </w:rPr>
              <w:t xml:space="preserve">«Пхьагал а, хьех а» (Хрестомати аг1о 18)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566"/>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5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9" w:line="259" w:lineRule="auto"/>
              <w:ind w:left="84" w:firstLine="0"/>
              <w:jc w:val="left"/>
            </w:pPr>
            <w:r w:rsidRPr="00077134">
              <w:rPr>
                <w:sz w:val="22"/>
              </w:rPr>
              <w:t xml:space="preserve">«Суй бу и» </w:t>
            </w:r>
          </w:p>
          <w:p w:rsidR="00632590" w:rsidRPr="00077134" w:rsidRDefault="00632590" w:rsidP="00077134">
            <w:pPr>
              <w:spacing w:after="0" w:line="259" w:lineRule="auto"/>
              <w:ind w:left="84" w:firstLine="0"/>
              <w:jc w:val="left"/>
            </w:pPr>
            <w:r w:rsidRPr="00077134">
              <w:rPr>
                <w:sz w:val="22"/>
              </w:rPr>
              <w:t xml:space="preserve">(Хрестомати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«1алелай, 1ела вог1у…» </w:t>
            </w:r>
          </w:p>
        </w:tc>
      </w:tr>
    </w:tbl>
    <w:p w:rsidR="00632590" w:rsidRDefault="00632590">
      <w:pPr>
        <w:spacing w:after="0" w:line="259" w:lineRule="auto"/>
        <w:ind w:left="-1560" w:right="16" w:firstLine="0"/>
        <w:jc w:val="left"/>
      </w:pPr>
    </w:p>
    <w:tbl>
      <w:tblPr>
        <w:tblW w:w="14606" w:type="dxa"/>
        <w:tblInd w:w="-305" w:type="dxa"/>
        <w:tblCellMar>
          <w:top w:w="9" w:type="dxa"/>
          <w:left w:w="0" w:type="dxa"/>
          <w:right w:w="0" w:type="dxa"/>
        </w:tblCellMar>
        <w:tblLook w:val="00A0"/>
      </w:tblPr>
      <w:tblGrid>
        <w:gridCol w:w="1281"/>
        <w:gridCol w:w="1839"/>
        <w:gridCol w:w="1561"/>
        <w:gridCol w:w="1988"/>
        <w:gridCol w:w="2266"/>
        <w:gridCol w:w="1705"/>
        <w:gridCol w:w="1839"/>
        <w:gridCol w:w="2127"/>
      </w:tblGrid>
      <w:tr w:rsidR="00632590" w:rsidTr="00077134">
        <w:trPr>
          <w:trHeight w:val="566"/>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аг1о 205)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31" w:firstLine="0"/>
              <w:jc w:val="left"/>
            </w:pPr>
            <w:r w:rsidRPr="00077134">
              <w:rPr>
                <w:sz w:val="22"/>
              </w:rPr>
              <w:t xml:space="preserve">(Хрестомати аг1о 276)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Ноябрь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Къорза къийгаш къехкайо къардамечу къийгаша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«Х1етал-метал» (Хрестомати аг1о 245)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101" w:firstLine="0"/>
            </w:pPr>
            <w:r w:rsidRPr="00077134">
              <w:rPr>
                <w:sz w:val="22"/>
              </w:rPr>
              <w:t xml:space="preserve">«Когаца г1аж кхоссар» (БКЛ аг1о 19)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414" w:firstLine="0"/>
              <w:jc w:val="left"/>
            </w:pPr>
            <w:r w:rsidRPr="00077134">
              <w:rPr>
                <w:sz w:val="22"/>
              </w:rPr>
              <w:t xml:space="preserve"> Барт боцчу ц1а чу ирс ца деана.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Туьйра «Ирс юхадерзор»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23" w:firstLine="0"/>
              <w:jc w:val="left"/>
            </w:pPr>
            <w:r w:rsidRPr="00077134">
              <w:rPr>
                <w:sz w:val="22"/>
              </w:rPr>
              <w:t xml:space="preserve">Со шершинчохь ча чу ца шерша, Ча шершинчохь со чу ца шерша.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18" w:line="259" w:lineRule="auto"/>
              <w:ind w:left="-24" w:firstLine="0"/>
              <w:jc w:val="left"/>
            </w:pPr>
            <w:r w:rsidRPr="00077134">
              <w:rPr>
                <w:sz w:val="22"/>
              </w:rPr>
              <w:t xml:space="preserve"> </w:t>
            </w:r>
          </w:p>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5" w:firstLine="0"/>
              <w:jc w:val="left"/>
            </w:pPr>
            <w:r w:rsidRPr="00077134">
              <w:rPr>
                <w:sz w:val="22"/>
              </w:rPr>
              <w:t xml:space="preserve">«Ц1еналла» (Хрестомати аг1о 207)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Ц1ера дийнатех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67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47" w:lineRule="auto"/>
              <w:ind w:left="84" w:right="37" w:firstLine="0"/>
              <w:jc w:val="left"/>
            </w:pPr>
            <w:r w:rsidRPr="00077134">
              <w:rPr>
                <w:sz w:val="22"/>
              </w:rPr>
              <w:t xml:space="preserve">Дикачу доттаг1чуьнца дуьненан йисте а кхача хала дац. </w:t>
            </w:r>
          </w:p>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43" w:line="238" w:lineRule="auto"/>
              <w:ind w:left="89" w:firstLine="0"/>
              <w:jc w:val="left"/>
            </w:pPr>
            <w:r w:rsidRPr="00077134">
              <w:rPr>
                <w:sz w:val="22"/>
              </w:rPr>
              <w:t xml:space="preserve">Дийцар «Доттаг1алл ин дарс» </w:t>
            </w:r>
          </w:p>
          <w:p w:rsidR="00632590" w:rsidRPr="00077134" w:rsidRDefault="00632590" w:rsidP="00077134">
            <w:pPr>
              <w:spacing w:after="0" w:line="259" w:lineRule="auto"/>
              <w:ind w:left="89" w:firstLine="0"/>
              <w:jc w:val="left"/>
            </w:pPr>
            <w:r w:rsidRPr="00077134">
              <w:rPr>
                <w:sz w:val="22"/>
              </w:rPr>
              <w:t xml:space="preserve">(Хрестомати аг1о 13)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7" w:line="259" w:lineRule="auto"/>
              <w:ind w:left="89" w:firstLine="0"/>
              <w:jc w:val="left"/>
            </w:pPr>
            <w:r w:rsidRPr="00077134">
              <w:rPr>
                <w:sz w:val="22"/>
              </w:rPr>
              <w:t xml:space="preserve">«Бекъий» </w:t>
            </w:r>
          </w:p>
          <w:p w:rsidR="00632590" w:rsidRPr="00077134" w:rsidRDefault="00632590" w:rsidP="00077134">
            <w:pPr>
              <w:spacing w:after="0" w:line="259" w:lineRule="auto"/>
              <w:ind w:left="89" w:firstLine="0"/>
              <w:jc w:val="left"/>
            </w:pPr>
            <w:r w:rsidRPr="00077134">
              <w:rPr>
                <w:sz w:val="22"/>
              </w:rPr>
              <w:t xml:space="preserve">(БКЛ аг1о 45)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10" w:firstLine="0"/>
              <w:jc w:val="left"/>
            </w:pPr>
            <w:r w:rsidRPr="00077134">
              <w:rPr>
                <w:sz w:val="22"/>
              </w:rPr>
              <w:t xml:space="preserve">«Хьо мичахь вара х1инццалц?» (Хрестомати аг1о 277)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Декабрь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84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335" w:firstLine="0"/>
            </w:pPr>
            <w:r w:rsidRPr="00077134">
              <w:rPr>
                <w:sz w:val="22"/>
              </w:rPr>
              <w:t xml:space="preserve">Шар мелла ши газа, ша даьлла ши шинара.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5" w:firstLine="0"/>
              <w:jc w:val="left"/>
            </w:pPr>
            <w:r w:rsidRPr="00077134">
              <w:rPr>
                <w:sz w:val="22"/>
              </w:rPr>
              <w:t xml:space="preserve">«Лайн чимаш» (Хрестомати аг1о 258)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950"/>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18" w:firstLine="0"/>
            </w:pPr>
            <w:r w:rsidRPr="00077134">
              <w:rPr>
                <w:sz w:val="22"/>
              </w:rPr>
              <w:t xml:space="preserve">Ирхе ца яьккхича, пурхе ца кхаьчча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Туьйра «Бабин ч1ирдиг» (Хрестомати аг1о 164)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1" w:line="259" w:lineRule="auto"/>
              <w:ind w:left="12" w:firstLine="0"/>
              <w:jc w:val="left"/>
            </w:pPr>
            <w:r w:rsidRPr="00077134">
              <w:rPr>
                <w:sz w:val="22"/>
              </w:rPr>
              <w:t>Х1оттам-</w:t>
            </w:r>
          </w:p>
          <w:p w:rsidR="00632590" w:rsidRPr="00077134" w:rsidRDefault="00632590" w:rsidP="00077134">
            <w:pPr>
              <w:spacing w:after="2" w:line="273" w:lineRule="auto"/>
              <w:ind w:left="12" w:firstLine="0"/>
              <w:jc w:val="left"/>
            </w:pPr>
            <w:r w:rsidRPr="00077134">
              <w:rPr>
                <w:sz w:val="22"/>
              </w:rPr>
              <w:t>боттам  саммачи, Чинчи-</w:t>
            </w:r>
          </w:p>
          <w:p w:rsidR="00632590" w:rsidRPr="00077134" w:rsidRDefault="00632590" w:rsidP="00077134">
            <w:pPr>
              <w:spacing w:after="2" w:line="274" w:lineRule="auto"/>
              <w:ind w:left="12" w:firstLine="0"/>
              <w:jc w:val="left"/>
            </w:pPr>
            <w:r w:rsidRPr="00077134">
              <w:rPr>
                <w:sz w:val="22"/>
              </w:rPr>
              <w:t xml:space="preserve">лечи  ветан  букъ, Хьо  д1авала, </w:t>
            </w:r>
          </w:p>
          <w:p w:rsidR="00632590" w:rsidRPr="00077134" w:rsidRDefault="00632590" w:rsidP="00077134">
            <w:pPr>
              <w:spacing w:after="0" w:line="259" w:lineRule="auto"/>
              <w:ind w:left="12" w:firstLine="0"/>
              <w:jc w:val="left"/>
            </w:pPr>
            <w:r w:rsidRPr="00077134">
              <w:rPr>
                <w:sz w:val="22"/>
              </w:rPr>
              <w:t xml:space="preserve">хьо  ваьгна </w:t>
            </w:r>
          </w:p>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44" w:firstLine="0"/>
            </w:pPr>
            <w:r w:rsidRPr="00077134">
              <w:rPr>
                <w:sz w:val="22"/>
              </w:rPr>
              <w:t xml:space="preserve">Дикачу девнал вон машар тоьлу.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«Декабрана йина кхел» (Хрестомати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«Керла шо» (Хрестомати аг1о 213)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0" w:line="259" w:lineRule="auto"/>
        <w:ind w:left="-1560" w:right="16" w:firstLine="0"/>
      </w:pPr>
    </w:p>
    <w:tbl>
      <w:tblPr>
        <w:tblW w:w="14606" w:type="dxa"/>
        <w:tblInd w:w="-305" w:type="dxa"/>
        <w:tblCellMar>
          <w:top w:w="9" w:type="dxa"/>
          <w:left w:w="0" w:type="dxa"/>
          <w:bottom w:w="8" w:type="dxa"/>
          <w:right w:w="0" w:type="dxa"/>
        </w:tblCellMar>
        <w:tblLook w:val="00A0"/>
      </w:tblPr>
      <w:tblGrid>
        <w:gridCol w:w="1281"/>
        <w:gridCol w:w="1839"/>
        <w:gridCol w:w="1561"/>
        <w:gridCol w:w="1988"/>
        <w:gridCol w:w="2266"/>
        <w:gridCol w:w="1705"/>
        <w:gridCol w:w="1839"/>
        <w:gridCol w:w="2127"/>
      </w:tblGrid>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аг1о 19)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9" w:lineRule="auto"/>
              <w:ind w:left="12" w:firstLine="0"/>
              <w:jc w:val="left"/>
            </w:pPr>
            <w:r w:rsidRPr="00077134">
              <w:rPr>
                <w:sz w:val="22"/>
              </w:rPr>
              <w:t xml:space="preserve">Даг1 т1ехь хьарг1а,  </w:t>
            </w:r>
          </w:p>
          <w:p w:rsidR="00632590" w:rsidRPr="00077134" w:rsidRDefault="00632590" w:rsidP="00077134">
            <w:pPr>
              <w:spacing w:after="0" w:line="259" w:lineRule="auto"/>
              <w:ind w:left="12" w:firstLine="0"/>
            </w:pPr>
            <w:r w:rsidRPr="00077134">
              <w:rPr>
                <w:sz w:val="22"/>
              </w:rPr>
              <w:t>Раг1у к1ел борг1ал</w:t>
            </w:r>
          </w:p>
        </w:tc>
        <w:tc>
          <w:tcPr>
            <w:tcW w:w="2266" w:type="dxa"/>
            <w:tcBorders>
              <w:top w:val="single" w:sz="6" w:space="0" w:color="601802"/>
              <w:left w:val="single" w:sz="6" w:space="0" w:color="601802"/>
              <w:bottom w:val="single" w:sz="6" w:space="0" w:color="601802"/>
              <w:right w:val="single" w:sz="6" w:space="0" w:color="601802"/>
            </w:tcBorders>
            <w:vAlign w:val="bottom"/>
          </w:tcPr>
          <w:p w:rsidR="00632590" w:rsidRPr="00077134" w:rsidRDefault="00632590" w:rsidP="00077134">
            <w:pPr>
              <w:spacing w:after="0" w:line="259" w:lineRule="auto"/>
              <w:ind w:left="84" w:firstLine="0"/>
              <w:jc w:val="left"/>
            </w:pPr>
            <w:r w:rsidRPr="00077134">
              <w:rPr>
                <w:sz w:val="22"/>
              </w:rPr>
              <w:t xml:space="preserve"> </w:t>
            </w:r>
          </w:p>
          <w:p w:rsidR="00632590" w:rsidRPr="00077134" w:rsidRDefault="00632590" w:rsidP="00077134">
            <w:pPr>
              <w:spacing w:after="0" w:line="259" w:lineRule="auto"/>
              <w:ind w:left="-7"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21" w:firstLine="0"/>
            </w:pPr>
            <w:r w:rsidRPr="00077134">
              <w:rPr>
                <w:sz w:val="22"/>
              </w:rPr>
              <w:t xml:space="preserve">«Туьппалгех ловзар» (БКЛ аг1о 20)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58" w:firstLine="0"/>
              <w:jc w:val="left"/>
            </w:pPr>
            <w:r w:rsidRPr="00077134">
              <w:rPr>
                <w:sz w:val="22"/>
              </w:rPr>
              <w:t xml:space="preserve">Хьуьнан акхаройх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Январь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26" w:firstLine="0"/>
              <w:jc w:val="left"/>
            </w:pPr>
            <w:r w:rsidRPr="00077134">
              <w:rPr>
                <w:sz w:val="22"/>
              </w:rPr>
              <w:t xml:space="preserve">Барт боцу юрт а, барт боцу доьзал а х1аллакь хилла.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Туьйра «Ден весет» (Хрестомати аг1о 186)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pPr>
            <w:r w:rsidRPr="00077134">
              <w:rPr>
                <w:sz w:val="22"/>
              </w:rPr>
              <w:t xml:space="preserve">Букъ к1айн къиг, мукъ буткъа урс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pPr>
            <w:r w:rsidRPr="00077134">
              <w:rPr>
                <w:sz w:val="22"/>
              </w:rPr>
              <w:t xml:space="preserve">«Елка» (Хрестомати аг1о 261)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Денош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Яхь йолчу дагахь - хьаг1 хир яц.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w:t>
            </w:r>
          </w:p>
          <w:p w:rsidR="00632590" w:rsidRPr="00077134" w:rsidRDefault="00632590" w:rsidP="00077134">
            <w:pPr>
              <w:spacing w:after="0" w:line="259" w:lineRule="auto"/>
              <w:ind w:left="89" w:firstLine="0"/>
              <w:jc w:val="left"/>
            </w:pPr>
            <w:r w:rsidRPr="00077134">
              <w:rPr>
                <w:sz w:val="22"/>
              </w:rPr>
              <w:t xml:space="preserve">«Яхь» (Хрестомати аг1о 101)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«Ларло» (Хрестомати аг1о 213)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221" w:firstLine="0"/>
            </w:pPr>
            <w:r w:rsidRPr="00077134">
              <w:rPr>
                <w:sz w:val="22"/>
              </w:rPr>
              <w:t xml:space="preserve">«Кхокхех ловзар» (БКЛ аг1о. 23)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168" w:firstLine="0"/>
              <w:jc w:val="left"/>
            </w:pPr>
            <w:r w:rsidRPr="00077134">
              <w:rPr>
                <w:sz w:val="22"/>
              </w:rPr>
              <w:t xml:space="preserve">«Гаьнгар, лаьнгар…» (Хрестомати  аг1о 277)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Февраль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pPr>
            <w:r w:rsidRPr="00077134">
              <w:rPr>
                <w:sz w:val="22"/>
              </w:rPr>
              <w:t xml:space="preserve">Хиндолу хьоза бенахь дека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w:t>
            </w:r>
          </w:p>
          <w:p w:rsidR="00632590" w:rsidRPr="00077134" w:rsidRDefault="00632590" w:rsidP="00077134">
            <w:pPr>
              <w:spacing w:after="19" w:line="259" w:lineRule="auto"/>
              <w:ind w:left="89" w:firstLine="0"/>
              <w:jc w:val="left"/>
            </w:pPr>
            <w:r w:rsidRPr="00077134">
              <w:rPr>
                <w:sz w:val="22"/>
              </w:rPr>
              <w:t xml:space="preserve">«Доьналла» </w:t>
            </w:r>
          </w:p>
          <w:p w:rsidR="00632590" w:rsidRPr="00077134" w:rsidRDefault="00632590" w:rsidP="00077134">
            <w:pPr>
              <w:spacing w:after="0" w:line="259" w:lineRule="auto"/>
              <w:ind w:left="89" w:firstLine="0"/>
              <w:jc w:val="left"/>
            </w:pPr>
            <w:r w:rsidRPr="00077134">
              <w:rPr>
                <w:sz w:val="22"/>
              </w:rPr>
              <w:t xml:space="preserve">(Хрестомати аг1о 93)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right="640" w:firstLine="0"/>
            </w:pPr>
            <w:r w:rsidRPr="00077134">
              <w:rPr>
                <w:sz w:val="22"/>
              </w:rPr>
              <w:t xml:space="preserve">Къийго-дог, котамо-бод,  Къена къигц1оькъа лом.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375" w:firstLine="0"/>
              <w:jc w:val="left"/>
            </w:pPr>
            <w:r w:rsidRPr="00077134">
              <w:rPr>
                <w:sz w:val="22"/>
              </w:rPr>
              <w:t xml:space="preserve">«Денош» (Хрестомати аг1о 247)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Нехан махкахь эла хуьлучул, шен эвлахь лай хилар тоьлу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Туьйра «Текхарго аьлларг»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8" w:lineRule="auto"/>
              <w:ind w:left="12" w:firstLine="0"/>
              <w:jc w:val="left"/>
            </w:pPr>
            <w:r w:rsidRPr="00077134">
              <w:rPr>
                <w:sz w:val="22"/>
              </w:rPr>
              <w:t xml:space="preserve">Дай чохь к1а къега, </w:t>
            </w:r>
          </w:p>
          <w:p w:rsidR="00632590" w:rsidRPr="00077134" w:rsidRDefault="00632590" w:rsidP="00077134">
            <w:pPr>
              <w:spacing w:after="0" w:line="259" w:lineRule="auto"/>
              <w:ind w:left="12" w:firstLine="0"/>
            </w:pPr>
            <w:r w:rsidRPr="00077134">
              <w:rPr>
                <w:sz w:val="22"/>
              </w:rPr>
              <w:t xml:space="preserve">Хи чохь т1о къега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11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66" w:lineRule="auto"/>
              <w:ind w:left="84" w:right="375" w:firstLine="0"/>
              <w:jc w:val="left"/>
            </w:pPr>
            <w:r w:rsidRPr="00077134">
              <w:rPr>
                <w:sz w:val="22"/>
              </w:rPr>
              <w:t xml:space="preserve">«1аьнан буьйса» (Хрестомати аг1о 217)  </w:t>
            </w:r>
          </w:p>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74" w:firstLine="0"/>
              <w:jc w:val="left"/>
            </w:pPr>
            <w:r w:rsidRPr="00077134">
              <w:rPr>
                <w:sz w:val="22"/>
              </w:rPr>
              <w:t xml:space="preserve">«Секха1ад кхийсар» (БКЛ аг1о 23)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Пхьег1аш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194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92" w:firstLine="0"/>
            </w:pPr>
            <w:r w:rsidRPr="00077134">
              <w:rPr>
                <w:sz w:val="22"/>
              </w:rPr>
              <w:t xml:space="preserve">Т1ех Аркъал ситтинарг букъ бойна висна.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43" w:line="238" w:lineRule="auto"/>
              <w:ind w:left="89" w:firstLine="0"/>
              <w:jc w:val="left"/>
            </w:pPr>
            <w:r w:rsidRPr="00077134">
              <w:rPr>
                <w:sz w:val="22"/>
              </w:rPr>
              <w:t xml:space="preserve">Дийцар «Хи» (кураллех лаьцна) </w:t>
            </w:r>
          </w:p>
          <w:p w:rsidR="00632590" w:rsidRPr="00077134" w:rsidRDefault="00632590" w:rsidP="00077134">
            <w:pPr>
              <w:spacing w:after="0" w:line="259" w:lineRule="auto"/>
              <w:ind w:left="89" w:firstLine="0"/>
              <w:jc w:val="left"/>
            </w:pPr>
            <w:r w:rsidRPr="00077134">
              <w:rPr>
                <w:sz w:val="22"/>
              </w:rPr>
              <w:t xml:space="preserve">(Хрестомати аг1о 23) </w:t>
            </w:r>
          </w:p>
        </w:tc>
        <w:tc>
          <w:tcPr>
            <w:tcW w:w="198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jc w:val="left"/>
            </w:pPr>
            <w:r w:rsidRPr="00077134">
              <w:rPr>
                <w:sz w:val="22"/>
              </w:rPr>
              <w:t xml:space="preserve">Х1ец1иг, бец1иг, биц1ал ц1ахь, ц1ахь еки Ека - 1умар иттаз цхьар, пхьера молла, моьлкъан ц1огу - з1овр, з1ивр, з1овр.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Март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r w:rsidR="00632590" w:rsidTr="00077134">
        <w:trPr>
          <w:trHeight w:val="288"/>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12" w:firstLine="0"/>
            </w:pPr>
            <w:r w:rsidRPr="00077134">
              <w:rPr>
                <w:sz w:val="22"/>
              </w:rPr>
              <w:t xml:space="preserve">Вай пхьакоче х1ун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«Кхечи б1аьсте»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«Маккхал а,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Малххий,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r>
    </w:tbl>
    <w:p w:rsidR="00632590" w:rsidRDefault="00632590">
      <w:pPr>
        <w:spacing w:after="0" w:line="259" w:lineRule="auto"/>
        <w:ind w:left="-1560" w:right="16" w:firstLine="0"/>
        <w:jc w:val="left"/>
      </w:pPr>
    </w:p>
    <w:tbl>
      <w:tblPr>
        <w:tblW w:w="14606" w:type="dxa"/>
        <w:tblInd w:w="-305" w:type="dxa"/>
        <w:tblCellMar>
          <w:top w:w="9" w:type="dxa"/>
          <w:left w:w="12" w:type="dxa"/>
          <w:right w:w="10" w:type="dxa"/>
        </w:tblCellMar>
        <w:tblLook w:val="00A0"/>
      </w:tblPr>
      <w:tblGrid>
        <w:gridCol w:w="1281"/>
        <w:gridCol w:w="1839"/>
        <w:gridCol w:w="1561"/>
        <w:gridCol w:w="1988"/>
        <w:gridCol w:w="2266"/>
        <w:gridCol w:w="1705"/>
        <w:gridCol w:w="1839"/>
        <w:gridCol w:w="2127"/>
      </w:tblGrid>
      <w:tr w:rsidR="00632590" w:rsidTr="00077134">
        <w:trPr>
          <w:trHeight w:val="845"/>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3" w:line="259" w:lineRule="auto"/>
              <w:ind w:left="0" w:firstLine="0"/>
              <w:jc w:val="left"/>
            </w:pPr>
            <w:r w:rsidRPr="00077134">
              <w:rPr>
                <w:sz w:val="22"/>
              </w:rPr>
              <w:t xml:space="preserve">еха? </w:t>
            </w:r>
          </w:p>
          <w:p w:rsidR="00632590" w:rsidRPr="00077134" w:rsidRDefault="00632590" w:rsidP="00077134">
            <w:pPr>
              <w:spacing w:after="0" w:line="259" w:lineRule="auto"/>
              <w:ind w:left="0" w:firstLine="0"/>
              <w:jc w:val="left"/>
            </w:pPr>
            <w:r w:rsidRPr="00077134">
              <w:rPr>
                <w:sz w:val="22"/>
              </w:rPr>
              <w:t xml:space="preserve">-Букъ к1айн къиг еха.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303" w:firstLine="0"/>
              <w:jc w:val="left"/>
            </w:pPr>
            <w:r w:rsidRPr="00077134">
              <w:rPr>
                <w:sz w:val="22"/>
              </w:rPr>
              <w:t xml:space="preserve">(Хрестомати  аг1о 249)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къуьрдиг а»  (БКЛ аг1о 43)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буттий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1397"/>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1" w:lineRule="auto"/>
              <w:ind w:left="72" w:firstLine="0"/>
              <w:jc w:val="left"/>
            </w:pPr>
            <w:r w:rsidRPr="00077134">
              <w:rPr>
                <w:sz w:val="22"/>
              </w:rPr>
              <w:t xml:space="preserve">Нахана хьекхийна цергаш шех яхна. </w:t>
            </w:r>
          </w:p>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Туьйра «Х1иллане цхьогал»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right="45" w:firstLine="0"/>
              <w:jc w:val="left"/>
            </w:pPr>
            <w:r w:rsidRPr="00077134">
              <w:rPr>
                <w:sz w:val="22"/>
              </w:rPr>
              <w:t xml:space="preserve">Пхиппа ч1ожах пхиппа воьду, Пхи качал пхьу т1аьхьа болуш.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945"/>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right="153" w:firstLine="0"/>
            </w:pPr>
            <w:r w:rsidRPr="00077134">
              <w:rPr>
                <w:sz w:val="22"/>
              </w:rPr>
              <w:t xml:space="preserve">«Яхитин исс бад ма ю» (Хрестомати  аг1о 213)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219" w:firstLine="0"/>
            </w:pPr>
            <w:r w:rsidRPr="00077134">
              <w:rPr>
                <w:sz w:val="22"/>
              </w:rPr>
              <w:t xml:space="preserve">«Г1аж куьйга т1е а х1оттийна, вадар» (БКЛ аг1о 20)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5" w:line="259" w:lineRule="auto"/>
              <w:ind w:left="77" w:firstLine="0"/>
              <w:jc w:val="left"/>
            </w:pPr>
            <w:r w:rsidRPr="00077134">
              <w:rPr>
                <w:sz w:val="22"/>
              </w:rPr>
              <w:t xml:space="preserve">Дум, </w:t>
            </w:r>
          </w:p>
          <w:p w:rsidR="00632590" w:rsidRPr="00077134" w:rsidRDefault="00632590" w:rsidP="00077134">
            <w:pPr>
              <w:spacing w:after="0" w:line="275" w:lineRule="auto"/>
              <w:ind w:left="77" w:firstLine="0"/>
              <w:jc w:val="left"/>
            </w:pPr>
            <w:r w:rsidRPr="00077134">
              <w:rPr>
                <w:sz w:val="22"/>
              </w:rPr>
              <w:t>дум бишшари, Чахь-</w:t>
            </w:r>
          </w:p>
          <w:p w:rsidR="00632590" w:rsidRPr="00077134" w:rsidRDefault="00632590" w:rsidP="00077134">
            <w:pPr>
              <w:spacing w:after="0" w:line="259" w:lineRule="auto"/>
              <w:ind w:left="77" w:right="391" w:firstLine="0"/>
              <w:jc w:val="left"/>
            </w:pPr>
            <w:r w:rsidRPr="00077134">
              <w:rPr>
                <w:sz w:val="22"/>
              </w:rPr>
              <w:t xml:space="preserve">чирг индарби, Айвай иннакказ — Бунч1! </w:t>
            </w:r>
          </w:p>
        </w:tc>
      </w:tr>
      <w:tr w:rsidR="00632590" w:rsidTr="00077134">
        <w:trPr>
          <w:trHeight w:val="1671"/>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4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Воьдуш динарг хьесап дац, вог1уш динарг бен.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Дийцар </w:t>
            </w:r>
          </w:p>
          <w:p w:rsidR="00632590" w:rsidRPr="00077134" w:rsidRDefault="00632590" w:rsidP="00077134">
            <w:pPr>
              <w:spacing w:after="43" w:line="238" w:lineRule="auto"/>
              <w:ind w:left="77" w:firstLine="0"/>
              <w:jc w:val="left"/>
            </w:pPr>
            <w:r w:rsidRPr="00077134">
              <w:rPr>
                <w:sz w:val="22"/>
              </w:rPr>
              <w:t xml:space="preserve">«Зингат а, к1ен буьртиг а» </w:t>
            </w:r>
          </w:p>
          <w:p w:rsidR="00632590" w:rsidRPr="00077134" w:rsidRDefault="00632590" w:rsidP="00077134">
            <w:pPr>
              <w:spacing w:after="0" w:line="259" w:lineRule="auto"/>
              <w:ind w:left="77" w:firstLine="0"/>
              <w:jc w:val="left"/>
            </w:pPr>
            <w:r w:rsidRPr="00077134">
              <w:rPr>
                <w:sz w:val="22"/>
              </w:rPr>
              <w:t xml:space="preserve">(Хрестомати аг1о 24)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Пхьалг1ах пхьеро пхьаьрсаш хьалдина, Пхьарцерг пхоьзза схьаозийра.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b/>
                <w:sz w:val="22"/>
              </w:rPr>
              <w:t xml:space="preserve">Апрель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393"/>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1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4" w:lineRule="auto"/>
              <w:ind w:left="0" w:firstLine="0"/>
              <w:jc w:val="left"/>
            </w:pPr>
            <w:r w:rsidRPr="00077134">
              <w:rPr>
                <w:sz w:val="22"/>
              </w:rPr>
              <w:t xml:space="preserve">Хьан кисанахь ши сирник, </w:t>
            </w:r>
          </w:p>
          <w:p w:rsidR="00632590" w:rsidRPr="00077134" w:rsidRDefault="00632590" w:rsidP="00077134">
            <w:pPr>
              <w:spacing w:after="0" w:line="273" w:lineRule="auto"/>
              <w:ind w:left="0" w:firstLine="0"/>
              <w:jc w:val="left"/>
            </w:pPr>
            <w:r w:rsidRPr="00077134">
              <w:rPr>
                <w:sz w:val="22"/>
              </w:rPr>
              <w:t xml:space="preserve">Сан кисанахь ши шай. </w:t>
            </w:r>
          </w:p>
          <w:p w:rsidR="00632590" w:rsidRPr="00077134" w:rsidRDefault="00632590" w:rsidP="00077134">
            <w:pPr>
              <w:spacing w:after="0" w:line="259" w:lineRule="auto"/>
              <w:ind w:left="77"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33" w:firstLine="0"/>
              <w:jc w:val="left"/>
            </w:pPr>
            <w:r w:rsidRPr="00077134">
              <w:rPr>
                <w:sz w:val="22"/>
              </w:rPr>
              <w:t xml:space="preserve">«Йоккха стаг а, бераш а» (БКЛ аг1о 42)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949"/>
        </w:trPr>
        <w:tc>
          <w:tcPr>
            <w:tcW w:w="1282"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2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right="16" w:firstLine="0"/>
              <w:jc w:val="left"/>
            </w:pPr>
            <w:r w:rsidRPr="00077134">
              <w:rPr>
                <w:sz w:val="22"/>
              </w:rPr>
              <w:t xml:space="preserve">Дохнаца хьекъал эцалур дац.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0" w:lineRule="auto"/>
              <w:ind w:left="77" w:right="233" w:firstLine="0"/>
            </w:pPr>
            <w:r w:rsidRPr="00077134">
              <w:rPr>
                <w:sz w:val="22"/>
              </w:rPr>
              <w:t xml:space="preserve">Туьйра «Хьекъал долу воккха стаг а къиза </w:t>
            </w:r>
          </w:p>
          <w:p w:rsidR="00632590" w:rsidRPr="00077134" w:rsidRDefault="00632590" w:rsidP="00077134">
            <w:pPr>
              <w:spacing w:after="17" w:line="259" w:lineRule="auto"/>
              <w:ind w:left="77" w:firstLine="0"/>
              <w:jc w:val="left"/>
            </w:pPr>
            <w:r w:rsidRPr="00077134">
              <w:rPr>
                <w:sz w:val="22"/>
              </w:rPr>
              <w:t xml:space="preserve">эла а»  </w:t>
            </w:r>
          </w:p>
          <w:p w:rsidR="00632590" w:rsidRPr="00077134" w:rsidRDefault="00632590" w:rsidP="00077134">
            <w:pPr>
              <w:spacing w:after="0" w:line="259" w:lineRule="auto"/>
              <w:ind w:left="77" w:firstLine="0"/>
              <w:jc w:val="left"/>
            </w:pPr>
            <w:r w:rsidRPr="00077134">
              <w:rPr>
                <w:sz w:val="22"/>
              </w:rPr>
              <w:t xml:space="preserve">(Хрестомати  аг1о 166)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 </w:t>
            </w:r>
          </w:p>
        </w:tc>
        <w:tc>
          <w:tcPr>
            <w:tcW w:w="2266"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2" w:right="117" w:firstLine="0"/>
            </w:pPr>
            <w:r w:rsidRPr="00077134">
              <w:rPr>
                <w:sz w:val="22"/>
              </w:rPr>
              <w:t xml:space="preserve">«Борз, газа, цициг, дахка» (Хрестомати  аг1о 221)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293"/>
        </w:trPr>
        <w:tc>
          <w:tcPr>
            <w:tcW w:w="1282"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3 неделя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56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98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Хьархочо пхьор </w:t>
            </w:r>
          </w:p>
        </w:tc>
        <w:tc>
          <w:tcPr>
            <w:tcW w:w="2266"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«Гали чу </w:t>
            </w:r>
          </w:p>
        </w:tc>
        <w:tc>
          <w:tcPr>
            <w:tcW w:w="1839"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2"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bl>
    <w:p w:rsidR="00632590" w:rsidRDefault="00632590">
      <w:pPr>
        <w:spacing w:after="58" w:line="259" w:lineRule="auto"/>
        <w:ind w:left="-317" w:firstLine="0"/>
        <w:jc w:val="left"/>
      </w:pPr>
      <w:r>
        <w:rPr>
          <w:noProof/>
        </w:rPr>
        <w:pict>
          <v:shape id="Picture 127120" o:spid="_x0000_i1028" type="#_x0000_t75" style="width:731.25pt;height:475.5pt;visibility:visible">
            <v:imagedata r:id="rId8" o:title=""/>
          </v:shape>
        </w:pict>
      </w:r>
    </w:p>
    <w:p w:rsidR="00632590" w:rsidRDefault="00632590">
      <w:pPr>
        <w:spacing w:after="5" w:line="270" w:lineRule="auto"/>
        <w:ind w:left="-5"/>
      </w:pPr>
      <w:r>
        <w:rPr>
          <w:b/>
        </w:rPr>
        <w:t xml:space="preserve">Перспективный план по устному народному творчеству в подготовительной группе </w:t>
      </w:r>
    </w:p>
    <w:p w:rsidR="00632590" w:rsidRDefault="00632590">
      <w:pPr>
        <w:spacing w:after="0" w:line="259" w:lineRule="auto"/>
        <w:ind w:left="0" w:firstLine="0"/>
      </w:pPr>
      <w:r>
        <w:rPr>
          <w:b/>
        </w:rPr>
        <w:t xml:space="preserve"> </w:t>
      </w:r>
    </w:p>
    <w:tbl>
      <w:tblPr>
        <w:tblW w:w="14750" w:type="dxa"/>
        <w:tblInd w:w="-305" w:type="dxa"/>
        <w:tblCellMar>
          <w:top w:w="9" w:type="dxa"/>
          <w:left w:w="7" w:type="dxa"/>
          <w:right w:w="0" w:type="dxa"/>
        </w:tblCellMar>
        <w:tblLook w:val="00A0"/>
      </w:tblPr>
      <w:tblGrid>
        <w:gridCol w:w="993"/>
        <w:gridCol w:w="2127"/>
        <w:gridCol w:w="1705"/>
        <w:gridCol w:w="1983"/>
        <w:gridCol w:w="2271"/>
        <w:gridCol w:w="1844"/>
        <w:gridCol w:w="1700"/>
        <w:gridCol w:w="2127"/>
      </w:tblGrid>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Кицанаш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Дийцарш, туьйранаш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Чехкааларш  (Хрестомати  аг1о. 289-291)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Байташ 1амор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pPr>
            <w:r w:rsidRPr="00077134">
              <w:rPr>
                <w:sz w:val="22"/>
              </w:rPr>
              <w:t xml:space="preserve">Берийн ловзарш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31" w:firstLine="0"/>
              <w:jc w:val="left"/>
            </w:pPr>
            <w:r w:rsidRPr="00077134">
              <w:rPr>
                <w:sz w:val="22"/>
              </w:rPr>
              <w:t xml:space="preserve">Х1еталметалш (Хрестомати  аг1о 279-289)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Дагардарш   </w:t>
            </w:r>
          </w:p>
        </w:tc>
      </w:tr>
      <w:tr w:rsidR="00632590" w:rsidTr="00077134">
        <w:trPr>
          <w:trHeight w:val="566"/>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0" w:line="259" w:lineRule="auto"/>
              <w:ind w:left="82" w:firstLine="0"/>
            </w:pPr>
            <w:r w:rsidRPr="00077134">
              <w:rPr>
                <w:b/>
                <w:sz w:val="22"/>
              </w:rPr>
              <w:t>Сентяб</w:t>
            </w:r>
          </w:p>
          <w:p w:rsidR="00632590" w:rsidRPr="00077134" w:rsidRDefault="00632590" w:rsidP="00077134">
            <w:pPr>
              <w:spacing w:after="0" w:line="259" w:lineRule="auto"/>
              <w:ind w:left="82" w:firstLine="0"/>
              <w:jc w:val="left"/>
            </w:pPr>
            <w:r w:rsidRPr="00077134">
              <w:rPr>
                <w:b/>
                <w:sz w:val="22"/>
              </w:rPr>
              <w:t xml:space="preserve">рь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397"/>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8" w:lineRule="auto"/>
              <w:ind w:left="82" w:firstLine="0"/>
              <w:jc w:val="left"/>
            </w:pPr>
            <w:r w:rsidRPr="00077134">
              <w:rPr>
                <w:sz w:val="22"/>
              </w:rPr>
              <w:t xml:space="preserve">Коьртехь хьекъал ца хилча, когаша къахьоьгу. </w:t>
            </w:r>
          </w:p>
          <w:p w:rsidR="00632590" w:rsidRPr="00077134" w:rsidRDefault="00632590" w:rsidP="00077134">
            <w:pPr>
              <w:spacing w:after="0" w:line="259" w:lineRule="auto"/>
              <w:ind w:left="82" w:firstLine="0"/>
              <w:jc w:val="left"/>
            </w:pPr>
            <w:r w:rsidRPr="00077134">
              <w:rPr>
                <w:sz w:val="22"/>
              </w:rPr>
              <w:t xml:space="preserve"> </w:t>
            </w:r>
          </w:p>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Туьйра «Хьекъал тоьлла» (Хрестомати  аг1о 138)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Цеца чохь цу ца соцу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97" w:firstLine="0"/>
              <w:jc w:val="left"/>
            </w:pPr>
            <w:r w:rsidRPr="00077134">
              <w:rPr>
                <w:sz w:val="22"/>
              </w:rPr>
              <w:t xml:space="preserve">«Х1иц1ий-биц1ий, биц1ин ц1оьлга» (Хрестомати  аг1о 266) </w:t>
            </w:r>
          </w:p>
        </w:tc>
      </w:tr>
      <w:tr w:rsidR="00632590" w:rsidTr="00077134">
        <w:trPr>
          <w:trHeight w:val="841"/>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Сан шар шуна, шун шар суна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317" w:firstLine="0"/>
              <w:jc w:val="left"/>
            </w:pPr>
            <w:r w:rsidRPr="00077134">
              <w:rPr>
                <w:sz w:val="22"/>
              </w:rPr>
              <w:t xml:space="preserve">«Полла» (Хрестомати  аг1о 200)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671"/>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80" w:lineRule="auto"/>
              <w:ind w:left="5" w:firstLine="0"/>
              <w:jc w:val="left"/>
            </w:pPr>
            <w:r w:rsidRPr="00077134">
              <w:rPr>
                <w:sz w:val="22"/>
              </w:rPr>
              <w:t xml:space="preserve">Ла мел дийг1и, татанаш сов хеза. </w:t>
            </w:r>
          </w:p>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65" w:lineRule="auto"/>
              <w:ind w:left="82" w:firstLine="0"/>
              <w:jc w:val="left"/>
            </w:pPr>
            <w:r w:rsidRPr="00077134">
              <w:rPr>
                <w:sz w:val="22"/>
              </w:rPr>
              <w:t xml:space="preserve">Дийцар «Пхьагалан леткъамаш» (Хрестомати  </w:t>
            </w:r>
          </w:p>
          <w:p w:rsidR="00632590" w:rsidRPr="00077134" w:rsidRDefault="00632590" w:rsidP="00077134">
            <w:pPr>
              <w:spacing w:after="0" w:line="259" w:lineRule="auto"/>
              <w:ind w:left="82" w:firstLine="0"/>
              <w:jc w:val="left"/>
            </w:pPr>
            <w:r w:rsidRPr="00077134">
              <w:rPr>
                <w:sz w:val="22"/>
              </w:rPr>
              <w:t xml:space="preserve">аг1о 16) </w:t>
            </w:r>
          </w:p>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Хасстоьмех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173" w:firstLine="0"/>
              <w:jc w:val="left"/>
            </w:pPr>
            <w:r w:rsidRPr="00077134">
              <w:rPr>
                <w:sz w:val="22"/>
              </w:rPr>
              <w:t xml:space="preserve">«Тукар, тукар, маха тай» (Хрестомати  аг1о 276)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4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77" w:firstLine="0"/>
              <w:jc w:val="left"/>
            </w:pPr>
            <w:r w:rsidRPr="00077134">
              <w:rPr>
                <w:sz w:val="22"/>
              </w:rPr>
              <w:t xml:space="preserve">«Шеран муьраш» </w:t>
            </w:r>
          </w:p>
          <w:p w:rsidR="00632590" w:rsidRPr="00077134" w:rsidRDefault="00632590" w:rsidP="00077134">
            <w:pPr>
              <w:spacing w:after="0" w:line="259" w:lineRule="auto"/>
              <w:ind w:left="77" w:right="317" w:firstLine="0"/>
              <w:jc w:val="left"/>
            </w:pPr>
            <w:r w:rsidRPr="00077134">
              <w:rPr>
                <w:sz w:val="22"/>
              </w:rPr>
              <w:t xml:space="preserve">(Хрестомати  аг1о 246)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77" w:firstLine="0"/>
              <w:jc w:val="left"/>
            </w:pPr>
            <w:r w:rsidRPr="00077134">
              <w:rPr>
                <w:sz w:val="22"/>
              </w:rPr>
              <w:t xml:space="preserve">Г1аролхой </w:t>
            </w:r>
          </w:p>
          <w:p w:rsidR="00632590" w:rsidRPr="00077134" w:rsidRDefault="00632590" w:rsidP="00077134">
            <w:pPr>
              <w:spacing w:after="0" w:line="259" w:lineRule="auto"/>
              <w:ind w:left="77" w:firstLine="0"/>
              <w:jc w:val="left"/>
            </w:pPr>
            <w:r w:rsidRPr="00077134">
              <w:rPr>
                <w:sz w:val="22"/>
              </w:rPr>
              <w:t xml:space="preserve">(Хрестомати  аг1о 232)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566"/>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3" w:line="259" w:lineRule="auto"/>
              <w:ind w:left="82" w:firstLine="0"/>
            </w:pPr>
            <w:r w:rsidRPr="00077134">
              <w:rPr>
                <w:b/>
                <w:sz w:val="22"/>
              </w:rPr>
              <w:t>Октябр</w:t>
            </w:r>
          </w:p>
          <w:p w:rsidR="00632590" w:rsidRPr="00077134" w:rsidRDefault="00632590" w:rsidP="00077134">
            <w:pPr>
              <w:spacing w:after="0" w:line="259" w:lineRule="auto"/>
              <w:ind w:left="82" w:firstLine="0"/>
              <w:jc w:val="left"/>
            </w:pPr>
            <w:r w:rsidRPr="00077134">
              <w:rPr>
                <w:b/>
                <w:sz w:val="22"/>
              </w:rPr>
              <w:t xml:space="preserve">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2502"/>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23" w:line="258" w:lineRule="auto"/>
              <w:ind w:left="82" w:firstLine="0"/>
              <w:jc w:val="left"/>
            </w:pPr>
            <w:r w:rsidRPr="00077134">
              <w:rPr>
                <w:sz w:val="22"/>
              </w:rPr>
              <w:t xml:space="preserve">Туьйра «Цхьогал а, воккха стаг а»   </w:t>
            </w:r>
          </w:p>
          <w:p w:rsidR="00632590" w:rsidRPr="00077134" w:rsidRDefault="00632590" w:rsidP="00077134">
            <w:pPr>
              <w:spacing w:after="0" w:line="259" w:lineRule="auto"/>
              <w:ind w:left="82" w:firstLine="0"/>
              <w:jc w:val="left"/>
            </w:pPr>
            <w:r w:rsidRPr="00077134">
              <w:rPr>
                <w:sz w:val="22"/>
              </w:rPr>
              <w:t xml:space="preserve">(Хрестомати  аг1о 152)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pPr>
            <w:r w:rsidRPr="00077134">
              <w:rPr>
                <w:sz w:val="22"/>
              </w:rPr>
              <w:t xml:space="preserve">Чопа чоьлпи чохь, чоьлпа чорпи чохь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8" w:line="264" w:lineRule="auto"/>
              <w:ind w:left="0" w:right="324" w:firstLine="0"/>
              <w:jc w:val="left"/>
            </w:pPr>
            <w:r w:rsidRPr="00077134">
              <w:rPr>
                <w:sz w:val="22"/>
              </w:rPr>
              <w:t xml:space="preserve">Цхьа - цхьа цхьайтталиг! Цхьана ненан шийтталиг! Ши етт боьтту к1удалиг! Бацайн б1аьвлиг! </w:t>
            </w:r>
          </w:p>
          <w:p w:rsidR="00632590" w:rsidRPr="00077134" w:rsidRDefault="00632590" w:rsidP="00077134">
            <w:pPr>
              <w:spacing w:after="0" w:line="259" w:lineRule="auto"/>
              <w:ind w:left="0" w:firstLine="0"/>
            </w:pPr>
            <w:r w:rsidRPr="00077134">
              <w:rPr>
                <w:sz w:val="22"/>
              </w:rPr>
              <w:t xml:space="preserve">Б1ав чуьра чухалиг, Чуха юу йордалиг, </w:t>
            </w:r>
          </w:p>
        </w:tc>
      </w:tr>
    </w:tbl>
    <w:p w:rsidR="00632590" w:rsidRDefault="00632590">
      <w:pPr>
        <w:spacing w:after="0" w:line="259" w:lineRule="auto"/>
        <w:ind w:left="-1560" w:right="15878" w:firstLine="0"/>
        <w:jc w:val="left"/>
      </w:pPr>
    </w:p>
    <w:tbl>
      <w:tblPr>
        <w:tblW w:w="14750" w:type="dxa"/>
        <w:tblInd w:w="-305" w:type="dxa"/>
        <w:tblCellMar>
          <w:top w:w="9" w:type="dxa"/>
          <w:left w:w="0" w:type="dxa"/>
          <w:right w:w="23" w:type="dxa"/>
        </w:tblCellMar>
        <w:tblLook w:val="00A0"/>
      </w:tblPr>
      <w:tblGrid>
        <w:gridCol w:w="993"/>
        <w:gridCol w:w="2127"/>
        <w:gridCol w:w="1705"/>
        <w:gridCol w:w="1983"/>
        <w:gridCol w:w="2271"/>
        <w:gridCol w:w="1844"/>
        <w:gridCol w:w="1700"/>
        <w:gridCol w:w="2127"/>
      </w:tblGrid>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9" w:lineRule="auto"/>
              <w:ind w:left="7" w:firstLine="0"/>
              <w:jc w:val="left"/>
            </w:pPr>
            <w:r w:rsidRPr="00077134">
              <w:rPr>
                <w:sz w:val="22"/>
              </w:rPr>
              <w:t xml:space="preserve">Йорда хьакха басалиг, </w:t>
            </w:r>
          </w:p>
          <w:p w:rsidR="00632590" w:rsidRPr="00077134" w:rsidRDefault="00632590" w:rsidP="00077134">
            <w:pPr>
              <w:spacing w:after="0" w:line="259" w:lineRule="auto"/>
              <w:ind w:left="7" w:firstLine="0"/>
              <w:jc w:val="left"/>
            </w:pPr>
            <w:r w:rsidRPr="00077134">
              <w:rPr>
                <w:sz w:val="22"/>
              </w:rPr>
              <w:t xml:space="preserve">Баса бала хьан. </w:t>
            </w:r>
          </w:p>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397"/>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23" w:line="259" w:lineRule="auto"/>
              <w:ind w:left="84" w:firstLine="0"/>
              <w:jc w:val="left"/>
            </w:pPr>
            <w:r w:rsidRPr="00077134">
              <w:rPr>
                <w:sz w:val="22"/>
              </w:rPr>
              <w:t xml:space="preserve">«Залубикий, </w:t>
            </w:r>
          </w:p>
          <w:p w:rsidR="00632590" w:rsidRPr="00077134" w:rsidRDefault="00632590" w:rsidP="00077134">
            <w:pPr>
              <w:spacing w:after="0" w:line="259" w:lineRule="auto"/>
              <w:ind w:left="84" w:right="294" w:firstLine="0"/>
              <w:jc w:val="left"/>
            </w:pPr>
            <w:r w:rsidRPr="00077134">
              <w:rPr>
                <w:sz w:val="22"/>
              </w:rPr>
              <w:t xml:space="preserve">Малубикий» (Хрестомати  аг1о 201)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Туьшан буьрканах ловзар (Хрестомати  аг1о 233)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Шина чиркхан ши шиша, шина шичин ши йиша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50" w:firstLine="0"/>
              <w:jc w:val="left"/>
            </w:pPr>
            <w:r w:rsidRPr="00077134">
              <w:rPr>
                <w:sz w:val="22"/>
              </w:rPr>
              <w:t xml:space="preserve">«1алелай, 1ела вог1у» (Хрестомати  аг1о 276)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4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94" w:firstLine="0"/>
              <w:jc w:val="left"/>
            </w:pPr>
            <w:r w:rsidRPr="00077134">
              <w:rPr>
                <w:sz w:val="22"/>
              </w:rPr>
              <w:t xml:space="preserve">«К1ира» (Хрестомати  аг1о 247)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5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6" w:lineRule="auto"/>
              <w:ind w:left="89" w:firstLine="0"/>
              <w:jc w:val="left"/>
            </w:pPr>
            <w:r w:rsidRPr="00077134">
              <w:rPr>
                <w:sz w:val="22"/>
              </w:rPr>
              <w:t xml:space="preserve">Хи долчохь бен хуьлуш дац дахар. </w:t>
            </w:r>
          </w:p>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«Хин леларш» (Хрестомати  аг1о 17)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pPr>
            <w:r w:rsidRPr="00077134">
              <w:rPr>
                <w:sz w:val="22"/>
              </w:rPr>
              <w:t xml:space="preserve">«Бодалг» (БКЛ аг1о 40)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288"/>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pPr>
            <w:r w:rsidRPr="00077134">
              <w:rPr>
                <w:b/>
                <w:sz w:val="22"/>
              </w:rPr>
              <w:t xml:space="preserve">Ноябрь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94" w:firstLine="0"/>
              <w:jc w:val="left"/>
            </w:pPr>
            <w:r w:rsidRPr="00077134">
              <w:rPr>
                <w:sz w:val="22"/>
              </w:rPr>
              <w:t xml:space="preserve">«Денош» (Хрестомати  аг1о 247)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80" w:firstLine="0"/>
            </w:pPr>
            <w:r w:rsidRPr="00077134">
              <w:rPr>
                <w:sz w:val="22"/>
              </w:rPr>
              <w:t xml:space="preserve">«Б1овнах ловзар»  (БКЛ аг1о 32)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Ц1ера дийнатех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671"/>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150" w:firstLine="0"/>
            </w:pPr>
            <w:r w:rsidRPr="00077134">
              <w:rPr>
                <w:sz w:val="22"/>
              </w:rPr>
              <w:t xml:space="preserve">Сихалло са даьккхина, собаро лам баьккхина.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right="36" w:firstLine="0"/>
              <w:jc w:val="left"/>
            </w:pPr>
            <w:r w:rsidRPr="00077134">
              <w:rPr>
                <w:sz w:val="22"/>
              </w:rPr>
              <w:t xml:space="preserve">Туьйра «Дехкий дийна муха дисира» (Хрестомати  аг1о 144)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К1айн къиг къаръелла къурдаш деш ю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213" w:firstLine="0"/>
              <w:jc w:val="left"/>
            </w:pPr>
            <w:r w:rsidRPr="00077134">
              <w:rPr>
                <w:sz w:val="22"/>
              </w:rPr>
              <w:t xml:space="preserve">Т1абал-т1абал (Хрестомати аг1о 268)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11"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Къорза къийгаш къехкайо къардамечу къийгаша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22" w:line="259" w:lineRule="auto"/>
              <w:ind w:left="84" w:firstLine="0"/>
              <w:jc w:val="left"/>
            </w:pPr>
            <w:r w:rsidRPr="00077134">
              <w:rPr>
                <w:sz w:val="22"/>
              </w:rPr>
              <w:t xml:space="preserve">«Ниттийн м1араш» </w:t>
            </w:r>
          </w:p>
          <w:p w:rsidR="00632590" w:rsidRPr="00077134" w:rsidRDefault="00632590" w:rsidP="00077134">
            <w:pPr>
              <w:spacing w:after="0" w:line="259" w:lineRule="auto"/>
              <w:ind w:left="84" w:right="294" w:firstLine="0"/>
              <w:jc w:val="left"/>
            </w:pPr>
            <w:r w:rsidRPr="00077134">
              <w:rPr>
                <w:sz w:val="22"/>
              </w:rPr>
              <w:t xml:space="preserve">(Хрестомати  аг1о 202)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293"/>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4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Адамо ша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pPr>
            <w:r w:rsidRPr="00077134">
              <w:rPr>
                <w:sz w:val="22"/>
              </w:rPr>
              <w:t>Со шершинчохь ча</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2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Цхьара, цхьара - </w:t>
            </w:r>
          </w:p>
        </w:tc>
      </w:tr>
    </w:tbl>
    <w:p w:rsidR="00632590" w:rsidRDefault="00632590">
      <w:pPr>
        <w:spacing w:after="0" w:line="259" w:lineRule="auto"/>
        <w:ind w:left="-1560" w:right="15878" w:firstLine="0"/>
        <w:jc w:val="left"/>
      </w:pPr>
    </w:p>
    <w:tbl>
      <w:tblPr>
        <w:tblW w:w="14750" w:type="dxa"/>
        <w:tblInd w:w="-305" w:type="dxa"/>
        <w:tblCellMar>
          <w:top w:w="9" w:type="dxa"/>
          <w:left w:w="0" w:type="dxa"/>
          <w:right w:w="0" w:type="dxa"/>
        </w:tblCellMar>
        <w:tblLook w:val="00A0"/>
      </w:tblPr>
      <w:tblGrid>
        <w:gridCol w:w="993"/>
        <w:gridCol w:w="2127"/>
        <w:gridCol w:w="1705"/>
        <w:gridCol w:w="1983"/>
        <w:gridCol w:w="2271"/>
        <w:gridCol w:w="1844"/>
        <w:gridCol w:w="1700"/>
        <w:gridCol w:w="2127"/>
      </w:tblGrid>
      <w:tr w:rsidR="00632590" w:rsidTr="00077134">
        <w:trPr>
          <w:trHeight w:val="2502"/>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яккхийтинарг ю цуьнан ц1е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8" w:lineRule="auto"/>
              <w:ind w:left="89" w:firstLine="0"/>
              <w:jc w:val="left"/>
            </w:pPr>
            <w:r w:rsidRPr="00077134">
              <w:rPr>
                <w:sz w:val="22"/>
              </w:rPr>
              <w:t xml:space="preserve">«Адамийн ц1ерш» </w:t>
            </w:r>
          </w:p>
          <w:p w:rsidR="00632590" w:rsidRPr="00077134" w:rsidRDefault="00632590" w:rsidP="00077134">
            <w:pPr>
              <w:spacing w:after="0" w:line="259" w:lineRule="auto"/>
              <w:ind w:left="89" w:firstLine="0"/>
              <w:jc w:val="left"/>
            </w:pPr>
            <w:r w:rsidRPr="00077134">
              <w:rPr>
                <w:sz w:val="22"/>
              </w:rPr>
              <w:t xml:space="preserve">(Хрестомати </w:t>
            </w:r>
          </w:p>
          <w:p w:rsidR="00632590" w:rsidRPr="00077134" w:rsidRDefault="00632590" w:rsidP="00077134">
            <w:pPr>
              <w:spacing w:after="0" w:line="259" w:lineRule="auto"/>
              <w:ind w:left="89" w:firstLine="0"/>
              <w:jc w:val="left"/>
            </w:pPr>
            <w:r w:rsidRPr="00077134">
              <w:rPr>
                <w:sz w:val="22"/>
              </w:rPr>
              <w:t xml:space="preserve">аг1о 20)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right="48" w:firstLine="0"/>
              <w:jc w:val="left"/>
            </w:pPr>
            <w:r w:rsidRPr="00077134">
              <w:rPr>
                <w:sz w:val="22"/>
              </w:rPr>
              <w:t xml:space="preserve">чу ца шерша, Ча шершинчохь со чу ца шерша.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49" w:lineRule="auto"/>
              <w:ind w:left="7" w:firstLine="0"/>
              <w:jc w:val="left"/>
            </w:pPr>
            <w:r w:rsidRPr="00077134">
              <w:rPr>
                <w:sz w:val="22"/>
              </w:rPr>
              <w:t xml:space="preserve">цхьайтта, ц1ийннана - шийтта, ши мотт бетта к1удал, туп хьесий дохуш, хеса т1улгаш кхуьссуш, огурц, могурц, к1омсарш. </w:t>
            </w:r>
          </w:p>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566"/>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8" w:line="259" w:lineRule="auto"/>
              <w:ind w:left="89" w:firstLine="0"/>
            </w:pPr>
            <w:r w:rsidRPr="00077134">
              <w:rPr>
                <w:b/>
                <w:sz w:val="22"/>
              </w:rPr>
              <w:t>Декабр</w:t>
            </w:r>
          </w:p>
          <w:p w:rsidR="00632590" w:rsidRPr="00077134" w:rsidRDefault="00632590" w:rsidP="00077134">
            <w:pPr>
              <w:spacing w:after="0" w:line="259" w:lineRule="auto"/>
              <w:ind w:left="89" w:firstLine="0"/>
              <w:jc w:val="left"/>
            </w:pPr>
            <w:r w:rsidRPr="00077134">
              <w:rPr>
                <w:b/>
                <w:sz w:val="22"/>
              </w:rPr>
              <w:t xml:space="preserve">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Шар мелла ши газа, ша даьлла ши шинара.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«Керла шо» </w:t>
            </w:r>
          </w:p>
          <w:p w:rsidR="00632590" w:rsidRPr="00077134" w:rsidRDefault="00632590" w:rsidP="00077134">
            <w:pPr>
              <w:spacing w:after="0" w:line="259" w:lineRule="auto"/>
              <w:ind w:left="84" w:right="317" w:firstLine="0"/>
              <w:jc w:val="left"/>
            </w:pPr>
            <w:r w:rsidRPr="00077134">
              <w:rPr>
                <w:sz w:val="22"/>
              </w:rPr>
              <w:t xml:space="preserve">(Хрестомати  аг1о 261)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Малххий, буттий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392"/>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6" w:lineRule="auto"/>
              <w:ind w:left="89" w:firstLine="0"/>
              <w:jc w:val="left"/>
            </w:pPr>
            <w:r w:rsidRPr="00077134">
              <w:rPr>
                <w:sz w:val="22"/>
              </w:rPr>
              <w:t xml:space="preserve">Хи долчохь бен хуьлуш дац дахар. </w:t>
            </w:r>
          </w:p>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5" w:line="236" w:lineRule="auto"/>
              <w:ind w:left="89" w:firstLine="0"/>
              <w:jc w:val="left"/>
            </w:pPr>
            <w:r w:rsidRPr="00077134">
              <w:rPr>
                <w:sz w:val="22"/>
              </w:rPr>
              <w:t>Дийцар «Догц1еналла</w:t>
            </w:r>
          </w:p>
          <w:p w:rsidR="00632590" w:rsidRPr="00077134" w:rsidRDefault="00632590" w:rsidP="00077134">
            <w:pPr>
              <w:spacing w:after="17" w:line="259" w:lineRule="auto"/>
              <w:ind w:left="89" w:firstLine="0"/>
              <w:jc w:val="left"/>
            </w:pPr>
            <w:r w:rsidRPr="00077134">
              <w:rPr>
                <w:sz w:val="22"/>
              </w:rPr>
              <w:t xml:space="preserve">» </w:t>
            </w:r>
          </w:p>
          <w:p w:rsidR="00632590" w:rsidRPr="00077134" w:rsidRDefault="00632590" w:rsidP="00077134">
            <w:pPr>
              <w:spacing w:after="0" w:line="259" w:lineRule="auto"/>
              <w:ind w:left="89" w:firstLine="0"/>
              <w:jc w:val="left"/>
            </w:pPr>
            <w:r w:rsidRPr="00077134">
              <w:rPr>
                <w:sz w:val="22"/>
              </w:rPr>
              <w:t xml:space="preserve">(Хрестомати  аг1о 25)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73" w:firstLine="0"/>
              <w:jc w:val="left"/>
            </w:pPr>
            <w:r w:rsidRPr="00077134">
              <w:rPr>
                <w:sz w:val="22"/>
              </w:rPr>
              <w:t xml:space="preserve">«Цхьа-цхьарацхьайтта» (Хрестомати  аг1о 268)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79" w:firstLine="0"/>
              <w:jc w:val="left"/>
            </w:pPr>
            <w:r w:rsidRPr="00077134">
              <w:rPr>
                <w:sz w:val="22"/>
              </w:rPr>
              <w:t xml:space="preserve">«1аьнан буьйса»  (Хрестомати аг1о 217)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65" w:firstLine="0"/>
            </w:pPr>
            <w:r w:rsidRPr="00077134">
              <w:rPr>
                <w:sz w:val="22"/>
              </w:rPr>
              <w:t xml:space="preserve">«Лечкъаргех ловзар» (БКЛ аг1о 33)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393"/>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4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pPr>
            <w:r w:rsidRPr="00077134">
              <w:rPr>
                <w:sz w:val="22"/>
              </w:rPr>
              <w:t xml:space="preserve">Букъ к1айн къиг, мукъ буткъа урс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73" w:firstLine="0"/>
              <w:jc w:val="left"/>
            </w:pPr>
            <w:r w:rsidRPr="00077134">
              <w:rPr>
                <w:sz w:val="22"/>
              </w:rPr>
              <w:t xml:space="preserve">«Цхьаъ, шиъ, кхоъ» «Цхьацхьара-цхьайтта» (Хрестомати  аг1о 269) </w:t>
            </w:r>
          </w:p>
        </w:tc>
      </w:tr>
      <w:tr w:rsidR="00632590" w:rsidTr="00077134">
        <w:trPr>
          <w:trHeight w:val="293"/>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pPr>
            <w:r w:rsidRPr="00077134">
              <w:rPr>
                <w:b/>
                <w:sz w:val="22"/>
              </w:rPr>
              <w:t xml:space="preserve">Январь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9" w:lineRule="auto"/>
              <w:ind w:left="7" w:firstLine="0"/>
              <w:jc w:val="left"/>
            </w:pPr>
            <w:r w:rsidRPr="00077134">
              <w:rPr>
                <w:sz w:val="22"/>
              </w:rPr>
              <w:t xml:space="preserve">Даг1 т1ехь хьарг1а,  </w:t>
            </w:r>
          </w:p>
          <w:p w:rsidR="00632590" w:rsidRPr="00077134" w:rsidRDefault="00632590" w:rsidP="00077134">
            <w:pPr>
              <w:spacing w:after="0" w:line="259" w:lineRule="auto"/>
              <w:ind w:left="7" w:firstLine="0"/>
            </w:pPr>
            <w:r w:rsidRPr="00077134">
              <w:rPr>
                <w:sz w:val="22"/>
              </w:rPr>
              <w:t>Раг1у к1ел борг1ал</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«Шийла 1а» </w:t>
            </w:r>
          </w:p>
          <w:p w:rsidR="00632590" w:rsidRPr="00077134" w:rsidRDefault="00632590" w:rsidP="00077134">
            <w:pPr>
              <w:spacing w:after="0" w:line="259" w:lineRule="auto"/>
              <w:ind w:left="-7" w:right="317" w:firstLine="91"/>
              <w:jc w:val="left"/>
            </w:pPr>
            <w:r w:rsidRPr="00077134">
              <w:rPr>
                <w:sz w:val="22"/>
              </w:rPr>
              <w:t xml:space="preserve">(Хрестомати   аг1о 258)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118"/>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34"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Саг1ийна еллачо вайн ялташ хьекъор ду, ахь буйнахь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5" w:line="236" w:lineRule="auto"/>
              <w:ind w:left="89" w:firstLine="0"/>
              <w:jc w:val="left"/>
            </w:pPr>
            <w:r w:rsidRPr="00077134">
              <w:rPr>
                <w:sz w:val="22"/>
              </w:rPr>
              <w:t>Дийцар «Комаьршалла</w:t>
            </w:r>
          </w:p>
          <w:p w:rsidR="00632590" w:rsidRPr="00077134" w:rsidRDefault="00632590" w:rsidP="00077134">
            <w:pPr>
              <w:spacing w:after="17" w:line="259" w:lineRule="auto"/>
              <w:ind w:left="89" w:firstLine="0"/>
              <w:jc w:val="left"/>
            </w:pPr>
            <w:r w:rsidRPr="00077134">
              <w:rPr>
                <w:sz w:val="22"/>
              </w:rPr>
              <w:t xml:space="preserve">» </w:t>
            </w:r>
          </w:p>
          <w:p w:rsidR="00632590" w:rsidRPr="00077134" w:rsidRDefault="00632590" w:rsidP="00077134">
            <w:pPr>
              <w:spacing w:after="0" w:line="259" w:lineRule="auto"/>
              <w:ind w:left="89" w:firstLine="0"/>
              <w:jc w:val="left"/>
            </w:pPr>
            <w:r w:rsidRPr="00077134">
              <w:rPr>
                <w:sz w:val="22"/>
              </w:rPr>
              <w:t xml:space="preserve">(Хрестомати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right="640" w:firstLine="0"/>
            </w:pPr>
            <w:r w:rsidRPr="00077134">
              <w:rPr>
                <w:sz w:val="22"/>
              </w:rPr>
              <w:t xml:space="preserve">Къийго-дог, котамо-бод,  Къена къигц1оькъа лом.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 w:line="276" w:lineRule="auto"/>
              <w:ind w:left="84" w:firstLine="0"/>
              <w:jc w:val="left"/>
            </w:pPr>
            <w:r w:rsidRPr="00077134">
              <w:rPr>
                <w:sz w:val="22"/>
              </w:rPr>
              <w:t xml:space="preserve">Гали чу когаш а боьхкина, вадар </w:t>
            </w:r>
          </w:p>
          <w:p w:rsidR="00632590" w:rsidRPr="00077134" w:rsidRDefault="00632590" w:rsidP="00077134">
            <w:pPr>
              <w:spacing w:after="0" w:line="259" w:lineRule="auto"/>
              <w:ind w:left="84" w:firstLine="0"/>
              <w:jc w:val="left"/>
            </w:pPr>
            <w:r w:rsidRPr="00077134">
              <w:rPr>
                <w:sz w:val="22"/>
              </w:rPr>
              <w:t xml:space="preserve">(Хрестомати  аг1о 236)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73" w:firstLine="0"/>
              <w:jc w:val="left"/>
            </w:pPr>
            <w:r w:rsidRPr="00077134">
              <w:rPr>
                <w:sz w:val="22"/>
              </w:rPr>
              <w:t xml:space="preserve">«Шаьлта, добхка, кетар-кач» (Хрестомати  аг1о 269) </w:t>
            </w:r>
          </w:p>
        </w:tc>
      </w:tr>
    </w:tbl>
    <w:p w:rsidR="00632590" w:rsidRDefault="00632590">
      <w:pPr>
        <w:spacing w:after="0" w:line="259" w:lineRule="auto"/>
        <w:ind w:left="-1560" w:right="15878" w:firstLine="0"/>
        <w:jc w:val="left"/>
      </w:pPr>
    </w:p>
    <w:tbl>
      <w:tblPr>
        <w:tblW w:w="14750" w:type="dxa"/>
        <w:tblInd w:w="-305" w:type="dxa"/>
        <w:tblCellMar>
          <w:top w:w="9" w:type="dxa"/>
          <w:left w:w="7" w:type="dxa"/>
          <w:right w:w="0" w:type="dxa"/>
        </w:tblCellMar>
        <w:tblLook w:val="00A0"/>
      </w:tblPr>
      <w:tblGrid>
        <w:gridCol w:w="993"/>
        <w:gridCol w:w="2127"/>
        <w:gridCol w:w="1705"/>
        <w:gridCol w:w="1983"/>
        <w:gridCol w:w="2271"/>
        <w:gridCol w:w="1844"/>
        <w:gridCol w:w="1700"/>
        <w:gridCol w:w="2127"/>
      </w:tblGrid>
      <w:tr w:rsidR="00632590" w:rsidTr="00077134">
        <w:trPr>
          <w:trHeight w:val="566"/>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right="37" w:firstLine="0"/>
              <w:jc w:val="left"/>
            </w:pPr>
            <w:r w:rsidRPr="00077134">
              <w:rPr>
                <w:sz w:val="22"/>
              </w:rPr>
              <w:t xml:space="preserve">къуьйлучо кераюкъ лазор ю.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аг1о 33)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572"/>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 w:line="259" w:lineRule="auto"/>
              <w:ind w:left="82" w:firstLine="0"/>
              <w:jc w:val="left"/>
            </w:pPr>
            <w:r w:rsidRPr="00077134">
              <w:rPr>
                <w:b/>
                <w:sz w:val="22"/>
              </w:rPr>
              <w:t>Февра</w:t>
            </w:r>
          </w:p>
          <w:p w:rsidR="00632590" w:rsidRPr="00077134" w:rsidRDefault="00632590" w:rsidP="00077134">
            <w:pPr>
              <w:spacing w:after="0" w:line="259" w:lineRule="auto"/>
              <w:ind w:left="82" w:firstLine="0"/>
              <w:jc w:val="left"/>
            </w:pPr>
            <w:r w:rsidRPr="00077134">
              <w:rPr>
                <w:b/>
                <w:sz w:val="22"/>
              </w:rPr>
              <w:t xml:space="preserve">ль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right="2" w:firstLine="0"/>
              <w:jc w:val="left"/>
            </w:pPr>
            <w:r w:rsidRPr="00077134">
              <w:rPr>
                <w:sz w:val="22"/>
              </w:rPr>
              <w:t xml:space="preserve">Вонехьа доьрзур долу дика цкъа а ма де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8" w:line="259" w:lineRule="auto"/>
              <w:ind w:left="82" w:firstLine="0"/>
              <w:jc w:val="left"/>
            </w:pPr>
            <w:r w:rsidRPr="00077134">
              <w:rPr>
                <w:sz w:val="22"/>
              </w:rPr>
              <w:t xml:space="preserve">Туьйра </w:t>
            </w:r>
          </w:p>
          <w:p w:rsidR="00632590" w:rsidRPr="00077134" w:rsidRDefault="00632590" w:rsidP="00077134">
            <w:pPr>
              <w:spacing w:after="22" w:line="259" w:lineRule="auto"/>
              <w:ind w:left="82" w:firstLine="0"/>
              <w:jc w:val="left"/>
            </w:pPr>
            <w:r w:rsidRPr="00077134">
              <w:rPr>
                <w:sz w:val="22"/>
              </w:rPr>
              <w:t xml:space="preserve">«Туьйра» </w:t>
            </w:r>
          </w:p>
          <w:p w:rsidR="00632590" w:rsidRPr="00077134" w:rsidRDefault="00632590" w:rsidP="00077134">
            <w:pPr>
              <w:spacing w:after="0" w:line="259" w:lineRule="auto"/>
              <w:ind w:left="82" w:firstLine="0"/>
              <w:jc w:val="left"/>
            </w:pPr>
            <w:r w:rsidRPr="00077134">
              <w:rPr>
                <w:sz w:val="22"/>
              </w:rPr>
              <w:t xml:space="preserve">(Хрестомати  аг1о 192)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8" w:line="273" w:lineRule="auto"/>
              <w:ind w:left="0" w:firstLine="0"/>
              <w:jc w:val="left"/>
            </w:pPr>
            <w:r w:rsidRPr="00077134">
              <w:rPr>
                <w:sz w:val="22"/>
              </w:rPr>
              <w:t xml:space="preserve">Дай чохь к1а къега, </w:t>
            </w:r>
          </w:p>
          <w:p w:rsidR="00632590" w:rsidRPr="00077134" w:rsidRDefault="00632590" w:rsidP="00077134">
            <w:pPr>
              <w:spacing w:after="0" w:line="259" w:lineRule="auto"/>
              <w:ind w:left="0" w:firstLine="0"/>
            </w:pPr>
            <w:r w:rsidRPr="00077134">
              <w:rPr>
                <w:sz w:val="22"/>
              </w:rPr>
              <w:t xml:space="preserve">Хи чохь т1о къега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173" w:firstLine="0"/>
              <w:jc w:val="left"/>
            </w:pPr>
            <w:r w:rsidRPr="00077134">
              <w:rPr>
                <w:sz w:val="22"/>
              </w:rPr>
              <w:t xml:space="preserve">Хьо мичахь вара х1инццалц? (Хрестомати  аг1о 277)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8" w:line="272" w:lineRule="auto"/>
              <w:ind w:left="0" w:firstLine="0"/>
              <w:jc w:val="left"/>
            </w:pPr>
            <w:r w:rsidRPr="00077134">
              <w:rPr>
                <w:sz w:val="22"/>
              </w:rPr>
              <w:t xml:space="preserve">Вай пхьакоче х1ун еха? </w:t>
            </w:r>
          </w:p>
          <w:p w:rsidR="00632590" w:rsidRPr="00077134" w:rsidRDefault="00632590" w:rsidP="00077134">
            <w:pPr>
              <w:spacing w:after="0" w:line="259" w:lineRule="auto"/>
              <w:ind w:left="0" w:firstLine="0"/>
              <w:jc w:val="left"/>
            </w:pPr>
            <w:r w:rsidRPr="00077134">
              <w:rPr>
                <w:sz w:val="22"/>
              </w:rPr>
              <w:t xml:space="preserve">-Букъ к1айн къиг еха.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pPr>
            <w:r w:rsidRPr="00077134">
              <w:rPr>
                <w:sz w:val="22"/>
              </w:rPr>
              <w:t xml:space="preserve">«Горгам хьокхуш ю </w:t>
            </w:r>
          </w:p>
          <w:p w:rsidR="00632590" w:rsidRPr="00077134" w:rsidRDefault="00632590" w:rsidP="00077134">
            <w:pPr>
              <w:spacing w:after="22" w:line="259" w:lineRule="auto"/>
              <w:ind w:left="77" w:firstLine="0"/>
              <w:jc w:val="left"/>
            </w:pPr>
            <w:r w:rsidRPr="00077134">
              <w:rPr>
                <w:sz w:val="22"/>
              </w:rPr>
              <w:t xml:space="preserve">Сацита» </w:t>
            </w:r>
          </w:p>
          <w:p w:rsidR="00632590" w:rsidRPr="00077134" w:rsidRDefault="00632590" w:rsidP="00077134">
            <w:pPr>
              <w:spacing w:after="0" w:line="259" w:lineRule="auto"/>
              <w:ind w:left="77" w:right="207" w:firstLine="0"/>
              <w:jc w:val="left"/>
            </w:pPr>
            <w:r w:rsidRPr="00077134">
              <w:rPr>
                <w:sz w:val="22"/>
              </w:rPr>
              <w:t xml:space="preserve">(Хрестоматия  аг1о 217)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119"/>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right="54" w:firstLine="0"/>
              <w:jc w:val="left"/>
            </w:pPr>
            <w:r w:rsidRPr="00077134">
              <w:rPr>
                <w:sz w:val="22"/>
              </w:rPr>
              <w:t xml:space="preserve">Пхиппа ч1ожах пхиппа воьду, Пхи качал пхьу т1аьхьа болуш.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«Таллархо»  (БКЛ аг1о 38)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Хьуьнан акхаройх лаьцна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147" w:firstLine="0"/>
              <w:jc w:val="left"/>
            </w:pPr>
            <w:r w:rsidRPr="00077134">
              <w:rPr>
                <w:sz w:val="22"/>
              </w:rPr>
              <w:t xml:space="preserve">«Д1ара-схьара ц1а хьенан ду?» (Хрестомати  аг1о 270) </w:t>
            </w:r>
          </w:p>
        </w:tc>
      </w:tr>
      <w:tr w:rsidR="00632590" w:rsidTr="00077134">
        <w:trPr>
          <w:trHeight w:val="19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4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8" w:lineRule="auto"/>
              <w:ind w:left="82" w:right="165" w:firstLine="0"/>
            </w:pPr>
            <w:r w:rsidRPr="00077134">
              <w:rPr>
                <w:sz w:val="22"/>
              </w:rPr>
              <w:t xml:space="preserve">Г1иллакх дезаш волчунна и генахь дац аьлла. </w:t>
            </w:r>
          </w:p>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right="62" w:firstLine="0"/>
              <w:jc w:val="left"/>
            </w:pPr>
            <w:r w:rsidRPr="00077134">
              <w:rPr>
                <w:sz w:val="22"/>
              </w:rPr>
              <w:t xml:space="preserve">Дийцар «Стаг т1евеъча хьалаг1аттара н г1иллакхах лаьцна» (Хрестомати  аг1о 34)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7" w:line="274" w:lineRule="auto"/>
              <w:ind w:left="0" w:firstLine="0"/>
              <w:jc w:val="left"/>
            </w:pPr>
            <w:r w:rsidRPr="00077134">
              <w:rPr>
                <w:sz w:val="22"/>
              </w:rPr>
              <w:t xml:space="preserve">Дай чохь к1а къега, </w:t>
            </w:r>
          </w:p>
          <w:p w:rsidR="00632590" w:rsidRPr="00077134" w:rsidRDefault="00632590" w:rsidP="00077134">
            <w:pPr>
              <w:spacing w:after="0" w:line="259" w:lineRule="auto"/>
              <w:ind w:left="0" w:firstLine="0"/>
            </w:pPr>
            <w:r w:rsidRPr="00077134">
              <w:rPr>
                <w:sz w:val="22"/>
              </w:rPr>
              <w:t xml:space="preserve">Хи чохь т1о къега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right="317" w:firstLine="0"/>
              <w:jc w:val="left"/>
            </w:pPr>
            <w:r w:rsidRPr="00077134">
              <w:rPr>
                <w:sz w:val="22"/>
              </w:rPr>
              <w:t xml:space="preserve">«Корах ара а хьоьжуш» (Хрестомати  аг1о 259)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293"/>
        </w:trPr>
        <w:tc>
          <w:tcPr>
            <w:tcW w:w="99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b/>
                <w:sz w:val="22"/>
              </w:rPr>
              <w:t xml:space="preserve">Март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1397"/>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1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right="125" w:firstLine="0"/>
            </w:pPr>
            <w:r w:rsidRPr="00077134">
              <w:rPr>
                <w:sz w:val="22"/>
              </w:rPr>
              <w:t xml:space="preserve">Даккхий а, кегий а дечигаш кхе техкича, хьалха кегийчу дечигех юлу ц1е.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Туьйра «Кхетаме к1ант» (Хрестомати  аг1о 193)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8" w:lineRule="auto"/>
              <w:ind w:left="0" w:firstLine="0"/>
              <w:jc w:val="left"/>
            </w:pPr>
            <w:r w:rsidRPr="00077134">
              <w:rPr>
                <w:sz w:val="22"/>
              </w:rPr>
              <w:t xml:space="preserve">Пхьалг1ах пхьеро пхьаьрсаш хьалдина, </w:t>
            </w:r>
          </w:p>
          <w:p w:rsidR="00632590" w:rsidRPr="00077134" w:rsidRDefault="00632590" w:rsidP="00077134">
            <w:pPr>
              <w:spacing w:after="0" w:line="259" w:lineRule="auto"/>
              <w:ind w:left="0" w:firstLine="0"/>
              <w:jc w:val="left"/>
            </w:pPr>
            <w:r w:rsidRPr="00077134">
              <w:rPr>
                <w:sz w:val="22"/>
              </w:rPr>
              <w:t xml:space="preserve">Пхьарцерг пхоьзза схьаозийра.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152" w:firstLine="0"/>
              <w:jc w:val="left"/>
            </w:pPr>
            <w:r w:rsidRPr="00077134">
              <w:rPr>
                <w:sz w:val="22"/>
              </w:rPr>
              <w:t xml:space="preserve">«Дахка, дахка, д1а ма къехка» (Хрестомати  аг1о 271) </w:t>
            </w:r>
          </w:p>
        </w:tc>
      </w:tr>
      <w:tr w:rsidR="00632590" w:rsidTr="00077134">
        <w:trPr>
          <w:trHeight w:val="840"/>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2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right="317" w:firstLine="0"/>
              <w:jc w:val="left"/>
            </w:pPr>
            <w:r w:rsidRPr="00077134">
              <w:rPr>
                <w:sz w:val="22"/>
              </w:rPr>
              <w:t xml:space="preserve">«Б1аьсте» (Хрестомати  аг1о 248)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1у а, эсий а (Хрестомати  аг1о 238)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Денош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r w:rsidR="00632590" w:rsidTr="00077134">
        <w:trPr>
          <w:trHeight w:val="845"/>
        </w:trPr>
        <w:tc>
          <w:tcPr>
            <w:tcW w:w="994"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34" w:firstLine="0"/>
              <w:jc w:val="left"/>
            </w:pPr>
            <w:r w:rsidRPr="00077134">
              <w:rPr>
                <w:sz w:val="22"/>
              </w:rPr>
              <w:t xml:space="preserve">3 неделя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firstLine="0"/>
              <w:jc w:val="left"/>
            </w:pPr>
            <w:r w:rsidRPr="00077134">
              <w:rPr>
                <w:sz w:val="22"/>
              </w:rPr>
              <w:t xml:space="preserve">Хьархочо пхьор дохьу, пхьеро пхьалг1ахь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77" w:firstLine="0"/>
            </w:pPr>
            <w:r w:rsidRPr="00077134">
              <w:rPr>
                <w:sz w:val="22"/>
              </w:rPr>
              <w:t xml:space="preserve">«Бур-бур….бур-бу»  </w:t>
            </w:r>
          </w:p>
          <w:p w:rsidR="00632590" w:rsidRPr="00077134" w:rsidRDefault="00632590" w:rsidP="00077134">
            <w:pPr>
              <w:spacing w:after="0" w:line="259" w:lineRule="auto"/>
              <w:ind w:left="77" w:right="317" w:firstLine="0"/>
              <w:jc w:val="left"/>
            </w:pPr>
            <w:r w:rsidRPr="00077134">
              <w:rPr>
                <w:sz w:val="22"/>
              </w:rPr>
              <w:t xml:space="preserve">(Хрестомати  аг1о 212)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bl>
    <w:p w:rsidR="00632590" w:rsidRDefault="00632590">
      <w:pPr>
        <w:spacing w:after="0" w:line="259" w:lineRule="auto"/>
        <w:ind w:left="-1560" w:right="15878" w:firstLine="0"/>
        <w:jc w:val="left"/>
      </w:pPr>
    </w:p>
    <w:tbl>
      <w:tblPr>
        <w:tblW w:w="14750" w:type="dxa"/>
        <w:tblInd w:w="-305" w:type="dxa"/>
        <w:tblCellMar>
          <w:top w:w="2" w:type="dxa"/>
          <w:left w:w="0" w:type="dxa"/>
          <w:right w:w="7" w:type="dxa"/>
        </w:tblCellMar>
        <w:tblLook w:val="00A0"/>
      </w:tblPr>
      <w:tblGrid>
        <w:gridCol w:w="997"/>
        <w:gridCol w:w="2123"/>
        <w:gridCol w:w="1705"/>
        <w:gridCol w:w="1983"/>
        <w:gridCol w:w="2271"/>
        <w:gridCol w:w="1844"/>
        <w:gridCol w:w="1700"/>
        <w:gridCol w:w="2127"/>
      </w:tblGrid>
      <w:tr w:rsidR="00632590" w:rsidTr="00077134">
        <w:trPr>
          <w:trHeight w:val="293"/>
        </w:trPr>
        <w:tc>
          <w:tcPr>
            <w:tcW w:w="99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пхьег1аш йо.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1397"/>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4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Барт боцу юрт а, барт боцу доьзал а х1аллакь хилла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Дийцар «Барт лахар» (Хрестомати  аг1о 35)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78" w:lineRule="auto"/>
              <w:ind w:left="7" w:firstLine="0"/>
              <w:jc w:val="left"/>
            </w:pPr>
            <w:r w:rsidRPr="00077134">
              <w:rPr>
                <w:sz w:val="22"/>
              </w:rPr>
              <w:t xml:space="preserve">Хьан кисанахь ши сирник, </w:t>
            </w:r>
          </w:p>
          <w:p w:rsidR="00632590" w:rsidRPr="00077134" w:rsidRDefault="00632590" w:rsidP="00077134">
            <w:pPr>
              <w:spacing w:after="0" w:line="277" w:lineRule="auto"/>
              <w:ind w:left="7" w:firstLine="0"/>
              <w:jc w:val="left"/>
            </w:pPr>
            <w:r w:rsidRPr="00077134">
              <w:rPr>
                <w:sz w:val="22"/>
              </w:rPr>
              <w:t xml:space="preserve">Сан кисанахь ши шай. </w:t>
            </w:r>
          </w:p>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61" w:firstLine="0"/>
              <w:jc w:val="left"/>
            </w:pPr>
            <w:r w:rsidRPr="00077134">
              <w:rPr>
                <w:sz w:val="22"/>
              </w:rPr>
              <w:t xml:space="preserve">«К1инж, к1ира, к1иранде» (Хрестомати  аг1о 273) </w:t>
            </w:r>
          </w:p>
        </w:tc>
      </w:tr>
      <w:tr w:rsidR="00632590" w:rsidTr="00077134">
        <w:trPr>
          <w:trHeight w:val="288"/>
        </w:trPr>
        <w:tc>
          <w:tcPr>
            <w:tcW w:w="99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pPr>
            <w:r w:rsidRPr="00077134">
              <w:rPr>
                <w:b/>
                <w:sz w:val="22"/>
              </w:rPr>
              <w:t xml:space="preserve">Апрель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119"/>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1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Хьархочун хьерара х1ур, пхьархочун пхьу-к1еза.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18" w:line="259" w:lineRule="auto"/>
              <w:ind w:left="-14" w:firstLine="0"/>
              <w:jc w:val="left"/>
            </w:pPr>
            <w:r w:rsidRPr="00077134">
              <w:rPr>
                <w:sz w:val="22"/>
              </w:rPr>
              <w:t xml:space="preserve"> </w:t>
            </w:r>
          </w:p>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pPr>
            <w:r w:rsidRPr="00077134">
              <w:rPr>
                <w:sz w:val="22"/>
              </w:rPr>
              <w:t xml:space="preserve">Аса санна де» (БКЛ аг1о 39)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161" w:firstLine="0"/>
              <w:jc w:val="left"/>
            </w:pPr>
            <w:r w:rsidRPr="00077134">
              <w:rPr>
                <w:sz w:val="22"/>
              </w:rPr>
              <w:t xml:space="preserve">«Тахна, кхана, лама, ула» (Хрестомати  аг1о 274) </w:t>
            </w:r>
          </w:p>
        </w:tc>
      </w:tr>
      <w:tr w:rsidR="00632590" w:rsidTr="00077134">
        <w:trPr>
          <w:trHeight w:val="1119"/>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2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48" w:line="238" w:lineRule="auto"/>
              <w:ind w:left="7" w:right="121" w:firstLine="0"/>
            </w:pPr>
            <w:r w:rsidRPr="00077134">
              <w:rPr>
                <w:sz w:val="22"/>
              </w:rPr>
              <w:t xml:space="preserve">Бацалахь цаьпцалгийн цхар деца, цаци чохь </w:t>
            </w:r>
          </w:p>
          <w:p w:rsidR="00632590" w:rsidRPr="00077134" w:rsidRDefault="00632590" w:rsidP="00077134">
            <w:pPr>
              <w:spacing w:after="0" w:line="259" w:lineRule="auto"/>
              <w:ind w:left="7" w:firstLine="0"/>
              <w:jc w:val="left"/>
            </w:pPr>
            <w:r w:rsidRPr="00077134">
              <w:rPr>
                <w:sz w:val="22"/>
              </w:rPr>
              <w:t xml:space="preserve">Бицацин цу беца.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397"/>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3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1" w:lineRule="auto"/>
              <w:ind w:left="8" w:right="232" w:firstLine="0"/>
            </w:pPr>
            <w:r w:rsidRPr="00077134">
              <w:rPr>
                <w:sz w:val="22"/>
              </w:rPr>
              <w:t xml:space="preserve">Дикачу г1иллакхо лех эла вина, вочу амало элах лай вина. </w:t>
            </w:r>
          </w:p>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23" w:line="259" w:lineRule="auto"/>
              <w:ind w:left="89" w:firstLine="0"/>
              <w:jc w:val="left"/>
            </w:pPr>
            <w:r w:rsidRPr="00077134">
              <w:rPr>
                <w:sz w:val="22"/>
              </w:rPr>
              <w:t xml:space="preserve">Дийцар «Хьо </w:t>
            </w:r>
          </w:p>
          <w:p w:rsidR="00632590" w:rsidRPr="00077134" w:rsidRDefault="00632590" w:rsidP="00077134">
            <w:pPr>
              <w:spacing w:after="0" w:line="259" w:lineRule="auto"/>
              <w:ind w:left="89" w:firstLine="0"/>
              <w:jc w:val="left"/>
            </w:pPr>
            <w:r w:rsidRPr="00077134">
              <w:rPr>
                <w:sz w:val="22"/>
              </w:rPr>
              <w:t xml:space="preserve">а, дуьне а» (Хрестомати  аг1о 41)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right="264" w:firstLine="0"/>
              <w:jc w:val="left"/>
            </w:pPr>
            <w:r w:rsidRPr="00077134">
              <w:rPr>
                <w:sz w:val="22"/>
              </w:rPr>
              <w:t xml:space="preserve">«Борз, газа, цициг, дахка»  (Хрестомати  аг1о 221)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845"/>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4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Сискал </w:t>
            </w:r>
          </w:p>
          <w:p w:rsidR="00632590" w:rsidRPr="00077134" w:rsidRDefault="00632590" w:rsidP="00077134">
            <w:pPr>
              <w:spacing w:after="0" w:line="259" w:lineRule="auto"/>
              <w:ind w:left="84" w:firstLine="0"/>
              <w:jc w:val="left"/>
            </w:pPr>
            <w:r w:rsidRPr="00077134">
              <w:rPr>
                <w:sz w:val="22"/>
              </w:rPr>
              <w:t xml:space="preserve">(Хрестомати  аг1о 241)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Пхьег1аш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840"/>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5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304" w:firstLine="0"/>
              <w:jc w:val="left"/>
            </w:pPr>
            <w:r w:rsidRPr="00077134">
              <w:rPr>
                <w:sz w:val="22"/>
              </w:rPr>
              <w:t xml:space="preserve">«Деса 1алам» (Хрестомати  аг1о 254)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99" w:firstLine="0"/>
            </w:pPr>
            <w:r w:rsidRPr="00077134">
              <w:rPr>
                <w:sz w:val="22"/>
              </w:rPr>
              <w:t xml:space="preserve">«Д1о йоьдарг х1ун ю?» (Хрестомати  аг1о 278) </w:t>
            </w:r>
          </w:p>
        </w:tc>
      </w:tr>
      <w:tr w:rsidR="00632590" w:rsidTr="00077134">
        <w:trPr>
          <w:trHeight w:val="293"/>
        </w:trPr>
        <w:tc>
          <w:tcPr>
            <w:tcW w:w="998"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b/>
                <w:sz w:val="22"/>
              </w:rPr>
              <w:t xml:space="preserve">Май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1121"/>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2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pPr>
            <w:r w:rsidRPr="00077134">
              <w:rPr>
                <w:sz w:val="22"/>
              </w:rPr>
              <w:t xml:space="preserve">Ча такхо тача, тача такхо ча. </w:t>
            </w:r>
          </w:p>
        </w:tc>
        <w:tc>
          <w:tcPr>
            <w:tcW w:w="2271"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112" w:line="259" w:lineRule="auto"/>
              <w:ind w:left="-28" w:firstLine="0"/>
              <w:jc w:val="left"/>
            </w:pPr>
            <w:r w:rsidRPr="00077134">
              <w:rPr>
                <w:sz w:val="22"/>
              </w:rPr>
              <w:t xml:space="preserve"> </w:t>
            </w:r>
          </w:p>
          <w:p w:rsidR="00632590" w:rsidRPr="00077134" w:rsidRDefault="00632590" w:rsidP="00077134">
            <w:pPr>
              <w:spacing w:after="0" w:line="259" w:lineRule="auto"/>
              <w:ind w:left="84" w:firstLine="0"/>
              <w:jc w:val="left"/>
            </w:pPr>
            <w:r w:rsidRPr="00077134">
              <w:rPr>
                <w:sz w:val="22"/>
              </w:rPr>
              <w:t xml:space="preserve">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right="415" w:firstLine="0"/>
            </w:pPr>
            <w:r w:rsidRPr="00077134">
              <w:rPr>
                <w:sz w:val="22"/>
              </w:rPr>
              <w:t xml:space="preserve">«Мало ен цициг» (БКЛ аг1о 41)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48" w:line="236" w:lineRule="auto"/>
              <w:ind w:left="84" w:firstLine="0"/>
              <w:jc w:val="left"/>
            </w:pPr>
            <w:r w:rsidRPr="00077134">
              <w:rPr>
                <w:sz w:val="22"/>
              </w:rPr>
              <w:t xml:space="preserve">«1уьйре, 1уьйре, маьлхан хьаж» </w:t>
            </w:r>
          </w:p>
          <w:p w:rsidR="00632590" w:rsidRPr="00077134" w:rsidRDefault="00632590" w:rsidP="00077134">
            <w:pPr>
              <w:spacing w:after="0" w:line="259" w:lineRule="auto"/>
              <w:ind w:left="84" w:right="161" w:firstLine="0"/>
              <w:jc w:val="left"/>
            </w:pPr>
            <w:r w:rsidRPr="00077134">
              <w:rPr>
                <w:sz w:val="22"/>
              </w:rPr>
              <w:t xml:space="preserve">(Хрестомати  аг1о 275) </w:t>
            </w:r>
          </w:p>
        </w:tc>
      </w:tr>
      <w:tr w:rsidR="00632590" w:rsidTr="00077134">
        <w:trPr>
          <w:trHeight w:val="557"/>
        </w:trPr>
        <w:tc>
          <w:tcPr>
            <w:tcW w:w="998" w:type="dxa"/>
            <w:vMerge w:val="restart"/>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9" w:right="25" w:firstLine="0"/>
              <w:jc w:val="left"/>
            </w:pPr>
            <w:r w:rsidRPr="00077134">
              <w:rPr>
                <w:sz w:val="22"/>
              </w:rPr>
              <w:t xml:space="preserve">3 неделя </w:t>
            </w:r>
          </w:p>
        </w:tc>
        <w:tc>
          <w:tcPr>
            <w:tcW w:w="2123" w:type="dxa"/>
            <w:tcBorders>
              <w:top w:val="single" w:sz="6" w:space="0" w:color="601802"/>
              <w:left w:val="single" w:sz="6" w:space="0" w:color="601802"/>
              <w:bottom w:val="nil"/>
              <w:right w:val="single" w:sz="6" w:space="0" w:color="601802"/>
            </w:tcBorders>
            <w:shd w:val="clear" w:color="auto" w:fill="F5F5F5"/>
          </w:tcPr>
          <w:p w:rsidR="00632590" w:rsidRPr="00077134" w:rsidRDefault="00632590" w:rsidP="00077134">
            <w:pPr>
              <w:spacing w:after="0" w:line="259" w:lineRule="auto"/>
              <w:ind w:left="8" w:firstLine="0"/>
              <w:jc w:val="left"/>
            </w:pPr>
            <w:r w:rsidRPr="00077134">
              <w:rPr>
                <w:sz w:val="22"/>
              </w:rPr>
              <w:t xml:space="preserve">«1алам лардар-вайн сийлахь декхар" </w:t>
            </w:r>
          </w:p>
        </w:tc>
        <w:tc>
          <w:tcPr>
            <w:tcW w:w="1705"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9" w:firstLine="0"/>
              <w:jc w:val="left"/>
            </w:pPr>
            <w:r w:rsidRPr="00077134">
              <w:rPr>
                <w:sz w:val="22"/>
              </w:rPr>
              <w:t xml:space="preserve">Дийцар «Хьун йоьлхура» (Хрестомати  аг1о 45) </w:t>
            </w:r>
          </w:p>
        </w:tc>
        <w:tc>
          <w:tcPr>
            <w:tcW w:w="1983"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 w:firstLine="0"/>
              <w:jc w:val="left"/>
            </w:pPr>
            <w:r w:rsidRPr="00077134">
              <w:rPr>
                <w:sz w:val="22"/>
              </w:rPr>
              <w:t xml:space="preserve"> </w:t>
            </w:r>
          </w:p>
        </w:tc>
        <w:tc>
          <w:tcPr>
            <w:tcW w:w="2271"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22" w:line="259" w:lineRule="auto"/>
              <w:ind w:left="84" w:firstLine="0"/>
              <w:jc w:val="left"/>
            </w:pPr>
            <w:r w:rsidRPr="00077134">
              <w:rPr>
                <w:sz w:val="22"/>
              </w:rPr>
              <w:t xml:space="preserve">«Мархин буьрка </w:t>
            </w:r>
          </w:p>
          <w:p w:rsidR="00632590" w:rsidRPr="00077134" w:rsidRDefault="00632590" w:rsidP="00077134">
            <w:pPr>
              <w:spacing w:after="0" w:line="259" w:lineRule="auto"/>
              <w:ind w:left="84" w:right="304" w:firstLine="0"/>
              <w:jc w:val="left"/>
            </w:pPr>
            <w:r w:rsidRPr="00077134">
              <w:rPr>
                <w:sz w:val="22"/>
              </w:rPr>
              <w:t xml:space="preserve">хаза ю»  (Хрестомати  аг1о 227) </w:t>
            </w:r>
          </w:p>
        </w:tc>
        <w:tc>
          <w:tcPr>
            <w:tcW w:w="1844"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1700"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c>
          <w:tcPr>
            <w:tcW w:w="2127" w:type="dxa"/>
            <w:vMerge w:val="restart"/>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4" w:firstLine="0"/>
              <w:jc w:val="left"/>
            </w:pPr>
            <w:r w:rsidRPr="00077134">
              <w:rPr>
                <w:sz w:val="22"/>
              </w:rPr>
              <w:t xml:space="preserve"> </w:t>
            </w:r>
          </w:p>
        </w:tc>
      </w:tr>
      <w:tr w:rsidR="00632590" w:rsidTr="00077134">
        <w:trPr>
          <w:trHeight w:val="560"/>
        </w:trPr>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2123" w:type="dxa"/>
            <w:tcBorders>
              <w:top w:val="nil"/>
              <w:left w:val="single" w:sz="6" w:space="0" w:color="601802"/>
              <w:bottom w:val="single" w:sz="6" w:space="0" w:color="601802"/>
              <w:right w:val="single" w:sz="6" w:space="0" w:color="601802"/>
            </w:tcBorders>
          </w:tcPr>
          <w:p w:rsidR="00632590" w:rsidRPr="00077134" w:rsidRDefault="00632590" w:rsidP="00077134">
            <w:pPr>
              <w:spacing w:after="0" w:line="259" w:lineRule="auto"/>
              <w:ind w:left="85" w:firstLine="0"/>
              <w:jc w:val="left"/>
            </w:pPr>
            <w:r w:rsidRPr="00077134">
              <w:rPr>
                <w:sz w:val="22"/>
              </w:rPr>
              <w:t xml:space="preserve"> </w:t>
            </w: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c>
          <w:tcPr>
            <w:tcW w:w="0" w:type="auto"/>
            <w:vMerge/>
            <w:tcBorders>
              <w:top w:val="nil"/>
              <w:left w:val="single" w:sz="6" w:space="0" w:color="601802"/>
              <w:bottom w:val="single" w:sz="6" w:space="0" w:color="601802"/>
              <w:right w:val="single" w:sz="6" w:space="0" w:color="601802"/>
            </w:tcBorders>
          </w:tcPr>
          <w:p w:rsidR="00632590" w:rsidRPr="00077134" w:rsidRDefault="00632590" w:rsidP="00077134">
            <w:pPr>
              <w:spacing w:after="160" w:line="259" w:lineRule="auto"/>
              <w:ind w:left="0" w:firstLine="0"/>
              <w:jc w:val="left"/>
            </w:pPr>
          </w:p>
        </w:tc>
      </w:tr>
      <w:tr w:rsidR="00632590" w:rsidTr="00077134">
        <w:trPr>
          <w:trHeight w:val="1124"/>
        </w:trPr>
        <w:tc>
          <w:tcPr>
            <w:tcW w:w="998"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right="27" w:firstLine="0"/>
              <w:jc w:val="left"/>
            </w:pPr>
            <w:r w:rsidRPr="00077134">
              <w:rPr>
                <w:sz w:val="22"/>
              </w:rPr>
              <w:t xml:space="preserve">4 неделя </w:t>
            </w:r>
          </w:p>
        </w:tc>
        <w:tc>
          <w:tcPr>
            <w:tcW w:w="212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82" w:firstLine="0"/>
              <w:jc w:val="left"/>
            </w:pPr>
            <w:r w:rsidRPr="00077134">
              <w:rPr>
                <w:sz w:val="22"/>
              </w:rPr>
              <w:t xml:space="preserve"> </w:t>
            </w:r>
          </w:p>
        </w:tc>
        <w:tc>
          <w:tcPr>
            <w:tcW w:w="1705"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82" w:firstLine="0"/>
              <w:jc w:val="left"/>
            </w:pPr>
            <w:r w:rsidRPr="00077134">
              <w:rPr>
                <w:sz w:val="22"/>
              </w:rPr>
              <w:t xml:space="preserve"> </w:t>
            </w:r>
          </w:p>
        </w:tc>
        <w:tc>
          <w:tcPr>
            <w:tcW w:w="1983"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0" w:right="65" w:firstLine="0"/>
              <w:jc w:val="left"/>
            </w:pPr>
            <w:r w:rsidRPr="00077134">
              <w:rPr>
                <w:sz w:val="22"/>
              </w:rPr>
              <w:t xml:space="preserve">Хьо чохь сецча, со чохь ца соцу, Со чохь сецча, хьо чохь ца соцу. </w:t>
            </w:r>
          </w:p>
        </w:tc>
        <w:tc>
          <w:tcPr>
            <w:tcW w:w="2271" w:type="dxa"/>
            <w:tcBorders>
              <w:top w:val="single" w:sz="6" w:space="0" w:color="601802"/>
              <w:left w:val="single" w:sz="6" w:space="0" w:color="601802"/>
              <w:bottom w:val="single" w:sz="6" w:space="0" w:color="601802"/>
              <w:right w:val="single" w:sz="6" w:space="0" w:color="601802"/>
            </w:tcBorders>
            <w:vAlign w:val="center"/>
          </w:tcPr>
          <w:p w:rsidR="00632590" w:rsidRPr="00077134" w:rsidRDefault="00632590" w:rsidP="00077134">
            <w:pPr>
              <w:spacing w:after="0" w:line="259" w:lineRule="auto"/>
              <w:ind w:left="77" w:right="310" w:firstLine="0"/>
              <w:jc w:val="left"/>
            </w:pPr>
            <w:r w:rsidRPr="00077134">
              <w:rPr>
                <w:sz w:val="22"/>
              </w:rPr>
              <w:t xml:space="preserve">«Аьхке» (Хрестомати  аг1о 261) </w:t>
            </w:r>
          </w:p>
        </w:tc>
        <w:tc>
          <w:tcPr>
            <w:tcW w:w="1844"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c>
          <w:tcPr>
            <w:tcW w:w="2127" w:type="dxa"/>
            <w:tcBorders>
              <w:top w:val="single" w:sz="6" w:space="0" w:color="601802"/>
              <w:left w:val="single" w:sz="6" w:space="0" w:color="601802"/>
              <w:bottom w:val="single" w:sz="6" w:space="0" w:color="601802"/>
              <w:right w:val="single" w:sz="6" w:space="0" w:color="601802"/>
            </w:tcBorders>
          </w:tcPr>
          <w:p w:rsidR="00632590" w:rsidRPr="00077134" w:rsidRDefault="00632590" w:rsidP="00077134">
            <w:pPr>
              <w:spacing w:after="0" w:line="259" w:lineRule="auto"/>
              <w:ind w:left="77" w:firstLine="0"/>
              <w:jc w:val="left"/>
            </w:pPr>
            <w:r w:rsidRPr="00077134">
              <w:rPr>
                <w:sz w:val="22"/>
              </w:rPr>
              <w:t xml:space="preserve"> </w:t>
            </w:r>
          </w:p>
        </w:tc>
      </w:tr>
    </w:tbl>
    <w:p w:rsidR="00632590" w:rsidRDefault="00632590">
      <w:pPr>
        <w:spacing w:after="28" w:line="259" w:lineRule="auto"/>
        <w:ind w:left="0" w:firstLine="0"/>
        <w:jc w:val="left"/>
      </w:pPr>
      <w:r>
        <w:t xml:space="preserve"> </w:t>
      </w:r>
    </w:p>
    <w:p w:rsidR="00632590" w:rsidRDefault="00632590">
      <w:pPr>
        <w:spacing w:after="23" w:line="259" w:lineRule="auto"/>
        <w:ind w:left="-5" w:right="2073"/>
        <w:jc w:val="left"/>
      </w:pPr>
      <w:r>
        <w:rPr>
          <w:b/>
          <w:i/>
        </w:rPr>
        <w:t xml:space="preserve">Билгалдаккхар: </w:t>
      </w:r>
    </w:p>
    <w:p w:rsidR="00632590" w:rsidRDefault="00632590">
      <w:pPr>
        <w:ind w:left="-5" w:right="114"/>
      </w:pPr>
      <w:r>
        <w:rPr>
          <w:b/>
          <w:i/>
        </w:rPr>
        <w:t xml:space="preserve">Хрестомати- </w:t>
      </w:r>
      <w:r>
        <w:t xml:space="preserve">Эдилов С.Э. «Берийн бошмашна а, юьхьанцарчу классашна а лерина хрестомати» </w:t>
      </w:r>
    </w:p>
    <w:p w:rsidR="00632590" w:rsidRDefault="00632590">
      <w:pPr>
        <w:ind w:left="-5" w:right="114"/>
      </w:pPr>
      <w:r>
        <w:rPr>
          <w:b/>
          <w:i/>
        </w:rPr>
        <w:t>БКЛ -</w:t>
      </w:r>
      <w:r>
        <w:t xml:space="preserve"> С-А.М. Аслаханов «Берийн каде ловзарш, физически упражненеш»  </w:t>
      </w:r>
    </w:p>
    <w:p w:rsidR="00632590" w:rsidRDefault="00632590">
      <w:pPr>
        <w:sectPr w:rsidR="00632590">
          <w:pgSz w:w="16838" w:h="11904" w:orient="landscape"/>
          <w:pgMar w:top="843" w:right="961" w:bottom="1203" w:left="1560" w:header="720" w:footer="720" w:gutter="0"/>
          <w:cols w:space="720"/>
        </w:sectPr>
      </w:pPr>
    </w:p>
    <w:p w:rsidR="00632590" w:rsidRDefault="00632590" w:rsidP="00E97E2B">
      <w:pPr>
        <w:spacing w:after="5" w:line="270" w:lineRule="auto"/>
        <w:ind w:left="2295" w:right="1432" w:firstLine="0"/>
        <w:rPr>
          <w:b/>
        </w:rPr>
      </w:pPr>
      <w:r>
        <w:rPr>
          <w:b/>
        </w:rPr>
        <w:t xml:space="preserve">         Перспективное планирование </w:t>
      </w:r>
    </w:p>
    <w:p w:rsidR="00632590" w:rsidRDefault="00632590" w:rsidP="00E97E2B">
      <w:pPr>
        <w:spacing w:after="5" w:line="270" w:lineRule="auto"/>
        <w:ind w:left="0" w:right="1432" w:firstLine="0"/>
      </w:pPr>
      <w:r>
        <w:rPr>
          <w:b/>
        </w:rPr>
        <w:t xml:space="preserve">                                  организованной образовательной деятельности </w:t>
      </w:r>
    </w:p>
    <w:p w:rsidR="00632590" w:rsidRDefault="00632590">
      <w:pPr>
        <w:spacing w:after="0" w:line="259" w:lineRule="auto"/>
        <w:ind w:right="901"/>
        <w:jc w:val="right"/>
      </w:pPr>
      <w:r>
        <w:rPr>
          <w:b/>
        </w:rPr>
        <w:t xml:space="preserve">по  духовно-нравственному и патриотическому развитию дошкольников </w:t>
      </w:r>
    </w:p>
    <w:p w:rsidR="00632590" w:rsidRDefault="00632590">
      <w:pPr>
        <w:spacing w:after="8" w:line="259" w:lineRule="auto"/>
        <w:ind w:left="0" w:firstLine="0"/>
        <w:jc w:val="left"/>
      </w:pPr>
      <w:r>
        <w:rPr>
          <w:b/>
        </w:rPr>
        <w:t xml:space="preserve"> </w:t>
      </w:r>
    </w:p>
    <w:p w:rsidR="00632590" w:rsidRDefault="00632590">
      <w:pPr>
        <w:spacing w:after="5" w:line="270" w:lineRule="auto"/>
        <w:ind w:left="-5"/>
      </w:pPr>
      <w:r>
        <w:rPr>
          <w:b/>
        </w:rPr>
        <w:t xml:space="preserve">4-5 лет </w:t>
      </w:r>
    </w:p>
    <w:tbl>
      <w:tblPr>
        <w:tblW w:w="9926" w:type="dxa"/>
        <w:tblInd w:w="29" w:type="dxa"/>
        <w:tblCellMar>
          <w:top w:w="12" w:type="dxa"/>
          <w:left w:w="106" w:type="dxa"/>
          <w:right w:w="47" w:type="dxa"/>
        </w:tblCellMar>
        <w:tblLook w:val="00A0"/>
      </w:tblPr>
      <w:tblGrid>
        <w:gridCol w:w="710"/>
        <w:gridCol w:w="1578"/>
        <w:gridCol w:w="7638"/>
      </w:tblGrid>
      <w:tr w:rsidR="00632590" w:rsidTr="00077134">
        <w:trPr>
          <w:trHeight w:val="115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78" w:line="259" w:lineRule="auto"/>
              <w:ind w:left="0" w:right="8" w:firstLine="0"/>
              <w:jc w:val="center"/>
            </w:pPr>
            <w:r w:rsidRPr="00077134">
              <w:rPr>
                <w:b/>
                <w:sz w:val="22"/>
              </w:rPr>
              <w:t xml:space="preserve"> </w:t>
            </w:r>
          </w:p>
          <w:p w:rsidR="00632590" w:rsidRPr="00077134" w:rsidRDefault="00632590" w:rsidP="00077134">
            <w:pPr>
              <w:spacing w:after="0" w:line="259" w:lineRule="auto"/>
              <w:ind w:left="125" w:firstLine="0"/>
              <w:jc w:val="left"/>
            </w:pPr>
            <w:r w:rsidRPr="00077134">
              <w:rPr>
                <w:b/>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2" w:line="259" w:lineRule="auto"/>
              <w:ind w:left="0" w:right="3" w:firstLine="0"/>
              <w:jc w:val="center"/>
            </w:pPr>
            <w:r w:rsidRPr="00077134">
              <w:rPr>
                <w:b/>
                <w:sz w:val="22"/>
              </w:rPr>
              <w:t xml:space="preserve"> </w:t>
            </w:r>
          </w:p>
          <w:p w:rsidR="00632590" w:rsidRPr="00077134" w:rsidRDefault="00632590" w:rsidP="00077134">
            <w:pPr>
              <w:spacing w:after="0" w:line="259" w:lineRule="auto"/>
              <w:ind w:left="0" w:firstLine="0"/>
              <w:jc w:val="center"/>
            </w:pPr>
            <w:r w:rsidRPr="00077134">
              <w:rPr>
                <w:b/>
                <w:sz w:val="22"/>
              </w:rPr>
              <w:t xml:space="preserve">Название темы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83" w:line="259" w:lineRule="auto"/>
              <w:ind w:left="2" w:firstLine="0"/>
              <w:jc w:val="center"/>
            </w:pPr>
            <w:r w:rsidRPr="00077134">
              <w:rPr>
                <w:b/>
                <w:sz w:val="22"/>
              </w:rPr>
              <w:t xml:space="preserve"> </w:t>
            </w:r>
          </w:p>
          <w:p w:rsidR="00632590" w:rsidRPr="00077134" w:rsidRDefault="00632590" w:rsidP="00077134">
            <w:pPr>
              <w:spacing w:after="0" w:line="259" w:lineRule="auto"/>
              <w:ind w:left="0" w:right="61" w:firstLine="0"/>
              <w:jc w:val="center"/>
            </w:pPr>
            <w:r w:rsidRPr="00077134">
              <w:rPr>
                <w:b/>
                <w:sz w:val="22"/>
              </w:rPr>
              <w:t xml:space="preserve">Цель </w:t>
            </w:r>
          </w:p>
        </w:tc>
      </w:tr>
      <w:tr w:rsidR="00632590" w:rsidTr="00077134">
        <w:trPr>
          <w:trHeight w:val="1272"/>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4" w:line="259" w:lineRule="auto"/>
              <w:ind w:left="34" w:firstLine="0"/>
              <w:jc w:val="left"/>
            </w:pPr>
            <w:r w:rsidRPr="00077134">
              <w:rPr>
                <w:sz w:val="22"/>
              </w:rPr>
              <w:t xml:space="preserve">Любимые </w:t>
            </w:r>
          </w:p>
          <w:p w:rsidR="00632590" w:rsidRPr="00077134" w:rsidRDefault="00632590" w:rsidP="00077134">
            <w:pPr>
              <w:spacing w:after="0" w:line="259" w:lineRule="auto"/>
              <w:ind w:left="34" w:firstLine="0"/>
              <w:jc w:val="left"/>
            </w:pPr>
            <w:r w:rsidRPr="00077134">
              <w:rPr>
                <w:sz w:val="22"/>
              </w:rPr>
              <w:t xml:space="preserve">дети Земли </w:t>
            </w:r>
          </w:p>
          <w:p w:rsidR="00632590" w:rsidRPr="00077134" w:rsidRDefault="00632590" w:rsidP="00077134">
            <w:pPr>
              <w:spacing w:after="0" w:line="259" w:lineRule="auto"/>
              <w:ind w:left="173" w:firstLine="0"/>
              <w:jc w:val="left"/>
            </w:pPr>
            <w:r w:rsidRPr="00077134">
              <w:rPr>
                <w:sz w:val="22"/>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81" w:firstLine="0"/>
            </w:pPr>
            <w:r w:rsidRPr="00077134">
              <w:rPr>
                <w:sz w:val="22"/>
              </w:rPr>
              <w:t>Развивать познавательный интерес к природе родного края; формировать способность доказывать анализировать, устанавливать эко</w:t>
            </w:r>
            <w:r>
              <w:rPr>
                <w:sz w:val="22"/>
              </w:rPr>
              <w:t xml:space="preserve"> </w:t>
            </w:r>
            <w:r w:rsidRPr="00077134">
              <w:rPr>
                <w:sz w:val="22"/>
              </w:rPr>
              <w:t xml:space="preserve">цепочку; закреплять умения различать породы деревьев и растений. Воспитывать осознанное отношение к природе </w:t>
            </w:r>
          </w:p>
        </w:tc>
      </w:tr>
      <w:tr w:rsidR="00632590" w:rsidTr="00077134">
        <w:trPr>
          <w:trHeight w:val="99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 Интерьер чеченского дома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632590" w:rsidTr="00077134">
        <w:trPr>
          <w:trHeight w:val="150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 xml:space="preserve">Давайте радоваться жизни  </w:t>
            </w:r>
          </w:p>
        </w:tc>
        <w:tc>
          <w:tcPr>
            <w:tcW w:w="7654" w:type="dxa"/>
            <w:tcBorders>
              <w:top w:val="single" w:sz="4" w:space="0" w:color="000000"/>
              <w:left w:val="single" w:sz="4" w:space="0" w:color="000000"/>
              <w:bottom w:val="single" w:sz="4" w:space="0" w:color="000000"/>
              <w:right w:val="single" w:sz="4" w:space="0" w:color="000000"/>
            </w:tcBorders>
            <w:vAlign w:val="bottom"/>
          </w:tcPr>
          <w:p w:rsidR="00632590" w:rsidRPr="00077134" w:rsidRDefault="00632590" w:rsidP="00077134">
            <w:pPr>
              <w:spacing w:after="0" w:line="259" w:lineRule="auto"/>
              <w:ind w:left="0" w:right="60" w:firstLine="0"/>
            </w:pPr>
            <w:r w:rsidRPr="00077134">
              <w:rPr>
                <w:sz w:val="22"/>
              </w:rPr>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w:t>
            </w:r>
            <w:r>
              <w:rPr>
                <w:sz w:val="22"/>
              </w:rPr>
              <w:t xml:space="preserve"> </w:t>
            </w:r>
            <w:r w:rsidRPr="00077134">
              <w:rPr>
                <w:sz w:val="22"/>
              </w:rPr>
              <w:t xml:space="preserve">приветствий </w:t>
            </w:r>
          </w:p>
        </w:tc>
      </w:tr>
      <w:tr w:rsidR="00632590" w:rsidTr="00077134">
        <w:trPr>
          <w:trHeight w:val="99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Pr>
                <w:sz w:val="22"/>
              </w:rPr>
              <w:t>Национальн</w:t>
            </w:r>
            <w:r w:rsidRPr="00077134">
              <w:rPr>
                <w:sz w:val="22"/>
              </w:rPr>
              <w:t xml:space="preserve">ые праздники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82" w:firstLine="0"/>
            </w:pPr>
            <w:r w:rsidRPr="00077134">
              <w:rPr>
                <w:sz w:val="22"/>
              </w:rPr>
              <w:t xml:space="preserve">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 </w:t>
            </w:r>
          </w:p>
        </w:tc>
      </w:tr>
      <w:tr w:rsidR="00632590" w:rsidTr="00077134">
        <w:trPr>
          <w:trHeight w:val="1272"/>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Чеченские сказочные герои. Легенды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Развитие нравственных качеств через знакомство со сказочными героями. Роль легенд и мифов в истории вайнахов </w:t>
            </w:r>
          </w:p>
        </w:tc>
      </w:tr>
      <w:tr w:rsidR="00632590" w:rsidTr="00077134">
        <w:trPr>
          <w:trHeight w:val="177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6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Обычаи и традиции родного края </w:t>
            </w:r>
          </w:p>
        </w:tc>
        <w:tc>
          <w:tcPr>
            <w:tcW w:w="7654" w:type="dxa"/>
            <w:tcBorders>
              <w:top w:val="single" w:sz="4" w:space="0" w:color="000000"/>
              <w:left w:val="single" w:sz="4" w:space="0" w:color="000000"/>
              <w:bottom w:val="single" w:sz="4" w:space="0" w:color="000000"/>
              <w:right w:val="single" w:sz="4" w:space="0" w:color="000000"/>
            </w:tcBorders>
            <w:vAlign w:val="bottom"/>
          </w:tcPr>
          <w:p w:rsidR="00632590" w:rsidRPr="00077134" w:rsidRDefault="00632590" w:rsidP="00077134">
            <w:pPr>
              <w:spacing w:after="0" w:line="259" w:lineRule="auto"/>
              <w:ind w:left="0" w:right="26" w:firstLine="0"/>
              <w:jc w:val="left"/>
            </w:pPr>
            <w:r w:rsidRPr="00077134">
              <w:rPr>
                <w:sz w:val="22"/>
              </w:rPr>
              <w:t xml:space="preserve">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 </w:t>
            </w:r>
          </w:p>
        </w:tc>
      </w:tr>
      <w:tr w:rsidR="00632590" w:rsidTr="00077134">
        <w:trPr>
          <w:trHeight w:val="1824"/>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 w:line="238" w:lineRule="auto"/>
              <w:ind w:left="0" w:right="89" w:firstLine="0"/>
            </w:pPr>
            <w:r w:rsidRPr="00077134">
              <w:rPr>
                <w:sz w:val="22"/>
              </w:rPr>
              <w:t xml:space="preserve">Связь между птицами и именами людей </w:t>
            </w:r>
          </w:p>
          <w:p w:rsidR="00632590" w:rsidRPr="00077134" w:rsidRDefault="00632590" w:rsidP="00077134">
            <w:pPr>
              <w:spacing w:after="23" w:line="259" w:lineRule="auto"/>
              <w:ind w:left="0" w:firstLine="0"/>
              <w:jc w:val="left"/>
            </w:pPr>
            <w:r w:rsidRPr="00077134">
              <w:rPr>
                <w:sz w:val="22"/>
              </w:rPr>
              <w:t xml:space="preserve">(Кхокху, </w:t>
            </w:r>
          </w:p>
          <w:p w:rsidR="00632590" w:rsidRPr="00077134" w:rsidRDefault="00632590" w:rsidP="00077134">
            <w:pPr>
              <w:spacing w:after="0" w:line="259" w:lineRule="auto"/>
              <w:ind w:left="0" w:firstLine="0"/>
              <w:jc w:val="left"/>
            </w:pPr>
            <w:r w:rsidRPr="00077134">
              <w:rPr>
                <w:sz w:val="22"/>
              </w:rPr>
              <w:t xml:space="preserve">Леча и т.д.)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Раскрыть взаимосвязь между различными птицами, обитающими в родном крае  и именами людей, как сходство. </w:t>
            </w:r>
          </w:p>
        </w:tc>
      </w:tr>
      <w:tr w:rsidR="00632590" w:rsidTr="00077134">
        <w:trPr>
          <w:trHeight w:val="99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8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Страницы истории родного края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Познакомить  с историей родного края,  историческими датами, привитие чувства патриотизма к родному краю </w:t>
            </w:r>
          </w:p>
        </w:tc>
      </w:tr>
      <w:tr w:rsidR="00632590" w:rsidTr="00077134">
        <w:trPr>
          <w:trHeight w:val="1114"/>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9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Разнообразие </w:t>
            </w:r>
          </w:p>
          <w:p w:rsidR="00632590" w:rsidRPr="00077134" w:rsidRDefault="00632590" w:rsidP="00077134">
            <w:pPr>
              <w:spacing w:after="0" w:line="259" w:lineRule="auto"/>
              <w:ind w:left="0" w:firstLine="0"/>
              <w:jc w:val="left"/>
            </w:pPr>
            <w:r>
              <w:rPr>
                <w:sz w:val="22"/>
              </w:rPr>
              <w:t>растительно</w:t>
            </w:r>
            <w:r w:rsidRPr="00077134">
              <w:rPr>
                <w:sz w:val="22"/>
              </w:rPr>
              <w:t xml:space="preserve">го мира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Знакомство с 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 </w:t>
            </w:r>
          </w:p>
        </w:tc>
      </w:tr>
      <w:tr w:rsidR="00632590" w:rsidTr="00077134">
        <w:trPr>
          <w:trHeight w:val="624"/>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родного края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r>
      <w:tr w:rsidR="00632590" w:rsidTr="00077134">
        <w:trPr>
          <w:trHeight w:val="237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54" w:line="236" w:lineRule="auto"/>
              <w:ind w:left="0" w:firstLine="0"/>
              <w:jc w:val="left"/>
            </w:pPr>
            <w:r w:rsidRPr="00077134">
              <w:rPr>
                <w:sz w:val="22"/>
              </w:rPr>
              <w:t xml:space="preserve">Будем дружно мы </w:t>
            </w:r>
          </w:p>
          <w:p w:rsidR="00632590" w:rsidRPr="00077134" w:rsidRDefault="00632590" w:rsidP="00077134">
            <w:pPr>
              <w:spacing w:after="136" w:line="259" w:lineRule="auto"/>
              <w:ind w:left="0" w:firstLine="0"/>
              <w:jc w:val="left"/>
            </w:pPr>
            <w:r w:rsidRPr="00077134">
              <w:rPr>
                <w:sz w:val="22"/>
              </w:rPr>
              <w:t xml:space="preserve">играть  </w:t>
            </w:r>
          </w:p>
          <w:p w:rsidR="00632590" w:rsidRPr="00077134" w:rsidRDefault="00632590" w:rsidP="00077134">
            <w:pPr>
              <w:spacing w:after="0" w:line="259" w:lineRule="auto"/>
              <w:ind w:left="0" w:firstLine="0"/>
              <w:jc w:val="left"/>
            </w:pPr>
            <w:r w:rsidRPr="00077134">
              <w:rPr>
                <w:sz w:val="22"/>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 </w:t>
            </w:r>
          </w:p>
        </w:tc>
      </w:tr>
      <w:tr w:rsidR="00632590" w:rsidTr="00077134">
        <w:trPr>
          <w:trHeight w:val="99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11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Pr>
                <w:sz w:val="22"/>
              </w:rPr>
              <w:t>Национальн</w:t>
            </w:r>
            <w:r w:rsidRPr="00077134">
              <w:rPr>
                <w:sz w:val="22"/>
              </w:rPr>
              <w:t xml:space="preserve">ая одежда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 </w:t>
            </w:r>
          </w:p>
        </w:tc>
      </w:tr>
      <w:tr w:rsidR="00632590" w:rsidTr="00077134">
        <w:trPr>
          <w:trHeight w:val="1551"/>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w:t>
            </w:r>
          </w:p>
        </w:tc>
        <w:tc>
          <w:tcPr>
            <w:tcW w:w="156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6" w:line="260" w:lineRule="auto"/>
              <w:ind w:left="0" w:firstLine="0"/>
              <w:jc w:val="left"/>
            </w:pPr>
            <w:r w:rsidRPr="00077134">
              <w:rPr>
                <w:sz w:val="22"/>
              </w:rPr>
              <w:t xml:space="preserve"> Хорошие и плохие поступки </w:t>
            </w:r>
          </w:p>
          <w:p w:rsidR="00632590" w:rsidRPr="00077134" w:rsidRDefault="00632590" w:rsidP="00077134">
            <w:pPr>
              <w:spacing w:after="0" w:line="259" w:lineRule="auto"/>
              <w:ind w:left="0" w:firstLine="0"/>
              <w:jc w:val="left"/>
            </w:pPr>
            <w:r w:rsidRPr="00077134">
              <w:rPr>
                <w:sz w:val="22"/>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39" w:line="251" w:lineRule="auto"/>
              <w:ind w:left="0" w:firstLine="0"/>
              <w:jc w:val="left"/>
            </w:pPr>
            <w:r w:rsidRPr="00077134">
              <w:rPr>
                <w:sz w:val="22"/>
              </w:rPr>
              <w:t xml:space="preserve">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w:t>
            </w:r>
          </w:p>
          <w:p w:rsidR="00632590" w:rsidRPr="00077134" w:rsidRDefault="00632590" w:rsidP="00077134">
            <w:pPr>
              <w:spacing w:after="0" w:line="259" w:lineRule="auto"/>
              <w:ind w:left="0" w:firstLine="0"/>
              <w:jc w:val="left"/>
            </w:pPr>
            <w:r w:rsidRPr="00077134">
              <w:rPr>
                <w:sz w:val="22"/>
              </w:rPr>
              <w:t xml:space="preserve">Учить самостоятельно, оценивать поступки других людей. </w:t>
            </w:r>
          </w:p>
        </w:tc>
      </w:tr>
    </w:tbl>
    <w:p w:rsidR="00632590" w:rsidRDefault="00632590">
      <w:pPr>
        <w:spacing w:after="3" w:line="259" w:lineRule="auto"/>
        <w:ind w:left="0" w:firstLine="0"/>
        <w:jc w:val="left"/>
      </w:pPr>
      <w:r>
        <w:rPr>
          <w:b/>
        </w:rPr>
        <w:t xml:space="preserve"> </w:t>
      </w:r>
    </w:p>
    <w:p w:rsidR="00632590" w:rsidRDefault="00632590">
      <w:pPr>
        <w:spacing w:after="5" w:line="270" w:lineRule="auto"/>
        <w:ind w:left="-5"/>
      </w:pPr>
      <w:r>
        <w:rPr>
          <w:b/>
        </w:rPr>
        <w:t xml:space="preserve">  5-6 лет </w:t>
      </w:r>
    </w:p>
    <w:tbl>
      <w:tblPr>
        <w:tblW w:w="9926" w:type="dxa"/>
        <w:tblInd w:w="29" w:type="dxa"/>
        <w:tblCellMar>
          <w:top w:w="12" w:type="dxa"/>
          <w:left w:w="106" w:type="dxa"/>
          <w:right w:w="89" w:type="dxa"/>
        </w:tblCellMar>
        <w:tblLook w:val="00A0"/>
      </w:tblPr>
      <w:tblGrid>
        <w:gridCol w:w="711"/>
        <w:gridCol w:w="1526"/>
        <w:gridCol w:w="7689"/>
      </w:tblGrid>
      <w:tr w:rsidR="00632590" w:rsidTr="0023405F">
        <w:trPr>
          <w:trHeight w:val="115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78" w:line="259" w:lineRule="auto"/>
              <w:ind w:left="33" w:firstLine="0"/>
              <w:jc w:val="center"/>
            </w:pPr>
            <w:r w:rsidRPr="00077134">
              <w:rPr>
                <w:b/>
                <w:sz w:val="22"/>
              </w:rPr>
              <w:t xml:space="preserve"> </w:t>
            </w:r>
          </w:p>
          <w:p w:rsidR="00632590" w:rsidRPr="00077134" w:rsidRDefault="00632590" w:rsidP="00077134">
            <w:pPr>
              <w:spacing w:after="0" w:line="259" w:lineRule="auto"/>
              <w:ind w:left="125" w:firstLine="0"/>
              <w:jc w:val="left"/>
            </w:pPr>
            <w:r w:rsidRPr="00077134">
              <w:rPr>
                <w:b/>
                <w:sz w:val="2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2" w:line="259" w:lineRule="auto"/>
              <w:ind w:left="33" w:firstLine="0"/>
              <w:jc w:val="center"/>
            </w:pPr>
            <w:r w:rsidRPr="00077134">
              <w:rPr>
                <w:b/>
                <w:sz w:val="22"/>
              </w:rPr>
              <w:t xml:space="preserve"> </w:t>
            </w:r>
          </w:p>
          <w:p w:rsidR="00632590" w:rsidRPr="00077134" w:rsidRDefault="00632590" w:rsidP="00077134">
            <w:pPr>
              <w:spacing w:after="0" w:line="259" w:lineRule="auto"/>
              <w:ind w:left="0" w:firstLine="0"/>
              <w:jc w:val="center"/>
            </w:pPr>
            <w:r w:rsidRPr="00077134">
              <w:rPr>
                <w:b/>
                <w:sz w:val="22"/>
              </w:rPr>
              <w:t xml:space="preserve">Название темы </w:t>
            </w:r>
          </w:p>
        </w:tc>
        <w:tc>
          <w:tcPr>
            <w:tcW w:w="768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83" w:line="259" w:lineRule="auto"/>
              <w:ind w:left="38" w:firstLine="0"/>
              <w:jc w:val="center"/>
            </w:pPr>
            <w:r w:rsidRPr="00077134">
              <w:rPr>
                <w:b/>
                <w:sz w:val="22"/>
              </w:rPr>
              <w:t xml:space="preserve"> </w:t>
            </w:r>
          </w:p>
          <w:p w:rsidR="00632590" w:rsidRPr="00077134" w:rsidRDefault="00632590" w:rsidP="00077134">
            <w:pPr>
              <w:spacing w:after="0" w:line="259" w:lineRule="auto"/>
              <w:ind w:left="0" w:right="25" w:firstLine="0"/>
              <w:jc w:val="center"/>
            </w:pPr>
            <w:r w:rsidRPr="00077134">
              <w:rPr>
                <w:b/>
                <w:sz w:val="22"/>
              </w:rPr>
              <w:t xml:space="preserve">Цель </w:t>
            </w:r>
          </w:p>
        </w:tc>
      </w:tr>
      <w:tr w:rsidR="00632590" w:rsidTr="0023405F">
        <w:trPr>
          <w:trHeight w:val="292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7" w:line="259" w:lineRule="auto"/>
              <w:ind w:left="0" w:right="3" w:firstLine="0"/>
              <w:jc w:val="left"/>
            </w:pPr>
            <w:r w:rsidRPr="00077134">
              <w:rPr>
                <w:sz w:val="22"/>
              </w:rPr>
              <w:t xml:space="preserve">У природы нет плохой погоды </w:t>
            </w:r>
          </w:p>
          <w:p w:rsidR="00632590" w:rsidRPr="00077134" w:rsidRDefault="00632590" w:rsidP="00077134">
            <w:pPr>
              <w:spacing w:after="0" w:line="259" w:lineRule="auto"/>
              <w:ind w:left="0" w:firstLine="0"/>
              <w:jc w:val="left"/>
            </w:pPr>
            <w:r w:rsidRPr="00077134">
              <w:rPr>
                <w:sz w:val="22"/>
              </w:rPr>
              <w:t xml:space="preserve"> </w:t>
            </w:r>
          </w:p>
        </w:tc>
        <w:tc>
          <w:tcPr>
            <w:tcW w:w="768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 w:line="238" w:lineRule="auto"/>
              <w:ind w:left="0" w:firstLine="0"/>
              <w:jc w:val="left"/>
            </w:pPr>
            <w:r w:rsidRPr="00077134">
              <w:rPr>
                <w:sz w:val="22"/>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w:t>
            </w:r>
          </w:p>
          <w:p w:rsidR="00632590" w:rsidRPr="00077134" w:rsidRDefault="00632590" w:rsidP="00077134">
            <w:pPr>
              <w:spacing w:after="0" w:line="259" w:lineRule="auto"/>
              <w:ind w:left="0" w:right="762" w:firstLine="0"/>
            </w:pPr>
            <w:r w:rsidRPr="00077134">
              <w:rPr>
                <w:sz w:val="22"/>
              </w:rPr>
              <w:t xml:space="preserve">Привлечь внимание детей к проблемам окружающей среды. Совершенствовать речь детей, расширять запас слов. Развивать разговорную речь, внимание, память. </w:t>
            </w:r>
          </w:p>
        </w:tc>
      </w:tr>
      <w:tr w:rsidR="00632590" w:rsidTr="0023405F">
        <w:trPr>
          <w:trHeight w:val="1551"/>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3" w:firstLine="0"/>
            </w:pPr>
            <w:r w:rsidRPr="00077134">
              <w:rPr>
                <w:sz w:val="22"/>
              </w:rPr>
              <w:t xml:space="preserve">Жадность и щедрость, правда и ложь в жизни человека </w:t>
            </w:r>
          </w:p>
        </w:tc>
        <w:tc>
          <w:tcPr>
            <w:tcW w:w="768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255" w:firstLine="0"/>
            </w:pPr>
            <w:r w:rsidRPr="00077134">
              <w:rPr>
                <w:sz w:val="22"/>
              </w:rPr>
              <w:t xml:space="preserve">Вызвать рациональное понимание детьми понятий  жадность, щедрость, правды и ложь в жизнедеятельности человека, осознанию их в смысловых установках . </w:t>
            </w:r>
          </w:p>
        </w:tc>
      </w:tr>
      <w:tr w:rsidR="00632590" w:rsidTr="0023405F">
        <w:trPr>
          <w:trHeight w:val="725"/>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Ремесла наших дедов </w:t>
            </w:r>
          </w:p>
        </w:tc>
        <w:tc>
          <w:tcPr>
            <w:tcW w:w="768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Познакомить с народными ремеслами чеченского народа: история, значение, использование. </w:t>
            </w:r>
          </w:p>
        </w:tc>
      </w:tr>
      <w:tr w:rsidR="00632590" w:rsidTr="0023405F">
        <w:trPr>
          <w:trHeight w:val="1551"/>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16" w:line="278" w:lineRule="auto"/>
              <w:ind w:left="0" w:firstLine="0"/>
              <w:jc w:val="left"/>
            </w:pPr>
            <w:r w:rsidRPr="00077134">
              <w:rPr>
                <w:sz w:val="22"/>
              </w:rPr>
              <w:t xml:space="preserve">Мы жители Земли </w:t>
            </w:r>
          </w:p>
          <w:p w:rsidR="00632590" w:rsidRPr="00077134" w:rsidRDefault="00632590" w:rsidP="00077134">
            <w:pPr>
              <w:spacing w:after="0" w:line="259" w:lineRule="auto"/>
              <w:ind w:left="0" w:firstLine="0"/>
              <w:jc w:val="left"/>
            </w:pPr>
            <w:r w:rsidRPr="00077134">
              <w:rPr>
                <w:sz w:val="22"/>
              </w:rPr>
              <w:t xml:space="preserve"> </w:t>
            </w:r>
          </w:p>
        </w:tc>
        <w:tc>
          <w:tcPr>
            <w:tcW w:w="768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7" w:firstLine="0"/>
              <w:jc w:val="left"/>
            </w:pPr>
            <w:r w:rsidRPr="00077134">
              <w:rPr>
                <w:sz w:val="22"/>
              </w:rPr>
              <w:t xml:space="preserve">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 </w:t>
            </w:r>
          </w:p>
        </w:tc>
      </w:tr>
    </w:tbl>
    <w:p w:rsidR="00632590" w:rsidRDefault="00632590">
      <w:pPr>
        <w:spacing w:after="0" w:line="259" w:lineRule="auto"/>
        <w:ind w:left="-1277" w:right="11063" w:firstLine="0"/>
        <w:jc w:val="left"/>
      </w:pPr>
    </w:p>
    <w:tbl>
      <w:tblPr>
        <w:tblW w:w="9926" w:type="dxa"/>
        <w:tblInd w:w="29" w:type="dxa"/>
        <w:tblCellMar>
          <w:top w:w="12" w:type="dxa"/>
          <w:left w:w="106" w:type="dxa"/>
          <w:bottom w:w="10" w:type="dxa"/>
          <w:right w:w="26" w:type="dxa"/>
        </w:tblCellMar>
        <w:tblLook w:val="00A0"/>
      </w:tblPr>
      <w:tblGrid>
        <w:gridCol w:w="711"/>
        <w:gridCol w:w="1536"/>
        <w:gridCol w:w="7679"/>
      </w:tblGrid>
      <w:tr w:rsidR="00632590" w:rsidTr="0023405F">
        <w:trPr>
          <w:trHeight w:val="127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Моя Родина- Чечня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 </w:t>
            </w:r>
          </w:p>
        </w:tc>
      </w:tr>
      <w:tr w:rsidR="00632590" w:rsidTr="0023405F">
        <w:trPr>
          <w:trHeight w:val="3640"/>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6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6" w:line="260" w:lineRule="auto"/>
              <w:ind w:left="0" w:firstLine="0"/>
              <w:jc w:val="left"/>
            </w:pPr>
            <w:r w:rsidRPr="00077134">
              <w:rPr>
                <w:sz w:val="22"/>
              </w:rPr>
              <w:t xml:space="preserve">Пусть добро навеки побеждает зло  </w:t>
            </w:r>
          </w:p>
          <w:p w:rsidR="00632590" w:rsidRPr="00077134" w:rsidRDefault="00632590" w:rsidP="00077134">
            <w:pPr>
              <w:spacing w:after="0" w:line="259" w:lineRule="auto"/>
              <w:ind w:left="0" w:firstLine="0"/>
              <w:jc w:val="left"/>
            </w:pPr>
            <w:r w:rsidRPr="00077134">
              <w:rPr>
                <w:sz w:val="22"/>
              </w:rPr>
              <w:t xml:space="preserve">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51" w:line="247" w:lineRule="auto"/>
              <w:ind w:left="0" w:firstLine="0"/>
              <w:jc w:val="left"/>
            </w:pPr>
            <w:r w:rsidRPr="00077134">
              <w:rPr>
                <w:sz w:val="22"/>
              </w:rPr>
              <w:t xml:space="preserve">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 </w:t>
            </w:r>
          </w:p>
          <w:p w:rsidR="00632590" w:rsidRPr="00077134" w:rsidRDefault="00632590" w:rsidP="00077134">
            <w:pPr>
              <w:spacing w:after="0" w:line="259" w:lineRule="auto"/>
              <w:ind w:left="0" w:firstLine="0"/>
              <w:jc w:val="left"/>
            </w:pPr>
            <w:r w:rsidRPr="00077134">
              <w:rPr>
                <w:sz w:val="22"/>
              </w:rPr>
              <w:t xml:space="preserve"> </w:t>
            </w:r>
          </w:p>
        </w:tc>
      </w:tr>
      <w:tr w:rsidR="00632590" w:rsidTr="0023405F">
        <w:trPr>
          <w:trHeight w:val="998"/>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7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Узор в стиле народной росписи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Познакомить с национальным орнаментом чеченской культуры. </w:t>
            </w:r>
          </w:p>
        </w:tc>
      </w:tr>
      <w:tr w:rsidR="00632590" w:rsidTr="0023405F">
        <w:trPr>
          <w:trHeight w:val="1829"/>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8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6" w:firstLine="0"/>
              <w:jc w:val="left"/>
            </w:pPr>
            <w:r w:rsidRPr="00077134">
              <w:rPr>
                <w:sz w:val="22"/>
              </w:rPr>
              <w:t xml:space="preserve">Части суток: утро, день, вечер, ночь. Их значение в жизни человека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Дать представление о части суток, их значении в жизнедеятельности человека. </w:t>
            </w:r>
          </w:p>
        </w:tc>
      </w:tr>
      <w:tr w:rsidR="00632590" w:rsidTr="0023405F">
        <w:trPr>
          <w:trHeight w:val="2103"/>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9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553" w:firstLine="0"/>
            </w:pPr>
            <w:r w:rsidRPr="00077134">
              <w:rPr>
                <w:sz w:val="22"/>
              </w:rPr>
              <w:t xml:space="preserve">О дружбе, друзьях и верности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74" w:firstLine="0"/>
              <w:jc w:val="left"/>
            </w:pPr>
            <w:r w:rsidRPr="00077134">
              <w:rPr>
                <w:sz w:val="22"/>
              </w:rPr>
              <w:t xml:space="preserve">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 </w:t>
            </w:r>
          </w:p>
        </w:tc>
      </w:tr>
      <w:tr w:rsidR="00632590" w:rsidTr="0023405F">
        <w:trPr>
          <w:trHeight w:val="1387"/>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10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21" w:firstLine="0"/>
              <w:jc w:val="left"/>
            </w:pPr>
            <w:r w:rsidRPr="00077134">
              <w:rPr>
                <w:sz w:val="22"/>
              </w:rPr>
              <w:t xml:space="preserve">Солнце, воздух и вода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78" w:lineRule="auto"/>
              <w:ind w:left="0" w:right="86" w:firstLine="0"/>
            </w:pPr>
            <w:r w:rsidRPr="00077134">
              <w:rPr>
                <w:sz w:val="22"/>
              </w:rPr>
              <w:t>Формировать представления о роли солнечного света, воздуха и воды в жизни человека и их влиянии на здоровье. Закреплять культурно</w:t>
            </w:r>
            <w:r>
              <w:rPr>
                <w:sz w:val="22"/>
              </w:rPr>
              <w:t>-</w:t>
            </w:r>
            <w:r w:rsidRPr="00077134">
              <w:rPr>
                <w:sz w:val="22"/>
              </w:rPr>
              <w:t xml:space="preserve">гигиенические навыки. </w:t>
            </w:r>
          </w:p>
          <w:p w:rsidR="00632590" w:rsidRPr="00077134" w:rsidRDefault="00632590" w:rsidP="00077134">
            <w:pPr>
              <w:spacing w:after="0" w:line="259" w:lineRule="auto"/>
              <w:ind w:left="0" w:firstLine="0"/>
            </w:pPr>
            <w:r w:rsidRPr="00077134">
              <w:rPr>
                <w:sz w:val="22"/>
              </w:rPr>
              <w:t xml:space="preserve"> Воспитывать привычку к здоровому образу жизни.  Развивать логическое мышление.  </w:t>
            </w:r>
          </w:p>
        </w:tc>
      </w:tr>
      <w:tr w:rsidR="00632590" w:rsidTr="0023405F">
        <w:trPr>
          <w:trHeight w:val="1892"/>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11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444" w:firstLine="0"/>
            </w:pPr>
            <w:r w:rsidRPr="00077134">
              <w:rPr>
                <w:sz w:val="22"/>
              </w:rPr>
              <w:t xml:space="preserve">Любовь и уважение к родным </w:t>
            </w:r>
          </w:p>
        </w:tc>
        <w:tc>
          <w:tcPr>
            <w:tcW w:w="7679" w:type="dxa"/>
            <w:tcBorders>
              <w:top w:val="single" w:sz="4" w:space="0" w:color="000000"/>
              <w:left w:val="single" w:sz="4" w:space="0" w:color="000000"/>
              <w:bottom w:val="single" w:sz="4" w:space="0" w:color="000000"/>
              <w:right w:val="single" w:sz="4" w:space="0" w:color="000000"/>
            </w:tcBorders>
            <w:vAlign w:val="bottom"/>
          </w:tcPr>
          <w:p w:rsidR="00632590" w:rsidRPr="00077134" w:rsidRDefault="00632590" w:rsidP="00077134">
            <w:pPr>
              <w:spacing w:after="0" w:line="259" w:lineRule="auto"/>
              <w:ind w:left="0" w:right="87" w:firstLine="0"/>
            </w:pPr>
            <w:r w:rsidRPr="00077134">
              <w:rPr>
                <w:sz w:val="22"/>
              </w:rPr>
              <w:t xml:space="preserve">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 </w:t>
            </w:r>
          </w:p>
        </w:tc>
      </w:tr>
      <w:tr w:rsidR="00632590" w:rsidTr="0023405F">
        <w:trPr>
          <w:trHeight w:val="1272"/>
        </w:trPr>
        <w:tc>
          <w:tcPr>
            <w:tcW w:w="71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w:t>
            </w:r>
          </w:p>
        </w:tc>
        <w:tc>
          <w:tcPr>
            <w:tcW w:w="153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Послушание и непослушание </w:t>
            </w:r>
          </w:p>
        </w:tc>
        <w:tc>
          <w:tcPr>
            <w:tcW w:w="7679"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Формировать представление о послушании и непослушании, показать необходимость послушания как возможности избежать многих неприятностей, скорбей, несчастий. Развивать умение думать, сравнивать, анализировать поступки литературных героев. </w:t>
            </w:r>
          </w:p>
        </w:tc>
      </w:tr>
    </w:tbl>
    <w:p w:rsidR="00632590" w:rsidRDefault="00632590">
      <w:pPr>
        <w:spacing w:after="5" w:line="270" w:lineRule="auto"/>
        <w:ind w:left="-5"/>
      </w:pPr>
      <w:r>
        <w:rPr>
          <w:b/>
        </w:rPr>
        <w:t xml:space="preserve">6-7 лет </w:t>
      </w:r>
    </w:p>
    <w:p w:rsidR="00632590" w:rsidRDefault="00632590">
      <w:pPr>
        <w:spacing w:after="0" w:line="259" w:lineRule="auto"/>
        <w:ind w:left="0" w:firstLine="0"/>
        <w:jc w:val="left"/>
      </w:pPr>
      <w:r>
        <w:rPr>
          <w:b/>
        </w:rPr>
        <w:t xml:space="preserve"> </w:t>
      </w:r>
    </w:p>
    <w:tbl>
      <w:tblPr>
        <w:tblW w:w="9900" w:type="dxa"/>
        <w:tblInd w:w="106" w:type="dxa"/>
        <w:tblCellMar>
          <w:top w:w="12" w:type="dxa"/>
          <w:left w:w="106" w:type="dxa"/>
          <w:right w:w="57" w:type="dxa"/>
        </w:tblCellMar>
        <w:tblLook w:val="00A0"/>
      </w:tblPr>
      <w:tblGrid>
        <w:gridCol w:w="555"/>
        <w:gridCol w:w="1605"/>
        <w:gridCol w:w="7740"/>
      </w:tblGrid>
      <w:tr w:rsidR="00632590" w:rsidTr="0023405F">
        <w:trPr>
          <w:trHeight w:val="927"/>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1" w:line="259" w:lineRule="auto"/>
              <w:ind w:left="125" w:firstLine="0"/>
              <w:jc w:val="left"/>
            </w:pPr>
            <w:r w:rsidRPr="00077134">
              <w:rPr>
                <w:b/>
                <w:sz w:val="22"/>
              </w:rPr>
              <w:t xml:space="preserve">№ </w:t>
            </w:r>
          </w:p>
          <w:p w:rsidR="00632590" w:rsidRPr="00077134" w:rsidRDefault="00632590" w:rsidP="00077134">
            <w:pPr>
              <w:spacing w:after="0" w:line="259" w:lineRule="auto"/>
              <w:ind w:left="77" w:firstLine="0"/>
              <w:jc w:val="left"/>
            </w:pPr>
            <w:r w:rsidRPr="00077134">
              <w:rPr>
                <w:b/>
                <w:sz w:val="22"/>
              </w:rPr>
              <w:t xml:space="preserve">п/п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10" w:line="259" w:lineRule="auto"/>
              <w:ind w:left="7" w:firstLine="0"/>
              <w:jc w:val="center"/>
            </w:pPr>
            <w:r w:rsidRPr="00077134">
              <w:rPr>
                <w:b/>
                <w:sz w:val="22"/>
              </w:rPr>
              <w:t xml:space="preserve"> </w:t>
            </w:r>
          </w:p>
          <w:p w:rsidR="00632590" w:rsidRPr="00077134" w:rsidRDefault="00632590" w:rsidP="00077134">
            <w:pPr>
              <w:spacing w:after="0" w:line="259" w:lineRule="auto"/>
              <w:ind w:left="0" w:right="49" w:firstLine="0"/>
              <w:jc w:val="center"/>
            </w:pPr>
            <w:r w:rsidRPr="00077134">
              <w:rPr>
                <w:b/>
                <w:sz w:val="22"/>
              </w:rPr>
              <w:t xml:space="preserve">Название темы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07" w:line="259" w:lineRule="auto"/>
              <w:ind w:left="7" w:firstLine="0"/>
              <w:jc w:val="center"/>
            </w:pPr>
            <w:r w:rsidRPr="00077134">
              <w:rPr>
                <w:b/>
                <w:sz w:val="22"/>
              </w:rPr>
              <w:t xml:space="preserve"> </w:t>
            </w:r>
          </w:p>
          <w:p w:rsidR="00632590" w:rsidRPr="00077134" w:rsidRDefault="00632590" w:rsidP="00077134">
            <w:pPr>
              <w:spacing w:after="0" w:line="259" w:lineRule="auto"/>
              <w:ind w:left="0" w:right="56" w:firstLine="0"/>
              <w:jc w:val="center"/>
            </w:pPr>
            <w:r w:rsidRPr="00077134">
              <w:rPr>
                <w:b/>
                <w:sz w:val="22"/>
              </w:rPr>
              <w:t xml:space="preserve">Цель </w:t>
            </w:r>
          </w:p>
        </w:tc>
      </w:tr>
      <w:tr w:rsidR="00632590" w:rsidTr="0023405F">
        <w:trPr>
          <w:trHeight w:val="1824"/>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Права и обязанности дошкольника с учетом этнических особенностей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55" w:line="238" w:lineRule="auto"/>
              <w:ind w:left="0" w:right="212" w:firstLine="0"/>
            </w:pPr>
            <w:r w:rsidRPr="00077134">
              <w:rPr>
                <w:sz w:val="22"/>
              </w:rPr>
              <w:t xml:space="preserve">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w:t>
            </w:r>
          </w:p>
          <w:p w:rsidR="00632590" w:rsidRPr="00077134" w:rsidRDefault="00632590" w:rsidP="00077134">
            <w:pPr>
              <w:spacing w:after="0" w:line="259" w:lineRule="auto"/>
              <w:ind w:left="0" w:firstLine="0"/>
              <w:jc w:val="left"/>
            </w:pPr>
            <w:r w:rsidRPr="00077134">
              <w:rPr>
                <w:sz w:val="22"/>
              </w:rPr>
              <w:t xml:space="preserve">Способствовать формированию активной жизненной позиции. </w:t>
            </w:r>
          </w:p>
        </w:tc>
      </w:tr>
      <w:tr w:rsidR="00632590" w:rsidTr="0023405F">
        <w:trPr>
          <w:trHeight w:val="1551"/>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2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108" w:firstLine="0"/>
            </w:pPr>
            <w:r w:rsidRPr="00077134">
              <w:rPr>
                <w:sz w:val="22"/>
              </w:rPr>
              <w:t xml:space="preserve">Дары Земли и бережное отношение к ним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47" w:firstLine="0"/>
              <w:jc w:val="left"/>
            </w:pPr>
            <w:r w:rsidRPr="00077134">
              <w:rPr>
                <w:sz w:val="22"/>
              </w:rPr>
              <w:t xml:space="preserve">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 </w:t>
            </w:r>
          </w:p>
        </w:tc>
      </w:tr>
      <w:tr w:rsidR="00632590" w:rsidTr="0023405F">
        <w:trPr>
          <w:trHeight w:val="1551"/>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50" w:firstLine="0"/>
              <w:jc w:val="left"/>
            </w:pPr>
            <w:r w:rsidRPr="00077134">
              <w:rPr>
                <w:sz w:val="22"/>
              </w:rPr>
              <w:t xml:space="preserve">Книги – наши друзья. Знакомство с чеченским фольклором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79" w:lineRule="auto"/>
              <w:ind w:left="34" w:firstLine="0"/>
              <w:jc w:val="left"/>
            </w:pPr>
            <w:r w:rsidRPr="00077134">
              <w:rPr>
                <w:sz w:val="22"/>
              </w:rPr>
              <w:t xml:space="preserve">Развивать  способность  воспринимать  литературные  произведе ния  и  анализировать  услышанное, </w:t>
            </w:r>
          </w:p>
          <w:p w:rsidR="00632590" w:rsidRPr="00077134" w:rsidRDefault="00632590" w:rsidP="00077134">
            <w:pPr>
              <w:spacing w:after="0" w:line="259" w:lineRule="auto"/>
              <w:ind w:left="34" w:right="385" w:firstLine="0"/>
            </w:pPr>
            <w:r w:rsidRPr="00077134">
              <w:rPr>
                <w:sz w:val="22"/>
              </w:rPr>
              <w:t xml:space="preserve">учить  формировать  свои  мысли,  выражать  чувства, обогащать  словарный  запас. Формирование представлений о чеченском фольклоре. </w:t>
            </w:r>
          </w:p>
        </w:tc>
      </w:tr>
      <w:tr w:rsidR="00632590" w:rsidTr="0023405F">
        <w:trPr>
          <w:trHeight w:val="998"/>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4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93" w:firstLine="0"/>
            </w:pPr>
            <w:r w:rsidRPr="00077134">
              <w:rPr>
                <w:sz w:val="22"/>
              </w:rPr>
              <w:t xml:space="preserve">Добрые дела. Бережное отношение к природе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 Сформулировать вместе с детьми понятие доброго дела как совершаемого на пользу другим.  </w:t>
            </w:r>
          </w:p>
        </w:tc>
      </w:tr>
      <w:tr w:rsidR="00632590" w:rsidTr="0023405F">
        <w:trPr>
          <w:trHeight w:val="1829"/>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Культура родного края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2" w:firstLine="0"/>
              <w:jc w:val="left"/>
            </w:pPr>
            <w:r w:rsidRPr="00077134">
              <w:rPr>
                <w:sz w:val="22"/>
              </w:rPr>
              <w:t xml:space="preserve">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 </w:t>
            </w:r>
          </w:p>
        </w:tc>
      </w:tr>
      <w:tr w:rsidR="00632590" w:rsidTr="0023405F">
        <w:trPr>
          <w:trHeight w:val="961"/>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6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pPr>
            <w:r w:rsidRPr="00077134">
              <w:rPr>
                <w:sz w:val="22"/>
              </w:rPr>
              <w:t xml:space="preserve">Забота о младшем и уважение к старшим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59" w:firstLine="0"/>
            </w:pPr>
            <w:r w:rsidRPr="00077134">
              <w:rPr>
                <w:sz w:val="22"/>
              </w:rPr>
              <w:t xml:space="preserve"> Сформировать уважение к людям пожилого возраста, научить заботиться о младших и воспитывать доброту, чуткость, внимание. </w:t>
            </w:r>
          </w:p>
        </w:tc>
      </w:tr>
      <w:tr w:rsidR="00632590" w:rsidTr="0023405F">
        <w:trPr>
          <w:trHeight w:val="1272"/>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7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pPr>
            <w:r w:rsidRPr="00077134">
              <w:rPr>
                <w:sz w:val="22"/>
              </w:rPr>
              <w:t xml:space="preserve">Знаменитые места родного края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 xml:space="preserve">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 </w:t>
            </w:r>
          </w:p>
        </w:tc>
      </w:tr>
      <w:tr w:rsidR="00632590" w:rsidTr="0023405F">
        <w:trPr>
          <w:trHeight w:val="1277"/>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8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Представления о себе, семье, обществе, государстве, мире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3" w:firstLine="0"/>
              <w:jc w:val="left"/>
            </w:pPr>
            <w:r w:rsidRPr="00077134">
              <w:rPr>
                <w:sz w:val="22"/>
              </w:rPr>
              <w:t xml:space="preserve">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 </w:t>
            </w:r>
          </w:p>
        </w:tc>
      </w:tr>
      <w:tr w:rsidR="00632590" w:rsidTr="0023405F">
        <w:trPr>
          <w:trHeight w:val="999"/>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9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Памятные даты Чеченской республики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34" w:firstLine="0"/>
              <w:jc w:val="left"/>
            </w:pPr>
            <w:r w:rsidRPr="00077134">
              <w:rPr>
                <w:sz w:val="22"/>
              </w:rPr>
              <w:t xml:space="preserve">Обратить внимание детей  на наиболее значительные и интересные события из истории  экономической, политической, научной и культурной жизни родного края. </w:t>
            </w:r>
          </w:p>
        </w:tc>
      </w:tr>
      <w:tr w:rsidR="00632590" w:rsidTr="0023405F">
        <w:trPr>
          <w:trHeight w:val="720"/>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10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43" w:firstLine="0"/>
              <w:jc w:val="left"/>
            </w:pPr>
            <w:r w:rsidRPr="00077134">
              <w:rPr>
                <w:sz w:val="22"/>
              </w:rPr>
              <w:t xml:space="preserve"> Будут руки трудовые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Продолжить формировать у детей представление о человеке; пополнить знания детей об основных частях тела (руках) и их </w:t>
            </w:r>
          </w:p>
        </w:tc>
      </w:tr>
      <w:tr w:rsidR="00632590" w:rsidTr="0023405F">
        <w:trPr>
          <w:trHeight w:val="2655"/>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значении (значимости, особенностях движений - руки 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 </w:t>
            </w:r>
          </w:p>
        </w:tc>
      </w:tr>
      <w:tr w:rsidR="00632590" w:rsidTr="0023405F">
        <w:trPr>
          <w:trHeight w:val="725"/>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11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Уважай старшего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Закрепить уважение к старшим, развивать стремление быть внимательными к окружающим. </w:t>
            </w:r>
          </w:p>
        </w:tc>
      </w:tr>
      <w:tr w:rsidR="00632590" w:rsidTr="0023405F">
        <w:trPr>
          <w:trHeight w:val="1983"/>
        </w:trPr>
        <w:tc>
          <w:tcPr>
            <w:tcW w:w="55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w:t>
            </w:r>
          </w:p>
        </w:tc>
        <w:tc>
          <w:tcPr>
            <w:tcW w:w="1605"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32" w:line="259" w:lineRule="auto"/>
              <w:ind w:left="5" w:firstLine="0"/>
              <w:jc w:val="left"/>
            </w:pPr>
            <w:r w:rsidRPr="00077134">
              <w:rPr>
                <w:sz w:val="22"/>
              </w:rPr>
              <w:t xml:space="preserve"> Я и моя семья </w:t>
            </w:r>
          </w:p>
          <w:p w:rsidR="00632590" w:rsidRPr="00077134" w:rsidRDefault="00632590" w:rsidP="00077134">
            <w:pPr>
              <w:spacing w:after="0" w:line="259" w:lineRule="auto"/>
              <w:ind w:left="5" w:firstLine="0"/>
              <w:jc w:val="left"/>
            </w:pPr>
            <w:r w:rsidRPr="00077134">
              <w:rPr>
                <w:sz w:val="22"/>
              </w:rPr>
              <w:t xml:space="preserve"> </w:t>
            </w:r>
          </w:p>
        </w:tc>
        <w:tc>
          <w:tcPr>
            <w:tcW w:w="774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43" w:line="249" w:lineRule="auto"/>
              <w:ind w:left="0" w:firstLine="0"/>
              <w:jc w:val="left"/>
            </w:pPr>
            <w:r w:rsidRPr="00077134">
              <w:rPr>
                <w:sz w:val="22"/>
              </w:rPr>
              <w:t xml:space="preserve">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 </w:t>
            </w:r>
          </w:p>
          <w:p w:rsidR="00632590" w:rsidRPr="00077134" w:rsidRDefault="00632590" w:rsidP="00077134">
            <w:pPr>
              <w:spacing w:after="0" w:line="259" w:lineRule="auto"/>
              <w:ind w:left="0" w:firstLine="0"/>
              <w:jc w:val="left"/>
            </w:pPr>
            <w:r w:rsidRPr="00077134">
              <w:rPr>
                <w:sz w:val="22"/>
              </w:rPr>
              <w:t xml:space="preserve"> </w:t>
            </w:r>
          </w:p>
        </w:tc>
      </w:tr>
    </w:tbl>
    <w:p w:rsidR="00632590" w:rsidRDefault="00632590">
      <w:pPr>
        <w:spacing w:after="146" w:line="259" w:lineRule="auto"/>
        <w:ind w:left="0" w:firstLine="0"/>
        <w:jc w:val="left"/>
      </w:pPr>
      <w:r>
        <w:rPr>
          <w:rFonts w:ascii="Calibri" w:hAnsi="Calibri" w:cs="Calibri"/>
          <w:sz w:val="22"/>
        </w:rPr>
        <w:t xml:space="preserve"> </w:t>
      </w:r>
    </w:p>
    <w:p w:rsidR="00632590" w:rsidRDefault="00632590">
      <w:pPr>
        <w:spacing w:after="208" w:line="259" w:lineRule="auto"/>
        <w:ind w:left="0" w:firstLine="0"/>
        <w:jc w:val="left"/>
      </w:pPr>
      <w:r>
        <w:rPr>
          <w:rFonts w:ascii="Calibri" w:hAnsi="Calibri" w:cs="Calibri"/>
          <w:sz w:val="22"/>
        </w:rPr>
        <w:t xml:space="preserve"> </w:t>
      </w:r>
    </w:p>
    <w:p w:rsidR="00632590" w:rsidRDefault="00632590" w:rsidP="00E97E2B">
      <w:pPr>
        <w:spacing w:after="5" w:line="270" w:lineRule="auto"/>
        <w:ind w:left="245" w:firstLine="0"/>
      </w:pPr>
      <w:r>
        <w:rPr>
          <w:b/>
        </w:rPr>
        <w:t xml:space="preserve">                                    </w:t>
      </w:r>
      <w:r>
        <w:rPr>
          <w:b/>
          <w:lang w:val="en-US"/>
        </w:rPr>
        <w:t>III</w:t>
      </w:r>
      <w:r>
        <w:rPr>
          <w:b/>
        </w:rPr>
        <w:t xml:space="preserve">.ОРГАНИЗАЦИОННЫЙ РАЗДЕЛ </w:t>
      </w:r>
    </w:p>
    <w:p w:rsidR="00632590" w:rsidRPr="00E97E2B" w:rsidRDefault="00632590" w:rsidP="00E97E2B">
      <w:pPr>
        <w:shd w:val="clear" w:color="auto" w:fill="FFFFFF"/>
        <w:spacing w:after="5" w:line="270" w:lineRule="auto"/>
        <w:ind w:left="-5"/>
        <w:rPr>
          <w:shd w:val="clear" w:color="auto" w:fill="FFFFFF"/>
        </w:rPr>
      </w:pPr>
      <w:r>
        <w:rPr>
          <w:noProof/>
        </w:rPr>
        <w:pict>
          <v:group id="Group 126751" o:spid="_x0000_s1032" style="position:absolute;left:0;text-align:left;margin-left:0;margin-top:14pt;width:489.05pt;height:387pt;z-index:-251657728" coordsize="62111,49145">
            <v:shape id="Shape 131743" o:spid="_x0000_s1033" style="position:absolute;width:62111;height:1798" coordsize="6211189,179832" path="m,l6211189,r,179832l,179832,,e" stroked="f" strokeweight="0">
              <v:stroke opacity="0" miterlimit="10" joinstyle="miter"/>
            </v:shape>
            <v:shape id="Shape 131744" o:spid="_x0000_s1034" style="position:absolute;top:1767;width:62111;height:1798" coordsize="6211189,179832" path="m,l6211189,r,179832l,179832,,e" stroked="f" strokeweight="0">
              <v:stroke opacity="0" miterlimit="10" joinstyle="miter"/>
            </v:shape>
            <v:shape id="Shape 131745" o:spid="_x0000_s1035" style="position:absolute;top:3505;width:62111;height:1798" coordsize="6211189,179832" path="m,l6211189,r,179832l,179832,,e" stroked="f" strokeweight="0">
              <v:stroke opacity="0" miterlimit="10" joinstyle="miter"/>
            </v:shape>
            <v:shape id="Shape 131746" o:spid="_x0000_s1036" style="position:absolute;top:5273;width:62111;height:1798" coordsize="6211189,179832" path="m,l6211189,r,179832l,179832,,e" stroked="f" strokeweight="0">
              <v:stroke opacity="0" miterlimit="10" joinstyle="miter"/>
            </v:shape>
            <v:shape id="Shape 131747" o:spid="_x0000_s1037" style="position:absolute;top:7009;width:62111;height:1801" coordsize="6211189,180137" path="m,l6211189,r,180137l,180137,,e" stroked="f" strokeweight="0">
              <v:stroke opacity="0" miterlimit="10" joinstyle="miter"/>
            </v:shape>
            <v:shape id="Shape 131748" o:spid="_x0000_s1038" style="position:absolute;top:8780;width:62111;height:1798" coordsize="6211189,179832" path="m,l6211189,r,179832l,179832,,e" stroked="f" strokeweight="0">
              <v:stroke opacity="0" miterlimit="10" joinstyle="miter"/>
            </v:shape>
            <v:shape id="Shape 131749" o:spid="_x0000_s1039" style="position:absolute;top:10518;width:62111;height:1798" coordsize="6211189,179832" path="m,l6211189,r,179832l,179832,,e" stroked="f" strokeweight="0">
              <v:stroke opacity="0" miterlimit="10" joinstyle="miter"/>
            </v:shape>
            <v:shape id="Shape 131750" o:spid="_x0000_s1040" style="position:absolute;top:12285;width:54672;height:1798" coordsize="5467223,179832" path="m,l5467223,r,179832l,179832,,e" stroked="f" strokeweight="0">
              <v:stroke opacity="0" miterlimit="10" joinstyle="miter"/>
            </v:shape>
            <v:shape id="Shape 131751" o:spid="_x0000_s1041" style="position:absolute;top:14023;width:62111;height:1798" coordsize="6211189,179832" path="m,l6211189,r,179832l,179832,,e" stroked="f" strokeweight="0">
              <v:stroke opacity="0" miterlimit="10" joinstyle="miter"/>
            </v:shape>
            <v:shape id="Shape 131752" o:spid="_x0000_s1042" style="position:absolute;top:15791;width:62111;height:1798" coordsize="6211189,179832" path="m,l6211189,r,179832l,179832,,e" stroked="f" strokeweight="0">
              <v:stroke opacity="0" miterlimit="10" joinstyle="miter"/>
            </v:shape>
            <v:shape id="Shape 131753" o:spid="_x0000_s1043" style="position:absolute;top:17529;width:52294;height:1801" coordsize="5229479,180136" path="m,l5229479,r,180136l,180136,,e" stroked="f" strokeweight="0">
              <v:stroke opacity="0" miterlimit="10" joinstyle="miter"/>
            </v:shape>
            <v:shape id="Shape 131754" o:spid="_x0000_s1044" style="position:absolute;top:19300;width:62111;height:1798" coordsize="6211189,179832" path="m,l6211189,r,179832l,179832,,e" stroked="f" strokeweight="0">
              <v:stroke opacity="0" miterlimit="10" joinstyle="miter"/>
            </v:shape>
            <v:shape id="Shape 131755" o:spid="_x0000_s1045" style="position:absolute;top:21037;width:43113;height:1798" coordsize="4311396,179832" path="m,l4311396,r,179832l,179832,,e" stroked="f" strokeweight="0">
              <v:stroke opacity="0" miterlimit="10" joinstyle="miter"/>
            </v:shape>
            <v:shape id="Shape 131756" o:spid="_x0000_s1046" style="position:absolute;top:22805;width:62111;height:1798" coordsize="6211189,179832" path="m,l6211189,r,179832l,179832,,e" stroked="f" strokeweight="0">
              <v:stroke opacity="0" miterlimit="10" joinstyle="miter"/>
            </v:shape>
            <v:shape id="Shape 131757" o:spid="_x0000_s1047" style="position:absolute;top:24542;width:62111;height:1798" coordsize="6211189,179832" path="m,l6211189,r,179832l,179832,,e" stroked="f" strokeweight="0">
              <v:stroke opacity="0" miterlimit="10" joinstyle="miter"/>
            </v:shape>
            <v:shape id="Shape 131758" o:spid="_x0000_s1048" style="position:absolute;top:26310;width:15612;height:1798" coordsize="1561211,179832" path="m,l1561211,r,179832l,179832,,e" stroked="f" strokeweight="0">
              <v:stroke opacity="0" miterlimit="10" joinstyle="miter"/>
            </v:shape>
            <v:shape id="Shape 131759" o:spid="_x0000_s1049" style="position:absolute;top:28047;width:62111;height:1801" coordsize="6211189,180137" path="m,l6211189,r,180137l,180137,,e" stroked="f" strokeweight="0">
              <v:stroke opacity="0" miterlimit="10" joinstyle="miter"/>
            </v:shape>
            <v:shape id="Shape 131760" o:spid="_x0000_s1050" style="position:absolute;top:29818;width:37078;height:1798" coordsize="3707892,179832" path="m,l3707892,r,179832l,179832,,e" stroked="f" strokeweight="0">
              <v:stroke opacity="0" miterlimit="10" joinstyle="miter"/>
            </v:shape>
            <v:shape id="Shape 131761" o:spid="_x0000_s1051" style="position:absolute;top:31555;width:62111;height:1798" coordsize="6211189,179832" path="m,l6211189,r,179832l,179832,,e" stroked="f" strokeweight="0">
              <v:stroke opacity="0" miterlimit="10" joinstyle="miter"/>
            </v:shape>
            <v:shape id="Shape 131762" o:spid="_x0000_s1052" style="position:absolute;top:33323;width:62111;height:1798" coordsize="6211189,179832" path="m,l6211189,r,179832l,179832,,e" stroked="f" strokeweight="0">
              <v:stroke opacity="0" miterlimit="10" joinstyle="miter"/>
            </v:shape>
            <v:shape id="Shape 131763" o:spid="_x0000_s1053" style="position:absolute;top:35060;width:19178;height:1798" coordsize="1917827,179832" path="m,l1917827,r,179832l,179832,,e" stroked="f" strokeweight="0">
              <v:stroke opacity="0" miterlimit="10" joinstyle="miter"/>
            </v:shape>
            <v:shape id="Shape 131764" o:spid="_x0000_s1054" style="position:absolute;top:36828;width:51807;height:1798" coordsize="5180711,179832" path="m,l5180711,r,179832l,179832,,e" stroked="f" strokeweight="0">
              <v:stroke opacity="0" miterlimit="10" joinstyle="miter"/>
            </v:shape>
            <v:shape id="Shape 131765" o:spid="_x0000_s1055" style="position:absolute;top:38566;width:62111;height:1801" coordsize="6211189,180136" path="m,l6211189,r,180136l,180136,,e" stroked="f" strokeweight="0">
              <v:stroke opacity="0" miterlimit="10" joinstyle="miter"/>
            </v:shape>
            <v:shape id="Shape 131766" o:spid="_x0000_s1056" style="position:absolute;top:40337;width:44610;height:1798" coordsize="4461002,179832" path="m,l4461002,r,179832l,179832,,e" stroked="f" strokeweight="0">
              <v:stroke opacity="0" miterlimit="10" joinstyle="miter"/>
            </v:shape>
            <v:shape id="Shape 131767" o:spid="_x0000_s1057" style="position:absolute;top:42075;width:62111;height:1798" coordsize="6211189,179832" path="m,l6211189,r,179832l,179832,,e" stroked="f" strokeweight="0">
              <v:stroke opacity="0" miterlimit="10" joinstyle="miter"/>
            </v:shape>
            <v:shape id="Shape 131768" o:spid="_x0000_s1058" style="position:absolute;top:43842;width:31071;height:1798" coordsize="3107182,179832" path="m,l3107182,r,179832l,179832,,e" stroked="f" strokeweight="0">
              <v:stroke opacity="0" miterlimit="10" joinstyle="miter"/>
            </v:shape>
            <v:shape id="Shape 131769" o:spid="_x0000_s1059" style="position:absolute;top:45579;width:62111;height:1798" coordsize="6211189,179832" path="m,l6211189,r,179832l,179832,,e" stroked="f" strokeweight="0">
              <v:stroke opacity="0" miterlimit="10" joinstyle="miter"/>
            </v:shape>
            <v:shape id="Shape 131770" o:spid="_x0000_s1060" style="position:absolute;top:47347;width:51254;height:1798" coordsize="5125466,179832" path="m,l5125466,r,179832l,179832,,e" stroked="f" strokeweight="0">
              <v:stroke opacity="0" miterlimit="10" joinstyle="miter"/>
            </v:shape>
          </v:group>
        </w:pict>
      </w:r>
      <w:r w:rsidRPr="00E97E2B">
        <w:rPr>
          <w:b/>
          <w:shd w:val="clear" w:color="auto" w:fill="FFFFFF"/>
        </w:rPr>
        <w:t xml:space="preserve">3.1. Предметно - развивающая среда. </w:t>
      </w:r>
    </w:p>
    <w:p w:rsidR="00632590" w:rsidRPr="00E97E2B" w:rsidRDefault="00632590" w:rsidP="00E97E2B">
      <w:pPr>
        <w:shd w:val="clear" w:color="auto" w:fill="FFFFFF"/>
        <w:ind w:left="-5" w:right="6"/>
        <w:rPr>
          <w:shd w:val="clear" w:color="auto" w:fill="FFFFFF"/>
        </w:rPr>
      </w:pPr>
      <w:r w:rsidRPr="00E97E2B">
        <w:rPr>
          <w:shd w:val="clear" w:color="auto" w:fill="FFFFFF"/>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32590" w:rsidRDefault="00632590" w:rsidP="00E97E2B">
      <w:pPr>
        <w:shd w:val="clear" w:color="auto" w:fill="FFFFFF"/>
        <w:ind w:left="-5" w:right="13"/>
      </w:pPr>
      <w:r w:rsidRPr="00E97E2B">
        <w:rPr>
          <w:shd w:val="clear" w:color="auto" w:fill="FFFFFF"/>
        </w:rPr>
        <w:t>‒ краеведческих уголков, в которых представлены разнообразные материалы (объекты</w:t>
      </w:r>
      <w:r>
        <w:t xml:space="preserve">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32590" w:rsidRDefault="00632590" w:rsidP="00E97E2B">
      <w:pPr>
        <w:shd w:val="clear" w:color="auto" w:fill="FFFFFF"/>
        <w:ind w:left="-5"/>
      </w:pPr>
      <w:r>
        <w:t xml:space="preserve">‒ патриотических уголков с символикой России и малой родины, портретами президента России и главы региона, а также картами России и малой родины; </w:t>
      </w:r>
    </w:p>
    <w:p w:rsidR="00632590" w:rsidRDefault="00632590">
      <w:pPr>
        <w:ind w:left="-5" w:right="15"/>
      </w:pPr>
      <w:r>
        <w:t xml:space="preserve">‒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 </w:t>
      </w:r>
    </w:p>
    <w:p w:rsidR="00632590" w:rsidRDefault="00632590">
      <w:pPr>
        <w:ind w:left="-5"/>
      </w:pPr>
      <w: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32590" w:rsidRDefault="00632590">
      <w:pPr>
        <w:ind w:left="-5" w:right="14"/>
      </w:pPr>
      <w: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32590" w:rsidRDefault="00632590">
      <w:pPr>
        <w:ind w:left="-5" w:right="114"/>
      </w:pPr>
      <w:r>
        <w:t xml:space="preserve">‒ уголков ряженья со специально пошитыми для детей народными костюмами;  </w:t>
      </w:r>
    </w:p>
    <w:p w:rsidR="00632590" w:rsidRDefault="00632590">
      <w:pPr>
        <w:ind w:left="-5"/>
      </w:pPr>
      <w: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632590" w:rsidRDefault="00632590">
      <w:pPr>
        <w:ind w:left="-5"/>
      </w:pPr>
      <w:r>
        <w:t xml:space="preserve">‒ мини-лабораторий с необходимым оборудованием и материалами для проведения опытов, образцами полезных ископаемых родного края;  </w:t>
      </w:r>
    </w:p>
    <w:p w:rsidR="00632590" w:rsidRDefault="00632590">
      <w:pPr>
        <w:ind w:left="-5"/>
      </w:pPr>
      <w:r>
        <w:t xml:space="preserve">‒ уголков природы с гербариями растений, иллюстрациями растений и животных, </w:t>
      </w:r>
    </w:p>
    <w:p w:rsidR="00632590" w:rsidRDefault="00632590">
      <w:pPr>
        <w:ind w:left="-5" w:right="114"/>
      </w:pPr>
      <w:r>
        <w:t xml:space="preserve">распространенных в регионе, а также тех, которые занесены в Красную книгу;  </w:t>
      </w:r>
    </w:p>
    <w:tbl>
      <w:tblPr>
        <w:tblW w:w="9781" w:type="dxa"/>
        <w:tblCellMar>
          <w:top w:w="31" w:type="dxa"/>
          <w:left w:w="0" w:type="dxa"/>
          <w:right w:w="0" w:type="dxa"/>
        </w:tblCellMar>
        <w:tblLook w:val="00A0"/>
      </w:tblPr>
      <w:tblGrid>
        <w:gridCol w:w="1277"/>
        <w:gridCol w:w="255"/>
        <w:gridCol w:w="2617"/>
        <w:gridCol w:w="5632"/>
      </w:tblGrid>
      <w:tr w:rsidR="00632590" w:rsidTr="00E97E2B">
        <w:trPr>
          <w:trHeight w:val="281"/>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 уголков конструирования с иллюстрациями, схемами и макетами, знакомых детям зданий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своего края, зданий старины, памятников архитектуры и необходимым строительным </w:t>
            </w:r>
          </w:p>
        </w:tc>
      </w:tr>
      <w:tr w:rsidR="00632590" w:rsidTr="00E97E2B">
        <w:trPr>
          <w:trHeight w:val="276"/>
        </w:trPr>
        <w:tc>
          <w:tcPr>
            <w:tcW w:w="1277" w:type="dxa"/>
            <w:shd w:val="clear" w:color="auto" w:fill="FFFFFF"/>
          </w:tcPr>
          <w:p w:rsidR="00632590" w:rsidRPr="00077134" w:rsidRDefault="00632590" w:rsidP="00077134">
            <w:pPr>
              <w:spacing w:after="0" w:line="259" w:lineRule="auto"/>
              <w:ind w:left="0" w:firstLine="0"/>
            </w:pPr>
            <w:r w:rsidRPr="00077134">
              <w:rPr>
                <w:sz w:val="22"/>
              </w:rPr>
              <w:t>материалом</w:t>
            </w:r>
          </w:p>
        </w:tc>
        <w:tc>
          <w:tcPr>
            <w:tcW w:w="8504" w:type="dxa"/>
            <w:gridSpan w:val="3"/>
            <w:shd w:val="clear" w:color="auto" w:fill="FFFFFF"/>
          </w:tcPr>
          <w:p w:rsidR="00632590" w:rsidRPr="00077134" w:rsidRDefault="00632590" w:rsidP="00077134">
            <w:pPr>
              <w:spacing w:after="0" w:line="259" w:lineRule="auto"/>
              <w:ind w:left="-59" w:firstLine="0"/>
              <w:jc w:val="left"/>
            </w:pPr>
            <w:r w:rsidRPr="00077134">
              <w:rPr>
                <w:sz w:val="22"/>
              </w:rPr>
              <w:t xml:space="preserve">.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В среде детского сада должно найтись место для создания продуктов детского творчества и </w:t>
            </w:r>
          </w:p>
        </w:tc>
      </w:tr>
      <w:tr w:rsidR="00632590" w:rsidTr="00E97E2B">
        <w:trPr>
          <w:trHeight w:val="277"/>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условия для их демонстрации. Каждая детская работа (вылепленная из глины посуда,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разрисованная игрушка или поднос, рисунок куклы в национальном костюме) обладает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субъективной значимостью, и ребенок имеет право выставить ее для обозрения сверстниками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и взрослыми. Это повышает самооценку дошкольника, создает чувство сопричастности к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жизни детского сада. В фойе детского сада можно разместить стенды с геральдикой России 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Чечни, оформить фотовыставку с достопримечательностями, социокультурными объектами </w:t>
            </w:r>
          </w:p>
        </w:tc>
      </w:tr>
      <w:tr w:rsidR="00632590" w:rsidTr="00E97E2B">
        <w:trPr>
          <w:trHeight w:val="276"/>
        </w:trPr>
        <w:tc>
          <w:tcPr>
            <w:tcW w:w="1532" w:type="dxa"/>
            <w:gridSpan w:val="2"/>
            <w:shd w:val="clear" w:color="auto" w:fill="FFFFFF"/>
          </w:tcPr>
          <w:p w:rsidR="00632590" w:rsidRPr="00077134" w:rsidRDefault="00632590" w:rsidP="00077134">
            <w:pPr>
              <w:spacing w:after="0" w:line="259" w:lineRule="auto"/>
              <w:ind w:left="0" w:firstLine="0"/>
            </w:pPr>
            <w:r w:rsidRPr="00077134">
              <w:rPr>
                <w:sz w:val="22"/>
              </w:rPr>
              <w:t>малой родины.</w:t>
            </w:r>
          </w:p>
        </w:tc>
        <w:tc>
          <w:tcPr>
            <w:tcW w:w="8250" w:type="dxa"/>
            <w:gridSpan w:val="2"/>
            <w:shd w:val="clear" w:color="auto" w:fill="FFFFFF"/>
          </w:tcPr>
          <w:p w:rsidR="00632590" w:rsidRPr="00077134" w:rsidRDefault="00632590" w:rsidP="00077134">
            <w:pPr>
              <w:spacing w:after="0" w:line="259" w:lineRule="auto"/>
              <w:ind w:left="-2" w:firstLine="0"/>
              <w:jc w:val="left"/>
            </w:pPr>
            <w:r w:rsidRPr="00077134">
              <w:rPr>
                <w:sz w:val="22"/>
              </w:rPr>
              <w:t xml:space="preserve">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right="-1" w:firstLine="0"/>
            </w:pPr>
            <w:r w:rsidRPr="00077134">
              <w:rPr>
                <w:sz w:val="22"/>
              </w:rPr>
              <w:t xml:space="preserve">Распространены в детских садах мини-музеи. Тематика их разнообразна: «Чеченская изба»,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«Посуда наших предков», «Народная вышивка», «Украшения», «Старинные изделия из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дерева», «Орудия труда», «Народные игрушки», «Бабушкин сундук», «Старые фотографии»,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«Природа родного края», «Макеты старинных зданий». Музейные экспонаты помогают детям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получить представление о материальной и духовной жизни своего народа, его традициях,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пробудить интерес к исследовательской деятельности. Создание такого мини-музея возможно </w:t>
            </w:r>
          </w:p>
        </w:tc>
      </w:tr>
      <w:tr w:rsidR="00632590" w:rsidTr="00E97E2B">
        <w:trPr>
          <w:trHeight w:val="277"/>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силами работников детского сада, родителей воспитанников, местных жителей. Конечно же, в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right="-3" w:firstLine="0"/>
            </w:pPr>
            <w:r w:rsidRPr="00077134">
              <w:rPr>
                <w:sz w:val="22"/>
              </w:rPr>
              <w:t>нем должны быть представлены народные игрушки, наряды, предметы декоративно-</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прикладного творчества, крестьянская утварь. Любому ребенку захочется узнать для чего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нужны прялка (урчакх), сепаратор (т1о боккху маше), к1удал и т.д. Интересно детям будет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сравнить современный утюг и утюг на углях. Среда музея положительно воздействует на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развитие дошкольников. Им очень нравится, сидя на пеньках, слушать чеченские народные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сказки, отгадывать загадки, играть в игры. В свободное время они используют экспонаты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мини-музея для сюжетно-ролевых игр. Дети очень любят игрушки. У наших предков одной из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любимых игрушек была кукла (тайниг). Как правило, кукла была тряпичной, сшитая руками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мам, бабушек или смотанная ребенком. Национальная тряпичная шкатулка-бохча. Эта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незамысловатая поделка приобщала ребенка к труду и творчеству. По обычаям, тряпичную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шкатулку шила бабушка или мать.  В ней хранились разные лоскуты от изделий, цветные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нитки, иголки, булавки, могли хранить также и золотые украшения. Такая шкатулка была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своеобразным эталоном рукоделия. По ним могли судить о мастерстве самой владелицы, о ее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подготовке к труду: умеет ли шить, вышивать вязать.  Бохча  может стать неотъемлемой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частью краеведческого компонента в развивающей предметно-пространственной среде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детского сада и присутствовать в каждой группе. Развивающую предметно-пространственную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среду нельзя представить без участка детского сада. Пространство участка также, как и </w:t>
            </w:r>
          </w:p>
        </w:tc>
      </w:tr>
      <w:tr w:rsidR="00632590" w:rsidTr="00E97E2B">
        <w:trPr>
          <w:trHeight w:val="277"/>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помещения детского сада, может быть организовано с учетом его назначения. Дошкольники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на прогулке не только дышат свежим воздухом, но и становятся активными участниками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разных видов деятельности. Они могут играть в народные подвижные игры, сюжетно-ролевые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игры, заниматься трудовой деятельностью, осуществлять экспериментирование с различными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природными материалами своей местности. Кроме того, на территории детского сада можно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создать этнологический уголок, при посещении которого во время прогулок, воспитанники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right="-2" w:firstLine="0"/>
            </w:pPr>
            <w:r w:rsidRPr="00077134">
              <w:rPr>
                <w:sz w:val="22"/>
              </w:rPr>
              <w:t xml:space="preserve">как бы оказываются в другом времени, узнают, как раньше жили в горах, селах. На сельском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дворе жили домашние птицы, животные, пчелы; воду брали из родника (она была чистая,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прозрачная, вкусная) ее нужно было много для хозяйства и семьи тогда были большие. </w:t>
            </w:r>
          </w:p>
        </w:tc>
      </w:tr>
      <w:tr w:rsidR="00632590" w:rsidTr="00E97E2B">
        <w:trPr>
          <w:trHeight w:val="276"/>
        </w:trPr>
        <w:tc>
          <w:tcPr>
            <w:tcW w:w="9781" w:type="dxa"/>
            <w:gridSpan w:val="4"/>
            <w:shd w:val="clear" w:color="auto" w:fill="FFFFFF"/>
          </w:tcPr>
          <w:p w:rsidR="00632590" w:rsidRPr="00077134" w:rsidRDefault="00632590" w:rsidP="00077134">
            <w:pPr>
              <w:spacing w:after="0" w:line="259" w:lineRule="auto"/>
              <w:ind w:left="0" w:firstLine="0"/>
            </w:pPr>
            <w:r w:rsidRPr="00077134">
              <w:rPr>
                <w:sz w:val="22"/>
              </w:rPr>
              <w:t xml:space="preserve">Крестьяне выращивали  кукурузу, тыкву и сами на мельнице мололи муку. Дети были </w:t>
            </w:r>
          </w:p>
        </w:tc>
      </w:tr>
      <w:tr w:rsidR="00632590" w:rsidTr="00E97E2B">
        <w:trPr>
          <w:trHeight w:val="281"/>
        </w:trPr>
        <w:tc>
          <w:tcPr>
            <w:tcW w:w="4149" w:type="dxa"/>
            <w:gridSpan w:val="3"/>
            <w:shd w:val="clear" w:color="auto" w:fill="FFFFFF"/>
          </w:tcPr>
          <w:p w:rsidR="00632590" w:rsidRPr="00077134" w:rsidRDefault="00632590" w:rsidP="00077134">
            <w:pPr>
              <w:spacing w:after="0" w:line="259" w:lineRule="auto"/>
              <w:ind w:left="0" w:firstLine="0"/>
            </w:pPr>
            <w:r w:rsidRPr="00077134">
              <w:rPr>
                <w:sz w:val="22"/>
              </w:rPr>
              <w:t>большие помощники в домашних делах.</w:t>
            </w:r>
          </w:p>
        </w:tc>
        <w:tc>
          <w:tcPr>
            <w:tcW w:w="5633" w:type="dxa"/>
            <w:shd w:val="clear" w:color="auto" w:fill="FFFFFF"/>
          </w:tcPr>
          <w:p w:rsidR="00632590" w:rsidRPr="00077134" w:rsidRDefault="00632590" w:rsidP="00077134">
            <w:pPr>
              <w:spacing w:after="0" w:line="259" w:lineRule="auto"/>
              <w:ind w:left="-3" w:firstLine="0"/>
              <w:jc w:val="left"/>
            </w:pPr>
            <w:r w:rsidRPr="00077134">
              <w:rPr>
                <w:sz w:val="22"/>
              </w:rPr>
              <w:t xml:space="preserve">  </w:t>
            </w:r>
          </w:p>
        </w:tc>
      </w:tr>
    </w:tbl>
    <w:p w:rsidR="00632590" w:rsidRDefault="00632590">
      <w:pPr>
        <w:spacing w:after="28" w:line="259" w:lineRule="auto"/>
        <w:ind w:left="0" w:firstLine="0"/>
        <w:jc w:val="left"/>
      </w:pPr>
      <w:r>
        <w:rPr>
          <w:b/>
        </w:rPr>
        <w:t xml:space="preserve"> </w:t>
      </w:r>
    </w:p>
    <w:p w:rsidR="00632590" w:rsidRDefault="00632590">
      <w:pPr>
        <w:spacing w:after="5" w:line="270" w:lineRule="auto"/>
        <w:ind w:left="-5"/>
      </w:pPr>
      <w:r>
        <w:rPr>
          <w:b/>
        </w:rPr>
        <w:t xml:space="preserve">3.2. Особенности взаимодействия педагогического коллектива с семьями воспитанников </w:t>
      </w:r>
    </w:p>
    <w:tbl>
      <w:tblPr>
        <w:tblW w:w="9781" w:type="dxa"/>
        <w:tblCellMar>
          <w:top w:w="54" w:type="dxa"/>
          <w:left w:w="0" w:type="dxa"/>
          <w:right w:w="0" w:type="dxa"/>
        </w:tblCellMar>
        <w:tblLook w:val="00A0"/>
      </w:tblPr>
      <w:tblGrid>
        <w:gridCol w:w="9781"/>
      </w:tblGrid>
      <w:tr w:rsidR="00632590" w:rsidTr="00E97E2B">
        <w:trPr>
          <w:trHeight w:val="281"/>
        </w:trPr>
        <w:tc>
          <w:tcPr>
            <w:tcW w:w="9781" w:type="dxa"/>
            <w:shd w:val="clear" w:color="auto" w:fill="FFFFFF"/>
          </w:tcPr>
          <w:p w:rsidR="00632590" w:rsidRPr="00077134" w:rsidRDefault="00632590" w:rsidP="00077134">
            <w:pPr>
              <w:spacing w:after="0" w:line="259" w:lineRule="auto"/>
              <w:ind w:left="0" w:firstLine="0"/>
            </w:pPr>
            <w:r w:rsidRPr="00077134">
              <w:rPr>
                <w:sz w:val="22"/>
              </w:rPr>
              <w:t xml:space="preserve">В федеральном государственном образовательном стандарте дошкольного образования </w:t>
            </w:r>
          </w:p>
        </w:tc>
      </w:tr>
      <w:tr w:rsidR="00632590" w:rsidTr="00E97E2B">
        <w:trPr>
          <w:trHeight w:val="276"/>
        </w:trPr>
        <w:tc>
          <w:tcPr>
            <w:tcW w:w="9781" w:type="dxa"/>
            <w:shd w:val="clear" w:color="auto" w:fill="FFFFFF"/>
          </w:tcPr>
          <w:p w:rsidR="00632590" w:rsidRPr="00077134" w:rsidRDefault="00632590" w:rsidP="00077134">
            <w:pPr>
              <w:spacing w:after="0" w:line="259" w:lineRule="auto"/>
              <w:ind w:left="0" w:firstLine="0"/>
            </w:pPr>
            <w:r w:rsidRPr="00077134">
              <w:rPr>
                <w:sz w:val="22"/>
              </w:rPr>
              <w:t xml:space="preserve">отмечается, что часть программы дошкольной организации, формируемая участниками </w:t>
            </w:r>
          </w:p>
        </w:tc>
      </w:tr>
      <w:tr w:rsidR="00632590" w:rsidTr="00E97E2B">
        <w:trPr>
          <w:trHeight w:val="276"/>
        </w:trPr>
        <w:tc>
          <w:tcPr>
            <w:tcW w:w="9781" w:type="dxa"/>
            <w:shd w:val="clear" w:color="auto" w:fill="FFFFFF"/>
          </w:tcPr>
          <w:p w:rsidR="00632590" w:rsidRPr="00077134" w:rsidRDefault="00632590" w:rsidP="00077134">
            <w:pPr>
              <w:spacing w:after="0" w:line="259" w:lineRule="auto"/>
              <w:ind w:left="0" w:firstLine="0"/>
            </w:pPr>
            <w:r w:rsidRPr="00077134">
              <w:rPr>
                <w:sz w:val="22"/>
              </w:rPr>
              <w:t xml:space="preserve">образовательных отношений «может быть ориентирована на специфику национальных, </w:t>
            </w:r>
          </w:p>
        </w:tc>
      </w:tr>
      <w:tr w:rsidR="00632590" w:rsidTr="00E97E2B">
        <w:trPr>
          <w:trHeight w:val="281"/>
        </w:trPr>
        <w:tc>
          <w:tcPr>
            <w:tcW w:w="9781" w:type="dxa"/>
            <w:shd w:val="clear" w:color="auto" w:fill="FFFFFF"/>
          </w:tcPr>
          <w:p w:rsidR="00632590" w:rsidRPr="00077134" w:rsidRDefault="00632590" w:rsidP="00077134">
            <w:pPr>
              <w:spacing w:after="0" w:line="259" w:lineRule="auto"/>
              <w:ind w:left="0" w:firstLine="0"/>
            </w:pPr>
            <w:r w:rsidRPr="00077134">
              <w:rPr>
                <w:sz w:val="22"/>
              </w:rPr>
              <w:t xml:space="preserve">социокультурных и иных условий, в которых осуществляется образовательная деятельность». </w:t>
            </w:r>
          </w:p>
        </w:tc>
      </w:tr>
    </w:tbl>
    <w:p w:rsidR="00632590" w:rsidRDefault="00632590" w:rsidP="00E97E2B">
      <w:pPr>
        <w:shd w:val="clear" w:color="auto" w:fill="FFFFFF"/>
        <w:ind w:left="-5" w:right="16"/>
      </w:pPr>
      <w:r>
        <w:t xml:space="preserve">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632590" w:rsidRDefault="00632590" w:rsidP="00E97E2B">
      <w:pPr>
        <w:shd w:val="clear" w:color="auto" w:fill="FFFFFF"/>
        <w:ind w:left="-5" w:right="5"/>
      </w:pPr>
      <w:r>
        <w:rPr>
          <w:noProof/>
        </w:rPr>
        <w:pict>
          <v:group id="Group 125956" o:spid="_x0000_s1061" style="position:absolute;left:0;text-align:left;margin-left:0;margin-top:-72.1pt;width:489.05pt;height:304.15pt;z-index:-251660800" coordsize="62111,38628">
            <v:shape id="Shape 131793" o:spid="_x0000_s1062" style="position:absolute;width:62111;height:1798" coordsize="6211189,179832" path="m,l6211189,r,179832l,179832,,e" fillcolor="#f6f6f6" stroked="f" strokeweight="0">
              <v:stroke opacity="0" miterlimit="10" joinstyle="miter"/>
            </v:shape>
            <v:shape id="Shape 131794" o:spid="_x0000_s1063" style="position:absolute;top:1767;width:62111;height:1798" coordsize="6211189,179832" path="m,l6211189,r,179832l,179832,,e" fillcolor="#f6f6f6" stroked="f" strokeweight="0">
              <v:stroke opacity="0" miterlimit="10" joinstyle="miter"/>
            </v:shape>
            <v:shape id="Shape 131795" o:spid="_x0000_s1064" style="position:absolute;top:3505;width:62111;height:1798" coordsize="6211189,179832" path="m,l6211189,r,179832l,179832,,e" fillcolor="#f6f6f6" stroked="f" strokeweight="0">
              <v:stroke opacity="0" miterlimit="10" joinstyle="miter"/>
            </v:shape>
            <v:shape id="Shape 131796" o:spid="_x0000_s1065" style="position:absolute;top:5273;width:62111;height:1798" coordsize="6211189,179832" path="m,l6211189,r,179832l,179832,,e" fillcolor="#f6f6f6" stroked="f" strokeweight="0">
              <v:stroke opacity="0" miterlimit="10" joinstyle="miter"/>
            </v:shape>
            <v:shape id="Shape 131797" o:spid="_x0000_s1066" style="position:absolute;top:7011;width:11250;height:1801" coordsize="1125017,180137" path="m,l1125017,r,180137l,180137,,e" fillcolor="#f6f6f6" stroked="f" strokeweight="0">
              <v:stroke opacity="0" miterlimit="10" joinstyle="miter"/>
            </v:shape>
            <v:shape id="Shape 131798" o:spid="_x0000_s1067" style="position:absolute;top:8782;width:62111;height:1798" coordsize="6211189,179832" path="m,l6211189,r,179832l,179832,,e" fillcolor="#f6f6f6" stroked="f" strokeweight="0">
              <v:stroke opacity="0" miterlimit="10" joinstyle="miter"/>
            </v:shape>
            <v:shape id="Shape 131799" o:spid="_x0000_s1068" style="position:absolute;top:10519;width:62111;height:1798" coordsize="6211189,179832" path="m,l6211189,r,179832l,179832,,e" fillcolor="#f6f6f6" stroked="f" strokeweight="0">
              <v:stroke opacity="0" miterlimit="10" joinstyle="miter"/>
            </v:shape>
            <v:shape id="Shape 131800" o:spid="_x0000_s1069" style="position:absolute;top:12287;width:62111;height:1798" coordsize="6211189,179832" path="m,l6211189,r,179832l,179832,,e" fillcolor="#f6f6f6" stroked="f" strokeweight="0">
              <v:stroke opacity="0" miterlimit="10" joinstyle="miter"/>
            </v:shape>
            <v:shape id="Shape 131801" o:spid="_x0000_s1070" style="position:absolute;top:14024;width:62111;height:1798" coordsize="6211189,179832" path="m,l6211189,r,179832l,179832,,e" fillcolor="#f6f6f6" stroked="f" strokeweight="0">
              <v:stroke opacity="0" miterlimit="10" joinstyle="miter"/>
            </v:shape>
            <v:shape id="Shape 131802" o:spid="_x0000_s1071" style="position:absolute;top:15792;width:62111;height:1798" coordsize="6211189,179832" path="m,l6211189,r,179832l,179832,,e" fillcolor="#f6f6f6" stroked="f" strokeweight="0">
              <v:stroke opacity="0" miterlimit="10" joinstyle="miter"/>
            </v:shape>
            <v:shape id="Shape 131803" o:spid="_x0000_s1072" style="position:absolute;top:17529;width:62111;height:1801" coordsize="6211189,180137" path="m,l6211189,r,180137l,180137,,e" fillcolor="#f6f6f6" stroked="f" strokeweight="0">
              <v:stroke opacity="0" miterlimit="10" joinstyle="miter"/>
            </v:shape>
            <v:shape id="Shape 131804" o:spid="_x0000_s1073" style="position:absolute;top:19300;width:62111;height:1798" coordsize="6211189,179832" path="m,l6211189,r,179832l,179832,,e" fillcolor="#f6f6f6" stroked="f" strokeweight="0">
              <v:stroke opacity="0" miterlimit="10" joinstyle="miter"/>
            </v:shape>
            <v:shape id="Shape 131805" o:spid="_x0000_s1074" style="position:absolute;top:21037;width:62111;height:1798" coordsize="6211189,179832" path="m,l6211189,r,179832l,179832,,e" fillcolor="#f6f6f6" stroked="f" strokeweight="0">
              <v:stroke opacity="0" miterlimit="10" joinstyle="miter"/>
            </v:shape>
            <v:shape id="Shape 131806" o:spid="_x0000_s1075" style="position:absolute;top:22805;width:15551;height:1798" coordsize="1555115,179832" path="m,l1555115,r,179832l,179832,,e" fillcolor="#f6f6f6" stroked="f" strokeweight="0">
              <v:stroke opacity="0" miterlimit="10" joinstyle="miter"/>
            </v:shape>
            <v:shape id="Shape 131807" o:spid="_x0000_s1076" style="position:absolute;top:24542;width:62111;height:1798" coordsize="6211189,179832" path="m,l6211189,r,179832l,179832,,e" fillcolor="#f6f6f6" stroked="f" strokeweight="0">
              <v:stroke opacity="0" miterlimit="10" joinstyle="miter"/>
            </v:shape>
            <v:shape id="Shape 131808" o:spid="_x0000_s1077" style="position:absolute;top:26310;width:30431;height:1798" coordsize="3043174,179832" path="m,l3043174,r,179832l,179832,,e" fillcolor="#f6f6f6" stroked="f" strokeweight="0">
              <v:stroke opacity="0" miterlimit="10" joinstyle="miter"/>
            </v:shape>
            <v:shape id="Shape 131809" o:spid="_x0000_s1078" style="position:absolute;top:28047;width:61349;height:1798" coordsize="6134989,179832" path="m,l6134989,r,179832l,179832,,e" fillcolor="#f6f6f6" stroked="f" strokeweight="0">
              <v:stroke opacity="0" miterlimit="10" joinstyle="miter"/>
            </v:shape>
            <v:shape id="Shape 131810" o:spid="_x0000_s1079" style="position:absolute;top:29816;width:62111;height:1801" coordsize="6211189,180137" path="m,l6211189,r,180137l,180137,,e" fillcolor="#f6f6f6" stroked="f" strokeweight="0">
              <v:stroke opacity="0" miterlimit="10" joinstyle="miter"/>
            </v:shape>
            <v:shape id="Shape 131811" o:spid="_x0000_s1080" style="position:absolute;top:31556;width:33875;height:1798" coordsize="3387598,179832" path="m,l3387598,r,179832l,179832,,e" fillcolor="#f6f6f6" stroked="f" strokeweight="0">
              <v:stroke opacity="0" miterlimit="10" joinstyle="miter"/>
            </v:shape>
            <v:shape id="Shape 131812" o:spid="_x0000_s1081" style="position:absolute;top:33324;width:58207;height:1798" coordsize="5820791,179832" path="m,l5820791,r,179832l,179832,,e" fillcolor="#f6f6f6" stroked="f" strokeweight="0">
              <v:stroke opacity="0" miterlimit="10" joinstyle="miter"/>
            </v:shape>
            <v:shape id="Shape 131813" o:spid="_x0000_s1082" style="position:absolute;top:35062;width:62111;height:1798" coordsize="6211189,179832" path="m,l6211189,r,179832l,179832,,e" fillcolor="#f6f6f6" stroked="f" strokeweight="0">
              <v:stroke opacity="0" miterlimit="10" joinstyle="miter"/>
            </v:shape>
            <v:shape id="Shape 131814" o:spid="_x0000_s1083" style="position:absolute;top:36830;width:16374;height:1798" coordsize="1637411,179832" path="m,l1637411,r,179832l,179832,,e" fillcolor="#f6f6f6" stroked="f" strokeweight="0">
              <v:stroke opacity="0" miterlimit="10" joinstyle="miter"/>
            </v:shape>
          </v:group>
        </w:pict>
      </w:r>
      <w: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632590" w:rsidRDefault="00632590" w:rsidP="00E97E2B">
      <w:pPr>
        <w:shd w:val="clear" w:color="auto" w:fill="FFFFFF"/>
        <w:ind w:left="-5"/>
      </w:pPr>
      <w:r>
        <w:t xml:space="preserve">‒ своей семье, об обязанностях каждого члена семьи, значении семейных традиций, об увлечениях членов семьи, совместном отдыхе;  </w:t>
      </w:r>
    </w:p>
    <w:p w:rsidR="00632590" w:rsidRDefault="00632590" w:rsidP="00E97E2B">
      <w:pPr>
        <w:shd w:val="clear" w:color="auto" w:fill="FFFFFF"/>
        <w:ind w:left="-5" w:right="18"/>
      </w:pPr>
      <w:r>
        <w:t xml:space="preserve">‒ правилах, нормах общения и взаимодействия с детьми и взрослыми в различных ситуациях;  ‒ истории и культуре родного края, достопримечательностях, социокультурных объектах, местах, где трудятся взрослые, выдающихся людях;  </w:t>
      </w:r>
    </w:p>
    <w:p w:rsidR="00632590" w:rsidRDefault="00632590" w:rsidP="00E97E2B">
      <w:pPr>
        <w:shd w:val="clear" w:color="auto" w:fill="FFFFFF"/>
        <w:ind w:left="-5" w:right="15"/>
      </w:pPr>
      <w:r>
        <w:t xml:space="preserve">‒ природе своего края (растениях, животных, в том числе, занесенных в Красную книгу);  ‒ родной стране (государственных символах, президенте, столице, особенностях природы, историческом прошлом).  </w:t>
      </w:r>
    </w:p>
    <w:p w:rsidR="00632590" w:rsidRDefault="00632590" w:rsidP="00E97E2B">
      <w:pPr>
        <w:shd w:val="clear" w:color="auto" w:fill="FFFFFF"/>
        <w:spacing w:after="29" w:line="259" w:lineRule="auto"/>
        <w:ind w:left="0" w:firstLine="0"/>
        <w:jc w:val="left"/>
      </w:pPr>
      <w:r>
        <w:rPr>
          <w:b/>
        </w:rPr>
        <w:t xml:space="preserve"> </w:t>
      </w:r>
    </w:p>
    <w:p w:rsidR="00632590" w:rsidRDefault="00632590">
      <w:pPr>
        <w:spacing w:after="5" w:line="270" w:lineRule="auto"/>
        <w:ind w:left="-5"/>
      </w:pPr>
      <w:r>
        <w:rPr>
          <w:b/>
        </w:rPr>
        <w:t xml:space="preserve">Система  взаимодействия  с родителями  включает: </w:t>
      </w:r>
    </w:p>
    <w:tbl>
      <w:tblPr>
        <w:tblW w:w="9575" w:type="dxa"/>
        <w:tblInd w:w="-110" w:type="dxa"/>
        <w:tblCellMar>
          <w:top w:w="7" w:type="dxa"/>
          <w:left w:w="106" w:type="dxa"/>
          <w:right w:w="0" w:type="dxa"/>
        </w:tblCellMar>
        <w:tblLook w:val="00A0"/>
      </w:tblPr>
      <w:tblGrid>
        <w:gridCol w:w="2632"/>
        <w:gridCol w:w="4321"/>
        <w:gridCol w:w="2622"/>
      </w:tblGrid>
      <w:tr w:rsidR="00632590" w:rsidTr="0022070D">
        <w:trPr>
          <w:trHeight w:val="1114"/>
        </w:trPr>
        <w:tc>
          <w:tcPr>
            <w:tcW w:w="2632" w:type="dxa"/>
            <w:tcBorders>
              <w:top w:val="single" w:sz="4" w:space="0" w:color="000000"/>
              <w:left w:val="single" w:sz="4" w:space="0" w:color="000000"/>
              <w:bottom w:val="single" w:sz="4" w:space="0" w:color="000000"/>
              <w:right w:val="single" w:sz="4" w:space="0" w:color="000000"/>
            </w:tcBorders>
          </w:tcPr>
          <w:p w:rsidR="00632590" w:rsidRPr="0023405F" w:rsidRDefault="00632590" w:rsidP="00077134">
            <w:pPr>
              <w:spacing w:after="0" w:line="282" w:lineRule="auto"/>
              <w:ind w:left="0" w:firstLine="0"/>
              <w:jc w:val="center"/>
            </w:pPr>
            <w:r w:rsidRPr="0023405F">
              <w:rPr>
                <w:b/>
                <w:sz w:val="22"/>
              </w:rPr>
              <w:t xml:space="preserve">Реальное участие родителей </w:t>
            </w:r>
          </w:p>
          <w:p w:rsidR="00632590" w:rsidRPr="0023405F" w:rsidRDefault="00632590" w:rsidP="00077134">
            <w:pPr>
              <w:spacing w:after="0" w:line="259" w:lineRule="auto"/>
              <w:ind w:left="0" w:firstLine="0"/>
              <w:jc w:val="center"/>
            </w:pPr>
            <w:r w:rsidRPr="0023405F">
              <w:rPr>
                <w:b/>
                <w:sz w:val="22"/>
              </w:rPr>
              <w:t xml:space="preserve">в реализации программы </w:t>
            </w:r>
          </w:p>
        </w:tc>
        <w:tc>
          <w:tcPr>
            <w:tcW w:w="4321" w:type="dxa"/>
            <w:tcBorders>
              <w:top w:val="single" w:sz="4" w:space="0" w:color="000000"/>
              <w:left w:val="single" w:sz="4" w:space="0" w:color="000000"/>
              <w:bottom w:val="single" w:sz="4" w:space="0" w:color="000000"/>
              <w:right w:val="single" w:sz="4" w:space="0" w:color="000000"/>
            </w:tcBorders>
          </w:tcPr>
          <w:p w:rsidR="00632590" w:rsidRPr="0023405F" w:rsidRDefault="00632590" w:rsidP="00077134">
            <w:pPr>
              <w:spacing w:after="0" w:line="259" w:lineRule="auto"/>
              <w:ind w:left="0" w:right="113" w:firstLine="0"/>
              <w:jc w:val="center"/>
            </w:pPr>
            <w:r w:rsidRPr="0023405F">
              <w:rPr>
                <w:b/>
                <w:sz w:val="22"/>
              </w:rPr>
              <w:t xml:space="preserve">Формы участия </w:t>
            </w:r>
          </w:p>
        </w:tc>
        <w:tc>
          <w:tcPr>
            <w:tcW w:w="2622" w:type="dxa"/>
            <w:tcBorders>
              <w:top w:val="single" w:sz="4" w:space="0" w:color="000000"/>
              <w:left w:val="single" w:sz="4" w:space="0" w:color="000000"/>
              <w:bottom w:val="single" w:sz="4" w:space="0" w:color="000000"/>
              <w:right w:val="single" w:sz="4" w:space="0" w:color="000000"/>
            </w:tcBorders>
          </w:tcPr>
          <w:p w:rsidR="00632590" w:rsidRPr="0023405F" w:rsidRDefault="00632590" w:rsidP="00077134">
            <w:pPr>
              <w:spacing w:after="0" w:line="259" w:lineRule="auto"/>
              <w:ind w:left="0" w:firstLine="0"/>
              <w:jc w:val="center"/>
            </w:pPr>
            <w:r w:rsidRPr="0023405F">
              <w:rPr>
                <w:b/>
                <w:sz w:val="22"/>
              </w:rPr>
              <w:t xml:space="preserve">Периодичность сотрудничества </w:t>
            </w:r>
          </w:p>
        </w:tc>
      </w:tr>
      <w:tr w:rsidR="00632590" w:rsidTr="0022070D">
        <w:trPr>
          <w:trHeight w:val="912"/>
        </w:trPr>
        <w:tc>
          <w:tcPr>
            <w:tcW w:w="263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В </w:t>
            </w:r>
            <w:r w:rsidRPr="00077134">
              <w:rPr>
                <w:sz w:val="22"/>
              </w:rPr>
              <w:tab/>
              <w:t xml:space="preserve">проведении мониторинговых исследований </w:t>
            </w:r>
          </w:p>
        </w:tc>
        <w:tc>
          <w:tcPr>
            <w:tcW w:w="43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-Анкетирование </w:t>
            </w:r>
          </w:p>
          <w:p w:rsidR="00632590" w:rsidRPr="00077134" w:rsidRDefault="00632590" w:rsidP="00077134">
            <w:pPr>
              <w:spacing w:after="0" w:line="259" w:lineRule="auto"/>
              <w:ind w:left="0" w:firstLine="0"/>
              <w:jc w:val="left"/>
            </w:pPr>
            <w:r w:rsidRPr="00077134">
              <w:rPr>
                <w:sz w:val="22"/>
              </w:rPr>
              <w:t xml:space="preserve"> </w:t>
            </w:r>
          </w:p>
        </w:tc>
        <w:tc>
          <w:tcPr>
            <w:tcW w:w="262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1" w:firstLine="0"/>
              <w:jc w:val="left"/>
            </w:pPr>
            <w:r w:rsidRPr="00077134">
              <w:rPr>
                <w:sz w:val="22"/>
              </w:rPr>
              <w:t xml:space="preserve">2 раза в год </w:t>
            </w:r>
          </w:p>
        </w:tc>
      </w:tr>
      <w:tr w:rsidR="00632590" w:rsidTr="0022070D">
        <w:trPr>
          <w:trHeight w:val="835"/>
        </w:trPr>
        <w:tc>
          <w:tcPr>
            <w:tcW w:w="263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В создании условий </w:t>
            </w:r>
          </w:p>
          <w:p w:rsidR="00632590" w:rsidRPr="00077134" w:rsidRDefault="00632590" w:rsidP="00077134">
            <w:pPr>
              <w:spacing w:after="0" w:line="259" w:lineRule="auto"/>
              <w:ind w:left="5" w:firstLine="0"/>
              <w:jc w:val="left"/>
            </w:pPr>
            <w:r w:rsidRPr="00077134">
              <w:rPr>
                <w:sz w:val="22"/>
              </w:rPr>
              <w:t xml:space="preserve"> </w:t>
            </w:r>
          </w:p>
        </w:tc>
        <w:tc>
          <w:tcPr>
            <w:tcW w:w="43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-помощь в создании предметноразвивающей среды </w:t>
            </w:r>
          </w:p>
        </w:tc>
        <w:tc>
          <w:tcPr>
            <w:tcW w:w="262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1" w:firstLine="0"/>
              <w:jc w:val="left"/>
            </w:pPr>
            <w:r w:rsidRPr="00077134">
              <w:rPr>
                <w:sz w:val="22"/>
              </w:rPr>
              <w:t xml:space="preserve">Постоянно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0" w:line="259" w:lineRule="auto"/>
              <w:ind w:left="1" w:firstLine="0"/>
              <w:jc w:val="left"/>
            </w:pPr>
            <w:r w:rsidRPr="00077134">
              <w:rPr>
                <w:sz w:val="22"/>
              </w:rPr>
              <w:t xml:space="preserve"> </w:t>
            </w:r>
          </w:p>
        </w:tc>
      </w:tr>
      <w:tr w:rsidR="00632590" w:rsidTr="0022070D">
        <w:trPr>
          <w:trHeight w:val="4979"/>
        </w:trPr>
        <w:tc>
          <w:tcPr>
            <w:tcW w:w="263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8" w:line="246" w:lineRule="auto"/>
              <w:ind w:left="5" w:firstLine="0"/>
              <w:jc w:val="left"/>
            </w:pPr>
            <w:r w:rsidRPr="00077134">
              <w:rPr>
                <w:sz w:val="22"/>
              </w:rPr>
              <w:t xml:space="preserve">В </w:t>
            </w:r>
            <w:r w:rsidRPr="00077134">
              <w:rPr>
                <w:sz w:val="22"/>
              </w:rPr>
              <w:tab/>
              <w:t xml:space="preserve">просветительской деятельности, </w:t>
            </w:r>
          </w:p>
          <w:p w:rsidR="00632590" w:rsidRPr="00077134" w:rsidRDefault="00632590" w:rsidP="00077134">
            <w:pPr>
              <w:tabs>
                <w:tab w:val="right" w:pos="2526"/>
              </w:tabs>
              <w:spacing w:after="0" w:line="259" w:lineRule="auto"/>
              <w:ind w:left="0" w:firstLine="0"/>
              <w:jc w:val="left"/>
            </w:pPr>
            <w:r w:rsidRPr="00077134">
              <w:rPr>
                <w:sz w:val="22"/>
              </w:rPr>
              <w:t xml:space="preserve">направленной </w:t>
            </w:r>
            <w:r w:rsidRPr="00077134">
              <w:rPr>
                <w:sz w:val="22"/>
              </w:rPr>
              <w:tab/>
              <w:t xml:space="preserve">на  </w:t>
            </w:r>
          </w:p>
          <w:p w:rsidR="00632590" w:rsidRPr="00077134" w:rsidRDefault="00632590" w:rsidP="00077134">
            <w:pPr>
              <w:spacing w:after="0" w:line="259" w:lineRule="auto"/>
              <w:ind w:left="5" w:right="106" w:firstLine="0"/>
            </w:pPr>
            <w:r w:rsidRPr="00077134">
              <w:rPr>
                <w:sz w:val="22"/>
              </w:rPr>
              <w:t xml:space="preserve">повышение педагогической культуры, расширение информационного поля родителей </w:t>
            </w:r>
          </w:p>
        </w:tc>
        <w:tc>
          <w:tcPr>
            <w:tcW w:w="43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81" w:lineRule="auto"/>
              <w:ind w:left="0" w:firstLine="0"/>
            </w:pPr>
            <w:r w:rsidRPr="00077134">
              <w:rPr>
                <w:sz w:val="22"/>
              </w:rPr>
              <w:t xml:space="preserve">-наглядная информация (стенды, папки-передвижки, семейные и </w:t>
            </w:r>
          </w:p>
          <w:p w:rsidR="00632590" w:rsidRPr="00077134" w:rsidRDefault="00632590" w:rsidP="00077134">
            <w:pPr>
              <w:spacing w:after="24" w:line="259" w:lineRule="auto"/>
              <w:ind w:left="0" w:firstLine="0"/>
              <w:jc w:val="left"/>
            </w:pPr>
            <w:r w:rsidRPr="00077134">
              <w:rPr>
                <w:sz w:val="22"/>
              </w:rPr>
              <w:t xml:space="preserve">групповые фотоальбомы,  </w:t>
            </w:r>
          </w:p>
          <w:p w:rsidR="00632590" w:rsidRPr="00077134" w:rsidRDefault="00632590" w:rsidP="00077134">
            <w:pPr>
              <w:spacing w:after="51" w:line="236" w:lineRule="auto"/>
              <w:ind w:left="0" w:firstLine="0"/>
            </w:pPr>
            <w:r w:rsidRPr="00077134">
              <w:rPr>
                <w:sz w:val="22"/>
              </w:rPr>
              <w:t xml:space="preserve">-участие в составлении плана по ознакомлению детей с устным </w:t>
            </w:r>
          </w:p>
          <w:p w:rsidR="00632590" w:rsidRPr="00077134" w:rsidRDefault="00632590" w:rsidP="00077134">
            <w:pPr>
              <w:spacing w:after="18" w:line="259" w:lineRule="auto"/>
              <w:ind w:left="0" w:firstLine="0"/>
              <w:jc w:val="left"/>
            </w:pPr>
            <w:r w:rsidRPr="00077134">
              <w:rPr>
                <w:sz w:val="22"/>
              </w:rPr>
              <w:t xml:space="preserve">народным творчеством; </w:t>
            </w:r>
          </w:p>
          <w:p w:rsidR="00632590" w:rsidRPr="00077134" w:rsidRDefault="00632590" w:rsidP="0022070D">
            <w:pPr>
              <w:spacing w:after="21" w:line="258" w:lineRule="auto"/>
              <w:ind w:left="0" w:right="53" w:firstLine="0"/>
            </w:pPr>
            <w:r>
              <w:rPr>
                <w:sz w:val="22"/>
              </w:rPr>
              <w:t>-</w:t>
            </w:r>
            <w:r w:rsidRPr="00077134">
              <w:rPr>
                <w:sz w:val="22"/>
              </w:rPr>
              <w:t xml:space="preserve">ознакомление родителей с содержанием работы  ДОУ, направленной на формирование духовно-нравственных отношений и чувств  сопричастности к родному краю, дому, семье, детскому саду; -фоторепортажи «Из жизни группы» </w:t>
            </w:r>
          </w:p>
          <w:p w:rsidR="00632590" w:rsidRPr="00077134" w:rsidRDefault="00632590" w:rsidP="00077134">
            <w:pPr>
              <w:spacing w:after="19" w:line="259" w:lineRule="auto"/>
              <w:ind w:left="0" w:firstLine="0"/>
              <w:jc w:val="left"/>
            </w:pPr>
            <w:r w:rsidRPr="00077134">
              <w:rPr>
                <w:sz w:val="22"/>
              </w:rPr>
              <w:t xml:space="preserve">-памятки; </w:t>
            </w:r>
          </w:p>
          <w:p w:rsidR="00632590" w:rsidRPr="00077134" w:rsidRDefault="00632590" w:rsidP="00077134">
            <w:pPr>
              <w:spacing w:after="3" w:line="277" w:lineRule="auto"/>
              <w:ind w:left="0" w:right="107" w:firstLine="0"/>
            </w:pPr>
            <w:r w:rsidRPr="00077134">
              <w:rPr>
                <w:sz w:val="22"/>
              </w:rPr>
              <w:t xml:space="preserve">-создание странички на сайте ДОУ; -консультации, семинары, семинарыпрактикумы,  </w:t>
            </w:r>
          </w:p>
          <w:p w:rsidR="00632590" w:rsidRPr="00077134" w:rsidRDefault="00632590" w:rsidP="0022070D">
            <w:pPr>
              <w:spacing w:after="23" w:line="259" w:lineRule="auto"/>
              <w:ind w:left="0" w:firstLine="0"/>
              <w:jc w:val="left"/>
            </w:pPr>
            <w:r>
              <w:rPr>
                <w:sz w:val="22"/>
              </w:rPr>
              <w:t>-</w:t>
            </w:r>
            <w:r w:rsidRPr="00077134">
              <w:rPr>
                <w:sz w:val="22"/>
              </w:rPr>
              <w:t xml:space="preserve">распространение опыта семейного воспитания; </w:t>
            </w:r>
          </w:p>
          <w:p w:rsidR="00632590" w:rsidRPr="00077134" w:rsidRDefault="00632590" w:rsidP="0022070D">
            <w:pPr>
              <w:spacing w:after="0" w:line="259" w:lineRule="auto"/>
              <w:ind w:left="0" w:right="53" w:firstLine="0"/>
            </w:pPr>
            <w:r w:rsidRPr="00077134">
              <w:rPr>
                <w:sz w:val="22"/>
              </w:rPr>
              <w:t xml:space="preserve">-родительские собрания;  </w:t>
            </w:r>
          </w:p>
        </w:tc>
        <w:tc>
          <w:tcPr>
            <w:tcW w:w="262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20" w:line="259" w:lineRule="auto"/>
              <w:ind w:left="1" w:firstLine="0"/>
              <w:jc w:val="left"/>
            </w:pPr>
            <w:r w:rsidRPr="00077134">
              <w:rPr>
                <w:sz w:val="22"/>
              </w:rPr>
              <w:t xml:space="preserve"> </w:t>
            </w:r>
          </w:p>
          <w:p w:rsidR="00632590" w:rsidRPr="00077134" w:rsidRDefault="00632590" w:rsidP="00077134">
            <w:pPr>
              <w:spacing w:after="0" w:line="259" w:lineRule="auto"/>
              <w:ind w:left="1" w:firstLine="0"/>
            </w:pPr>
            <w:r w:rsidRPr="00077134">
              <w:rPr>
                <w:sz w:val="22"/>
              </w:rPr>
              <w:t xml:space="preserve">Обновление постоянно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19" w:line="259" w:lineRule="auto"/>
              <w:ind w:left="1" w:firstLine="0"/>
              <w:jc w:val="left"/>
            </w:pPr>
            <w:r w:rsidRPr="00077134">
              <w:rPr>
                <w:sz w:val="22"/>
              </w:rPr>
              <w:t xml:space="preserve"> </w:t>
            </w:r>
          </w:p>
          <w:p w:rsidR="00632590" w:rsidRPr="00077134" w:rsidRDefault="00632590" w:rsidP="00077134">
            <w:pPr>
              <w:spacing w:after="25" w:line="259" w:lineRule="auto"/>
              <w:ind w:left="1" w:firstLine="0"/>
              <w:jc w:val="left"/>
            </w:pPr>
            <w:r w:rsidRPr="00077134">
              <w:rPr>
                <w:sz w:val="22"/>
              </w:rPr>
              <w:t xml:space="preserve">1 раз в месяц </w:t>
            </w:r>
          </w:p>
          <w:p w:rsidR="00632590" w:rsidRPr="00077134" w:rsidRDefault="00632590" w:rsidP="00077134">
            <w:pPr>
              <w:spacing w:after="19" w:line="259" w:lineRule="auto"/>
              <w:ind w:left="1" w:firstLine="0"/>
              <w:jc w:val="left"/>
            </w:pPr>
            <w:r w:rsidRPr="00077134">
              <w:rPr>
                <w:sz w:val="22"/>
              </w:rPr>
              <w:t xml:space="preserve">По годовому плану </w:t>
            </w:r>
          </w:p>
          <w:p w:rsidR="00632590" w:rsidRPr="00077134" w:rsidRDefault="00632590" w:rsidP="00077134">
            <w:pPr>
              <w:spacing w:after="24" w:line="259" w:lineRule="auto"/>
              <w:ind w:left="1" w:firstLine="0"/>
              <w:jc w:val="left"/>
            </w:pPr>
            <w:r w:rsidRPr="00077134">
              <w:rPr>
                <w:sz w:val="22"/>
              </w:rPr>
              <w:t xml:space="preserve">1 раз в квартал </w:t>
            </w:r>
          </w:p>
          <w:p w:rsidR="00632590" w:rsidRPr="00077134" w:rsidRDefault="00632590" w:rsidP="00077134">
            <w:pPr>
              <w:spacing w:after="0" w:line="259" w:lineRule="auto"/>
              <w:ind w:left="1" w:firstLine="0"/>
              <w:jc w:val="left"/>
            </w:pPr>
            <w:r w:rsidRPr="00077134">
              <w:rPr>
                <w:sz w:val="22"/>
              </w:rPr>
              <w:t xml:space="preserve">1 раз в квартал </w:t>
            </w:r>
          </w:p>
        </w:tc>
      </w:tr>
      <w:tr w:rsidR="00632590" w:rsidTr="0022070D">
        <w:trPr>
          <w:trHeight w:val="3668"/>
        </w:trPr>
        <w:tc>
          <w:tcPr>
            <w:tcW w:w="263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tabs>
                <w:tab w:val="right" w:pos="2526"/>
              </w:tabs>
              <w:spacing w:after="0" w:line="259" w:lineRule="auto"/>
              <w:ind w:left="0" w:firstLine="0"/>
              <w:jc w:val="left"/>
            </w:pPr>
            <w:r>
              <w:rPr>
                <w:sz w:val="22"/>
              </w:rPr>
              <w:t xml:space="preserve">В </w:t>
            </w:r>
            <w:r w:rsidRPr="00077134">
              <w:rPr>
                <w:sz w:val="22"/>
              </w:rPr>
              <w:t>воспитательно-</w:t>
            </w:r>
          </w:p>
          <w:p w:rsidR="00632590" w:rsidRPr="00077134" w:rsidRDefault="00632590" w:rsidP="00077134">
            <w:pPr>
              <w:spacing w:after="0" w:line="259" w:lineRule="auto"/>
              <w:ind w:left="5" w:firstLine="0"/>
              <w:jc w:val="left"/>
            </w:pPr>
            <w:r w:rsidRPr="00077134">
              <w:rPr>
                <w:sz w:val="22"/>
              </w:rPr>
              <w:t xml:space="preserve">образовательном </w:t>
            </w:r>
          </w:p>
          <w:p w:rsidR="00632590" w:rsidRPr="00077134" w:rsidRDefault="00632590" w:rsidP="00077134">
            <w:pPr>
              <w:spacing w:after="5" w:line="236" w:lineRule="auto"/>
              <w:ind w:left="5" w:firstLine="0"/>
            </w:pPr>
            <w:r w:rsidRPr="00077134">
              <w:rPr>
                <w:sz w:val="22"/>
              </w:rPr>
              <w:t xml:space="preserve">процессе ДОУ, направленном на </w:t>
            </w:r>
          </w:p>
          <w:p w:rsidR="00632590" w:rsidRPr="00077134" w:rsidRDefault="00632590" w:rsidP="00077134">
            <w:pPr>
              <w:spacing w:after="0" w:line="259" w:lineRule="auto"/>
              <w:ind w:left="5" w:firstLine="0"/>
              <w:jc w:val="left"/>
            </w:pPr>
            <w:r w:rsidRPr="00077134">
              <w:rPr>
                <w:sz w:val="22"/>
              </w:rPr>
              <w:t xml:space="preserve">установление </w:t>
            </w:r>
          </w:p>
          <w:p w:rsidR="00632590" w:rsidRPr="00077134" w:rsidRDefault="00632590" w:rsidP="00077134">
            <w:pPr>
              <w:spacing w:after="33" w:line="246" w:lineRule="auto"/>
              <w:ind w:left="5" w:right="60" w:firstLine="0"/>
            </w:pPr>
            <w:r w:rsidRPr="00077134">
              <w:rPr>
                <w:sz w:val="22"/>
              </w:rPr>
              <w:t xml:space="preserve">сотрудничества и партнерских отношений с целью вовлечения родителей в единое образовательное </w:t>
            </w:r>
          </w:p>
          <w:p w:rsidR="00632590" w:rsidRPr="00077134" w:rsidRDefault="00632590" w:rsidP="00077134">
            <w:pPr>
              <w:spacing w:after="0" w:line="259" w:lineRule="auto"/>
              <w:ind w:left="5" w:firstLine="0"/>
              <w:jc w:val="left"/>
            </w:pPr>
            <w:r w:rsidRPr="00077134">
              <w:rPr>
                <w:sz w:val="22"/>
              </w:rPr>
              <w:t xml:space="preserve">пространство </w:t>
            </w:r>
          </w:p>
          <w:p w:rsidR="00632590" w:rsidRPr="00077134" w:rsidRDefault="00632590" w:rsidP="00077134">
            <w:pPr>
              <w:spacing w:after="0" w:line="259" w:lineRule="auto"/>
              <w:ind w:left="5" w:firstLine="0"/>
              <w:jc w:val="left"/>
            </w:pPr>
            <w:r w:rsidRPr="00077134">
              <w:rPr>
                <w:b/>
                <w:sz w:val="22"/>
              </w:rPr>
              <w:t xml:space="preserve"> </w:t>
            </w:r>
          </w:p>
        </w:tc>
        <w:tc>
          <w:tcPr>
            <w:tcW w:w="432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7" w:line="259" w:lineRule="auto"/>
              <w:ind w:left="0" w:firstLine="0"/>
              <w:jc w:val="left"/>
            </w:pPr>
            <w:r w:rsidRPr="00077134">
              <w:rPr>
                <w:sz w:val="22"/>
              </w:rPr>
              <w:t xml:space="preserve">-Дни открытых дверей. </w:t>
            </w:r>
          </w:p>
          <w:p w:rsidR="00632590" w:rsidRPr="00077134" w:rsidRDefault="00632590" w:rsidP="0022070D">
            <w:pPr>
              <w:spacing w:after="23" w:line="259" w:lineRule="auto"/>
              <w:ind w:left="0" w:right="58" w:firstLine="0"/>
              <w:jc w:val="left"/>
            </w:pPr>
            <w:r>
              <w:rPr>
                <w:sz w:val="22"/>
              </w:rPr>
              <w:t>-</w:t>
            </w:r>
            <w:r w:rsidRPr="00077134">
              <w:rPr>
                <w:sz w:val="22"/>
              </w:rPr>
              <w:t xml:space="preserve">Недели творчества </w:t>
            </w:r>
          </w:p>
          <w:p w:rsidR="00632590" w:rsidRDefault="00632590" w:rsidP="0022070D">
            <w:pPr>
              <w:spacing w:after="1" w:line="279" w:lineRule="auto"/>
              <w:ind w:left="0" w:right="58" w:firstLine="0"/>
              <w:jc w:val="left"/>
            </w:pPr>
            <w:r>
              <w:rPr>
                <w:sz w:val="22"/>
              </w:rPr>
              <w:t>-</w:t>
            </w:r>
            <w:r w:rsidRPr="00077134">
              <w:rPr>
                <w:sz w:val="22"/>
              </w:rPr>
              <w:t xml:space="preserve">Совместные праздники, развлечения. </w:t>
            </w:r>
          </w:p>
          <w:p w:rsidR="00632590" w:rsidRPr="00077134" w:rsidRDefault="00632590" w:rsidP="0022070D">
            <w:pPr>
              <w:spacing w:after="1" w:line="279" w:lineRule="auto"/>
              <w:ind w:left="0" w:right="58" w:firstLine="0"/>
              <w:jc w:val="left"/>
            </w:pPr>
            <w:r>
              <w:t>-</w:t>
            </w:r>
            <w:r w:rsidRPr="00077134">
              <w:rPr>
                <w:sz w:val="22"/>
              </w:rPr>
              <w:t xml:space="preserve">Участие в творческих выставках, смотрах-конкурсах, </w:t>
            </w:r>
            <w:r w:rsidRPr="00077134">
              <w:rPr>
                <w:sz w:val="22"/>
              </w:rPr>
              <w:tab/>
              <w:t xml:space="preserve">посвященных устному народному творчеству; </w:t>
            </w:r>
          </w:p>
          <w:p w:rsidR="00632590" w:rsidRPr="00077134" w:rsidRDefault="00632590" w:rsidP="0022070D">
            <w:pPr>
              <w:spacing w:after="44" w:line="238" w:lineRule="auto"/>
              <w:ind w:left="0" w:right="58" w:firstLine="0"/>
              <w:jc w:val="left"/>
            </w:pPr>
            <w:r>
              <w:rPr>
                <w:sz w:val="22"/>
              </w:rPr>
              <w:t>-С</w:t>
            </w:r>
            <w:r w:rsidRPr="00077134">
              <w:rPr>
                <w:sz w:val="22"/>
              </w:rPr>
              <w:t xml:space="preserve">одействие родителей в организации и проведении мероприятий, посвященных народным и мусульманским праздникам </w:t>
            </w:r>
          </w:p>
        </w:tc>
        <w:tc>
          <w:tcPr>
            <w:tcW w:w="2622"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0" w:line="259" w:lineRule="auto"/>
              <w:ind w:left="1" w:firstLine="0"/>
              <w:jc w:val="left"/>
            </w:pPr>
            <w:r w:rsidRPr="00077134">
              <w:rPr>
                <w:sz w:val="22"/>
              </w:rPr>
              <w:t xml:space="preserve">2 раза в год </w:t>
            </w:r>
          </w:p>
          <w:p w:rsidR="00632590" w:rsidRPr="00077134" w:rsidRDefault="00632590" w:rsidP="0022070D">
            <w:pPr>
              <w:spacing w:after="23" w:line="259" w:lineRule="auto"/>
              <w:ind w:left="1" w:right="468" w:firstLine="0"/>
              <w:jc w:val="left"/>
            </w:pPr>
            <w:r>
              <w:rPr>
                <w:sz w:val="22"/>
              </w:rPr>
              <w:t>1</w:t>
            </w:r>
            <w:r w:rsidRPr="00077134">
              <w:rPr>
                <w:sz w:val="22"/>
              </w:rPr>
              <w:t xml:space="preserve">раз в квартал </w:t>
            </w:r>
          </w:p>
          <w:p w:rsidR="00632590" w:rsidRDefault="00632590" w:rsidP="0022070D">
            <w:pPr>
              <w:spacing w:after="5" w:line="275" w:lineRule="auto"/>
              <w:ind w:left="1" w:right="468" w:firstLine="0"/>
              <w:jc w:val="left"/>
            </w:pPr>
            <w:r>
              <w:rPr>
                <w:sz w:val="22"/>
              </w:rPr>
              <w:t>1</w:t>
            </w:r>
            <w:r w:rsidRPr="00077134">
              <w:rPr>
                <w:sz w:val="22"/>
              </w:rPr>
              <w:t xml:space="preserve">раза в год </w:t>
            </w:r>
          </w:p>
          <w:p w:rsidR="00632590" w:rsidRPr="00077134" w:rsidRDefault="00632590" w:rsidP="0022070D">
            <w:pPr>
              <w:spacing w:after="5" w:line="275" w:lineRule="auto"/>
              <w:ind w:left="1" w:right="468" w:firstLine="0"/>
              <w:jc w:val="left"/>
            </w:pPr>
            <w:r w:rsidRPr="00077134">
              <w:rPr>
                <w:sz w:val="22"/>
              </w:rPr>
              <w:t xml:space="preserve">По плану </w:t>
            </w:r>
          </w:p>
          <w:p w:rsidR="00632590" w:rsidRDefault="00632590" w:rsidP="00077134">
            <w:pPr>
              <w:spacing w:after="0" w:line="276" w:lineRule="auto"/>
              <w:ind w:left="1" w:right="944" w:firstLine="0"/>
              <w:jc w:val="left"/>
            </w:pPr>
            <w:r w:rsidRPr="00077134">
              <w:rPr>
                <w:sz w:val="22"/>
              </w:rPr>
              <w:t xml:space="preserve">По плану </w:t>
            </w:r>
          </w:p>
          <w:p w:rsidR="00632590" w:rsidRPr="00077134" w:rsidRDefault="00632590" w:rsidP="00077134">
            <w:pPr>
              <w:spacing w:after="0" w:line="276" w:lineRule="auto"/>
              <w:ind w:left="1" w:right="944" w:firstLine="0"/>
              <w:jc w:val="left"/>
            </w:pPr>
            <w:r w:rsidRPr="00077134">
              <w:rPr>
                <w:sz w:val="22"/>
              </w:rPr>
              <w:t xml:space="preserve">1 раз в квартал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0" w:line="259" w:lineRule="auto"/>
              <w:ind w:left="1" w:firstLine="0"/>
              <w:jc w:val="left"/>
            </w:pPr>
            <w:r w:rsidRPr="00077134">
              <w:rPr>
                <w:sz w:val="22"/>
              </w:rPr>
              <w:t xml:space="preserve"> </w:t>
            </w:r>
          </w:p>
          <w:p w:rsidR="00632590" w:rsidRPr="00077134" w:rsidRDefault="00632590" w:rsidP="00077134">
            <w:pPr>
              <w:spacing w:after="0" w:line="259" w:lineRule="auto"/>
              <w:ind w:left="1" w:firstLine="0"/>
              <w:jc w:val="left"/>
            </w:pPr>
            <w:r w:rsidRPr="00077134">
              <w:rPr>
                <w:sz w:val="22"/>
              </w:rPr>
              <w:t xml:space="preserve"> </w:t>
            </w:r>
          </w:p>
        </w:tc>
      </w:tr>
    </w:tbl>
    <w:p w:rsidR="00632590" w:rsidRDefault="00632590">
      <w:pPr>
        <w:spacing w:after="34" w:line="259" w:lineRule="auto"/>
        <w:ind w:left="0" w:firstLine="0"/>
        <w:jc w:val="left"/>
      </w:pPr>
      <w:r>
        <w:t xml:space="preserve"> </w:t>
      </w:r>
    </w:p>
    <w:p w:rsidR="00632590" w:rsidRDefault="00632590">
      <w:pPr>
        <w:tabs>
          <w:tab w:val="center" w:pos="887"/>
          <w:tab w:val="center" w:pos="4741"/>
        </w:tabs>
        <w:spacing w:after="5" w:line="270" w:lineRule="auto"/>
        <w:ind w:left="0" w:firstLine="0"/>
        <w:jc w:val="left"/>
        <w:rPr>
          <w:b/>
        </w:rPr>
      </w:pPr>
    </w:p>
    <w:p w:rsidR="00632590" w:rsidRDefault="00632590">
      <w:pPr>
        <w:tabs>
          <w:tab w:val="center" w:pos="887"/>
          <w:tab w:val="center" w:pos="4741"/>
        </w:tabs>
        <w:spacing w:after="5" w:line="270" w:lineRule="auto"/>
        <w:ind w:left="0" w:firstLine="0"/>
        <w:jc w:val="left"/>
      </w:pPr>
      <w:r>
        <w:rPr>
          <w:b/>
        </w:rPr>
        <w:t>3.3.</w:t>
      </w:r>
      <w:r>
        <w:rPr>
          <w:rFonts w:ascii="Arial" w:hAnsi="Arial" w:cs="Arial"/>
          <w:b/>
        </w:rPr>
        <w:t xml:space="preserve"> </w:t>
      </w:r>
      <w:r>
        <w:rPr>
          <w:rFonts w:ascii="Arial" w:hAnsi="Arial" w:cs="Arial"/>
          <w:b/>
        </w:rPr>
        <w:tab/>
      </w:r>
      <w:r>
        <w:rPr>
          <w:b/>
        </w:rPr>
        <w:t xml:space="preserve">Рекомендации по проведении педагогического обследования </w:t>
      </w:r>
    </w:p>
    <w:p w:rsidR="00632590" w:rsidRDefault="00632590">
      <w:pPr>
        <w:ind w:left="-5"/>
      </w:pPr>
      <w:r>
        <w:t xml:space="preserve">Педагогическое обследование направлено на определение уровня усвоения программного материала дошкольников. </w:t>
      </w:r>
    </w:p>
    <w:p w:rsidR="00632590" w:rsidRDefault="00632590">
      <w:pPr>
        <w:ind w:left="-5" w:right="7"/>
      </w:pPr>
      <w:r>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632590" w:rsidRDefault="00632590">
      <w:pPr>
        <w:ind w:left="-5"/>
      </w:pPr>
      <w:r>
        <w:t xml:space="preserve">Педагогическое </w:t>
      </w:r>
      <w:r>
        <w:tab/>
        <w:t xml:space="preserve">обследование </w:t>
      </w:r>
      <w:r>
        <w:tab/>
        <w:t xml:space="preserve">проводится </w:t>
      </w:r>
      <w:r>
        <w:tab/>
        <w:t xml:space="preserve">индивидуально. </w:t>
      </w:r>
      <w:r>
        <w:tab/>
        <w:t xml:space="preserve">Продолжительность индивидуального педагогического обследования не должна превышать 10-15 минут. </w:t>
      </w:r>
    </w:p>
    <w:p w:rsidR="00632590" w:rsidRDefault="00632590">
      <w:pPr>
        <w:ind w:left="-5" w:right="7"/>
      </w:pPr>
      <w:r>
        <w:t xml:space="preserve">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«Молодец»  и т.д. Детям предлагаются задания с учетом возрастных особенностей. Задания объясняются на чеченском языке. </w:t>
      </w:r>
    </w:p>
    <w:p w:rsidR="00632590" w:rsidRDefault="00632590">
      <w:pPr>
        <w:ind w:left="-5" w:right="114"/>
      </w:pPr>
      <w:r>
        <w:t xml:space="preserve">При обследовании новый материал не дается. </w:t>
      </w:r>
    </w:p>
    <w:p w:rsidR="00632590" w:rsidRDefault="00632590">
      <w:pPr>
        <w:ind w:left="-5" w:right="3"/>
      </w:pPr>
      <w:r>
        <w:t xml:space="preserve">Педагогическое обследование проводится с помощью рабочих тетрадей, раздаточного и демонстрационного материала. Наглядность, необходимая при обследовании должна готовиться заранее.  </w:t>
      </w:r>
    </w:p>
    <w:p w:rsidR="00632590" w:rsidRDefault="00632590">
      <w:pPr>
        <w:ind w:left="-5"/>
      </w:pPr>
      <w:r>
        <w:t xml:space="preserve">За каждое задание проставляются баллы, в конце педагогического обследования баллы складываются и делятся на количество заданий. </w:t>
      </w:r>
    </w:p>
    <w:p w:rsidR="00632590" w:rsidRDefault="00632590">
      <w:pPr>
        <w:spacing w:after="36"/>
        <w:ind w:left="-5" w:right="114"/>
      </w:pPr>
      <w:r>
        <w:t xml:space="preserve">Оценка выполнения заданий: </w:t>
      </w:r>
    </w:p>
    <w:p w:rsidR="00632590" w:rsidRDefault="00632590">
      <w:pPr>
        <w:numPr>
          <w:ilvl w:val="0"/>
          <w:numId w:val="10"/>
        </w:numPr>
        <w:ind w:left="643" w:hanging="360"/>
      </w:pPr>
      <w:r>
        <w:t xml:space="preserve">5 баллов (высокий уровень) – ребенок отвечает на все задания правильно, без подсказки со стороны взрослого, отвечает быстро и охотно. </w:t>
      </w:r>
    </w:p>
    <w:p w:rsidR="00632590" w:rsidRDefault="00632590">
      <w:pPr>
        <w:numPr>
          <w:ilvl w:val="0"/>
          <w:numId w:val="10"/>
        </w:numPr>
        <w:spacing w:after="32"/>
        <w:ind w:left="643" w:hanging="360"/>
      </w:pPr>
      <w:r>
        <w:t xml:space="preserve">3-4 балла (средний уровень) – на большую часть вопросов отвечает правильно, но пользуется подсказкой взрослого, отвечает медленно, но охотно. </w:t>
      </w:r>
    </w:p>
    <w:p w:rsidR="00632590" w:rsidRDefault="00632590">
      <w:pPr>
        <w:numPr>
          <w:ilvl w:val="0"/>
          <w:numId w:val="10"/>
        </w:numPr>
        <w:ind w:left="643" w:hanging="360"/>
      </w:pPr>
      <w:r>
        <w:t xml:space="preserve">1-2 (низкий уровень) – на большую часть вопросов отвечает неправильно, даже с подсказкой взрослого, отвечает мало и неохотно. </w:t>
      </w:r>
    </w:p>
    <w:p w:rsidR="00632590" w:rsidRDefault="00632590">
      <w:pPr>
        <w:spacing w:after="5" w:line="270" w:lineRule="auto"/>
        <w:ind w:left="-5"/>
      </w:pPr>
      <w:r>
        <w:rPr>
          <w:b/>
        </w:rPr>
        <w:t xml:space="preserve">Ожидаемые результаты реализации программы у детей по возрастам:      </w:t>
      </w:r>
    </w:p>
    <w:p w:rsidR="00632590" w:rsidRDefault="00632590">
      <w:pPr>
        <w:spacing w:after="5" w:line="270" w:lineRule="auto"/>
        <w:ind w:left="-5"/>
      </w:pPr>
      <w:r>
        <w:rPr>
          <w:b/>
        </w:rPr>
        <w:t xml:space="preserve">4-5 лет   </w:t>
      </w:r>
      <w:r>
        <w:t xml:space="preserve"> </w:t>
      </w:r>
    </w:p>
    <w:p w:rsidR="00632590" w:rsidRDefault="00632590">
      <w:pPr>
        <w:ind w:left="-5"/>
      </w:pPr>
      <w:r>
        <w:t xml:space="preserve">Разыгрывать простейшие чеченские народные сказки и инсценировать чеченские народные песни. </w:t>
      </w:r>
    </w:p>
    <w:p w:rsidR="00632590" w:rsidRDefault="00632590">
      <w:pPr>
        <w:ind w:left="-5" w:right="114"/>
      </w:pPr>
      <w:r>
        <w:t xml:space="preserve">Иметь элементарные представления о народных праздниках, обрядах,   традициях. </w:t>
      </w:r>
    </w:p>
    <w:p w:rsidR="00632590" w:rsidRDefault="00632590">
      <w:pPr>
        <w:ind w:left="-5"/>
      </w:pPr>
      <w:r>
        <w:t xml:space="preserve">Использовать в повседневной жизни произведения малых форм фольклора (заклички, потешки, считалки, пословицы…). </w:t>
      </w:r>
    </w:p>
    <w:p w:rsidR="00632590" w:rsidRDefault="00632590">
      <w:pPr>
        <w:ind w:left="-5" w:right="114"/>
      </w:pPr>
      <w:r>
        <w:t xml:space="preserve">Проявлять самостоятельность и доброжелательность в играх со сверстниками. </w:t>
      </w:r>
    </w:p>
    <w:p w:rsidR="00632590" w:rsidRDefault="00632590">
      <w:pPr>
        <w:spacing w:after="0" w:line="259" w:lineRule="auto"/>
        <w:ind w:left="0" w:firstLine="0"/>
        <w:jc w:val="left"/>
      </w:pPr>
      <w:r>
        <w:rPr>
          <w:b/>
        </w:rPr>
        <w:t xml:space="preserve"> </w:t>
      </w:r>
    </w:p>
    <w:p w:rsidR="00632590" w:rsidRDefault="00632590">
      <w:pPr>
        <w:ind w:left="-5" w:right="1233"/>
        <w:rPr>
          <w:b/>
        </w:rPr>
      </w:pPr>
      <w:r>
        <w:rPr>
          <w:b/>
        </w:rPr>
        <w:t xml:space="preserve">5-7 лет </w:t>
      </w:r>
    </w:p>
    <w:p w:rsidR="00632590" w:rsidRDefault="00632590">
      <w:pPr>
        <w:ind w:left="-5" w:right="1233"/>
      </w:pPr>
      <w:r>
        <w:t xml:space="preserve">Участвовать в играх с театральными действиями и более развёрнутыми диалогами. </w:t>
      </w:r>
    </w:p>
    <w:p w:rsidR="00632590" w:rsidRDefault="00632590">
      <w:pPr>
        <w:ind w:left="-5" w:right="114"/>
      </w:pPr>
      <w:r>
        <w:t xml:space="preserve">Разыгрывать чеченские народные сказки  </w:t>
      </w:r>
    </w:p>
    <w:p w:rsidR="00632590" w:rsidRDefault="00632590">
      <w:pPr>
        <w:ind w:left="-5" w:right="114"/>
      </w:pPr>
      <w:r>
        <w:t xml:space="preserve">Уметь применить речевые фольклорные обороты в быту. </w:t>
      </w:r>
    </w:p>
    <w:p w:rsidR="00632590" w:rsidRDefault="00632590">
      <w:pPr>
        <w:ind w:left="-5" w:right="114"/>
      </w:pPr>
      <w:r>
        <w:t xml:space="preserve">Правильно оценивать свои поступки и поступки окружающих. </w:t>
      </w:r>
    </w:p>
    <w:p w:rsidR="00632590" w:rsidRDefault="00632590">
      <w:pPr>
        <w:ind w:left="-5" w:right="114"/>
      </w:pPr>
      <w:r>
        <w:t xml:space="preserve">Уметь творчески самовыражаться, свободно общаться со сверстниками и взрослыми. </w:t>
      </w:r>
    </w:p>
    <w:p w:rsidR="00632590" w:rsidRDefault="00632590">
      <w:pPr>
        <w:ind w:left="-5" w:right="114"/>
      </w:pPr>
      <w:r>
        <w:t xml:space="preserve">Владение основами малого фольклора (потешки, считалки, поговорки) </w:t>
      </w:r>
    </w:p>
    <w:p w:rsidR="00632590" w:rsidRDefault="00632590">
      <w:pPr>
        <w:ind w:left="-5" w:right="114"/>
      </w:pPr>
      <w:r>
        <w:t xml:space="preserve">Багаж народных игр </w:t>
      </w:r>
    </w:p>
    <w:p w:rsidR="00632590" w:rsidRDefault="00632590">
      <w:pPr>
        <w:spacing w:after="5" w:line="270" w:lineRule="auto"/>
        <w:ind w:left="370"/>
      </w:pPr>
      <w:r>
        <w:rPr>
          <w:b/>
        </w:rPr>
        <w:t>Методика выявления уровня владения детьми устным народным творчеством</w:t>
      </w:r>
      <w:r>
        <w:t xml:space="preserve"> </w:t>
      </w:r>
    </w:p>
    <w:p w:rsidR="00632590" w:rsidRDefault="00632590">
      <w:pPr>
        <w:spacing w:after="20" w:line="259" w:lineRule="auto"/>
        <w:ind w:left="0" w:firstLine="0"/>
        <w:jc w:val="left"/>
      </w:pPr>
      <w:r>
        <w:t xml:space="preserve"> </w:t>
      </w:r>
    </w:p>
    <w:p w:rsidR="00632590" w:rsidRDefault="00632590">
      <w:pPr>
        <w:ind w:left="-5" w:right="114"/>
      </w:pPr>
      <w:r>
        <w:t xml:space="preserve">Для выявления у детей уровня понимания фольклорного текста используются критерии:  </w:t>
      </w:r>
    </w:p>
    <w:p w:rsidR="00632590" w:rsidRDefault="00632590">
      <w:pPr>
        <w:ind w:left="-5"/>
      </w:pPr>
      <w:r>
        <w:rPr>
          <w:noProof/>
        </w:rPr>
        <w:pict>
          <v:shape id="Picture 13545" o:spid="_x0000_i1029" type="#_x0000_t75" style="width:18.75pt;height:13.5pt;visibility:visible">
            <v:imagedata r:id="rId9" o:title=""/>
          </v:shape>
        </w:pict>
      </w:r>
      <w:r>
        <w:t xml:space="preserve"> умение воспринимать текст (при помощи метода диалога «вопрос-ответ»): понимать </w:t>
      </w:r>
    </w:p>
    <w:p w:rsidR="00632590" w:rsidRDefault="00632590">
      <w:pPr>
        <w:ind w:left="-5" w:right="15"/>
      </w:pPr>
      <w:r>
        <w:t xml:space="preserve">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понимание значения образных слов при восприятии текста на слух;   умение и навыки рассказывания наизусть, способность отвечать на вопросы по тексту.  </w:t>
      </w:r>
    </w:p>
    <w:p w:rsidR="00632590" w:rsidRDefault="00632590">
      <w:pPr>
        <w:spacing w:after="20" w:line="259" w:lineRule="auto"/>
        <w:ind w:left="0" w:firstLine="0"/>
        <w:jc w:val="left"/>
      </w:pPr>
    </w:p>
    <w:p w:rsidR="00632590" w:rsidRDefault="00632590">
      <w:pPr>
        <w:spacing w:after="20" w:line="259" w:lineRule="auto"/>
        <w:ind w:left="0" w:firstLine="0"/>
        <w:jc w:val="left"/>
      </w:pPr>
    </w:p>
    <w:p w:rsidR="00632590" w:rsidRDefault="00632590">
      <w:pPr>
        <w:spacing w:after="20" w:line="259" w:lineRule="auto"/>
        <w:ind w:left="0" w:firstLine="0"/>
        <w:jc w:val="left"/>
      </w:pPr>
      <w:r>
        <w:t xml:space="preserve"> </w:t>
      </w:r>
    </w:p>
    <w:p w:rsidR="00632590" w:rsidRDefault="00632590">
      <w:pPr>
        <w:ind w:left="-5" w:right="114"/>
      </w:pPr>
      <w:r>
        <w:t xml:space="preserve">Каждый критерий оценивается по пятибалльной системе:  </w:t>
      </w:r>
    </w:p>
    <w:p w:rsidR="00632590" w:rsidRDefault="00632590">
      <w:pPr>
        <w:ind w:left="-5" w:right="114"/>
      </w:pPr>
      <w:r>
        <w:t xml:space="preserve">1-2 – низкий уровень;  </w:t>
      </w:r>
    </w:p>
    <w:p w:rsidR="00632590" w:rsidRDefault="00632590">
      <w:pPr>
        <w:ind w:left="-5" w:right="7200"/>
      </w:pPr>
      <w:r>
        <w:t xml:space="preserve">3-4 – средний уровень;  </w:t>
      </w:r>
    </w:p>
    <w:p w:rsidR="00632590" w:rsidRDefault="00632590">
      <w:pPr>
        <w:ind w:left="-5" w:right="7200"/>
      </w:pPr>
      <w:r>
        <w:t xml:space="preserve">5 – высокий уровень.  </w:t>
      </w:r>
    </w:p>
    <w:p w:rsidR="00632590" w:rsidRDefault="00632590">
      <w:pPr>
        <w:ind w:left="-5"/>
      </w:pPr>
      <w: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632590" w:rsidRDefault="00632590">
      <w:pPr>
        <w:spacing w:after="0" w:line="259" w:lineRule="auto"/>
        <w:ind w:left="0" w:firstLine="0"/>
        <w:jc w:val="left"/>
      </w:pPr>
      <w:r>
        <w:t xml:space="preserve"> </w:t>
      </w:r>
    </w:p>
    <w:tbl>
      <w:tblPr>
        <w:tblW w:w="9532" w:type="dxa"/>
        <w:tblInd w:w="106" w:type="dxa"/>
        <w:tblCellMar>
          <w:top w:w="7" w:type="dxa"/>
          <w:left w:w="106" w:type="dxa"/>
          <w:right w:w="0" w:type="dxa"/>
        </w:tblCellMar>
        <w:tblLook w:val="00A0"/>
      </w:tblPr>
      <w:tblGrid>
        <w:gridCol w:w="2987"/>
        <w:gridCol w:w="4874"/>
        <w:gridCol w:w="1671"/>
      </w:tblGrid>
      <w:tr w:rsidR="00632590" w:rsidTr="0023405F">
        <w:trPr>
          <w:trHeight w:val="283"/>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Показатели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Уровни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Баллы </w:t>
            </w:r>
          </w:p>
        </w:tc>
      </w:tr>
      <w:tr w:rsidR="00632590" w:rsidTr="0023405F">
        <w:trPr>
          <w:trHeight w:val="1392"/>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4" w:line="241" w:lineRule="auto"/>
              <w:ind w:left="5" w:firstLine="0"/>
            </w:pPr>
            <w:r w:rsidRPr="00077134">
              <w:rPr>
                <w:b/>
                <w:sz w:val="22"/>
              </w:rPr>
              <w:t xml:space="preserve">Наличие элементарных знаний о народных </w:t>
            </w:r>
          </w:p>
          <w:p w:rsidR="00632590" w:rsidRPr="00077134" w:rsidRDefault="00632590" w:rsidP="00077134">
            <w:pPr>
              <w:spacing w:after="0" w:line="259" w:lineRule="auto"/>
              <w:ind w:left="5" w:firstLine="0"/>
              <w:jc w:val="left"/>
            </w:pPr>
            <w:r w:rsidRPr="00077134">
              <w:rPr>
                <w:b/>
                <w:sz w:val="22"/>
              </w:rPr>
              <w:t>традициях</w:t>
            </w: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0" w:firstLine="0"/>
            </w:pPr>
            <w:r w:rsidRPr="00077134">
              <w:rPr>
                <w:sz w:val="22"/>
              </w:rPr>
              <w:t xml:space="preserve">Ребёнок отлично отвечает на вопрос  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баллов </w:t>
            </w:r>
          </w:p>
        </w:tc>
      </w:tr>
      <w:tr w:rsidR="00632590" w:rsidTr="0023405F">
        <w:trPr>
          <w:trHeight w:val="884"/>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65" w:firstLine="0"/>
            </w:pPr>
            <w:r w:rsidRPr="00077134">
              <w:rPr>
                <w:sz w:val="22"/>
              </w:rPr>
              <w:t xml:space="preserve">Ребёнок хорошо отвечает на вопрос, но после словесной помощи взрослого (задачи аналогичные)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3-4 балла </w:t>
            </w:r>
          </w:p>
        </w:tc>
      </w:tr>
      <w:tr w:rsidR="00632590" w:rsidTr="0023405F">
        <w:trPr>
          <w:trHeight w:val="893"/>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pPr>
            <w:r w:rsidRPr="00077134">
              <w:rPr>
                <w:sz w:val="22"/>
              </w:rPr>
              <w:t xml:space="preserve">Ребёнок различает праздники и традиции с опорой на  наглядность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балла </w:t>
            </w:r>
          </w:p>
        </w:tc>
      </w:tr>
      <w:tr w:rsidR="00632590" w:rsidTr="0023405F">
        <w:trPr>
          <w:trHeight w:val="840"/>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b/>
                <w:sz w:val="22"/>
              </w:rPr>
              <w:t>Багаж народных игр</w:t>
            </w: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55" w:firstLine="0"/>
            </w:pPr>
            <w:r w:rsidRPr="00077134">
              <w:rPr>
                <w:sz w:val="22"/>
              </w:rPr>
              <w:t xml:space="preserve">Ребёнок отлично знает несколько народных игр, называет их без помощи взрослого (3-4 игры)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баллов </w:t>
            </w:r>
          </w:p>
        </w:tc>
      </w:tr>
      <w:tr w:rsidR="00632590" w:rsidTr="0023405F">
        <w:trPr>
          <w:trHeight w:val="878"/>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22070D">
            <w:pPr>
              <w:spacing w:after="49" w:line="236" w:lineRule="auto"/>
              <w:ind w:left="0" w:firstLine="0"/>
            </w:pPr>
            <w:r w:rsidRPr="00077134">
              <w:rPr>
                <w:sz w:val="22"/>
              </w:rPr>
              <w:t xml:space="preserve">Ребёнок правильно отвечает на вопрос взрослого после словесной помощи взрослого (2-3 игры)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3-4 балла </w:t>
            </w:r>
          </w:p>
        </w:tc>
      </w:tr>
      <w:tr w:rsidR="00632590" w:rsidTr="0023405F">
        <w:trPr>
          <w:trHeight w:val="1484"/>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Default="00632590" w:rsidP="00077134">
            <w:pPr>
              <w:spacing w:after="2" w:line="263" w:lineRule="auto"/>
              <w:ind w:left="0" w:firstLine="0"/>
              <w:jc w:val="left"/>
            </w:pPr>
            <w:r w:rsidRPr="00077134">
              <w:rPr>
                <w:sz w:val="22"/>
              </w:rPr>
              <w:t>Ребёнок правильно отвечает на вопрос взрослого посл</w:t>
            </w:r>
            <w:r>
              <w:rPr>
                <w:sz w:val="22"/>
              </w:rPr>
              <w:t xml:space="preserve">е оказания ему моторной помощи  </w:t>
            </w:r>
          </w:p>
          <w:p w:rsidR="00632590" w:rsidRPr="00077134" w:rsidRDefault="00632590" w:rsidP="0022070D">
            <w:pPr>
              <w:spacing w:after="2" w:line="263" w:lineRule="auto"/>
              <w:ind w:left="0" w:firstLine="0"/>
              <w:jc w:val="left"/>
            </w:pPr>
            <w:r w:rsidRPr="00077134">
              <w:rPr>
                <w:sz w:val="22"/>
              </w:rPr>
              <w:t xml:space="preserve">(Показ </w:t>
            </w:r>
            <w:r w:rsidRPr="00077134">
              <w:rPr>
                <w:sz w:val="22"/>
              </w:rPr>
              <w:tab/>
              <w:t xml:space="preserve">действий </w:t>
            </w:r>
            <w:r w:rsidRPr="00077134">
              <w:rPr>
                <w:sz w:val="22"/>
              </w:rPr>
              <w:tab/>
              <w:t xml:space="preserve">к </w:t>
            </w:r>
            <w:r w:rsidRPr="00077134">
              <w:rPr>
                <w:sz w:val="22"/>
              </w:rPr>
              <w:tab/>
              <w:t xml:space="preserve">игре </w:t>
            </w:r>
            <w:r w:rsidRPr="00077134">
              <w:rPr>
                <w:sz w:val="22"/>
              </w:rPr>
              <w:tab/>
              <w:t xml:space="preserve">или название игры) (1-2 игры)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балла </w:t>
            </w:r>
          </w:p>
        </w:tc>
      </w:tr>
      <w:tr w:rsidR="00632590" w:rsidTr="0023405F">
        <w:trPr>
          <w:trHeight w:val="1484"/>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tabs>
                <w:tab w:val="right" w:pos="3097"/>
              </w:tabs>
              <w:spacing w:after="33" w:line="259" w:lineRule="auto"/>
              <w:ind w:left="0" w:firstLine="0"/>
              <w:jc w:val="left"/>
            </w:pPr>
            <w:r>
              <w:rPr>
                <w:b/>
                <w:sz w:val="22"/>
              </w:rPr>
              <w:t xml:space="preserve">Знание </w:t>
            </w:r>
            <w:r w:rsidRPr="00077134">
              <w:rPr>
                <w:b/>
                <w:sz w:val="22"/>
              </w:rPr>
              <w:t xml:space="preserve">чеченских </w:t>
            </w:r>
          </w:p>
          <w:p w:rsidR="00632590" w:rsidRPr="00077134" w:rsidRDefault="00632590" w:rsidP="00077134">
            <w:pPr>
              <w:spacing w:after="0" w:line="259" w:lineRule="auto"/>
              <w:ind w:left="5" w:firstLine="0"/>
              <w:jc w:val="left"/>
            </w:pPr>
            <w:r w:rsidRPr="00077134">
              <w:rPr>
                <w:b/>
                <w:sz w:val="22"/>
              </w:rPr>
              <w:t>пословиц</w:t>
            </w: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0" w:line="240" w:lineRule="auto"/>
              <w:ind w:left="0" w:firstLine="0"/>
            </w:pPr>
            <w:r w:rsidRPr="00077134">
              <w:rPr>
                <w:sz w:val="22"/>
              </w:rPr>
              <w:t xml:space="preserve">Ребёнок отлично знает несколько народных пословиц, называет их без помощи </w:t>
            </w:r>
          </w:p>
          <w:p w:rsidR="00632590" w:rsidRPr="00077134" w:rsidRDefault="00632590" w:rsidP="00077134">
            <w:pPr>
              <w:spacing w:after="0" w:line="259" w:lineRule="auto"/>
              <w:ind w:left="0" w:firstLine="0"/>
              <w:jc w:val="left"/>
            </w:pPr>
            <w:r w:rsidRPr="00077134">
              <w:rPr>
                <w:sz w:val="22"/>
              </w:rPr>
              <w:t xml:space="preserve">взрослого (3-4 пословицы)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баллов </w:t>
            </w:r>
          </w:p>
        </w:tc>
      </w:tr>
      <w:tr w:rsidR="00632590" w:rsidTr="0023405F">
        <w:trPr>
          <w:trHeight w:val="1478"/>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50" w:line="236" w:lineRule="auto"/>
              <w:ind w:left="0" w:firstLine="0"/>
            </w:pPr>
            <w:r w:rsidRPr="00077134">
              <w:rPr>
                <w:sz w:val="22"/>
              </w:rPr>
              <w:t xml:space="preserve">Ребёнок правильно отвечает на вопрос взрослого после словесной помощи </w:t>
            </w:r>
          </w:p>
          <w:p w:rsidR="00632590" w:rsidRPr="00077134" w:rsidRDefault="00632590" w:rsidP="00077134">
            <w:pPr>
              <w:spacing w:after="0" w:line="259" w:lineRule="auto"/>
              <w:ind w:left="0" w:firstLine="0"/>
              <w:jc w:val="left"/>
            </w:pPr>
            <w:r w:rsidRPr="00077134">
              <w:rPr>
                <w:sz w:val="22"/>
              </w:rPr>
              <w:t xml:space="preserve">взрослого (2-3 пословицы)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3-4 балла </w:t>
            </w:r>
          </w:p>
        </w:tc>
      </w:tr>
      <w:tr w:rsidR="00632590" w:rsidTr="0023405F">
        <w:trPr>
          <w:trHeight w:val="1479"/>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06" w:firstLine="0"/>
            </w:pPr>
            <w:r w:rsidRPr="00077134">
              <w:rPr>
                <w:sz w:val="22"/>
              </w:rPr>
              <w:t xml:space="preserve">Ребёнок правильно отвечает на вопрос взрослого после оказания ему помощи (1-2 пословицы)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балла </w:t>
            </w:r>
          </w:p>
        </w:tc>
      </w:tr>
      <w:tr w:rsidR="00632590" w:rsidTr="0023405F">
        <w:trPr>
          <w:trHeight w:val="884"/>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45" w:line="241" w:lineRule="auto"/>
              <w:ind w:left="5" w:firstLine="0"/>
            </w:pPr>
            <w:r w:rsidRPr="00077134">
              <w:rPr>
                <w:b/>
                <w:sz w:val="22"/>
              </w:rPr>
              <w:t xml:space="preserve">Владение основами малого фольклора (потешки, </w:t>
            </w:r>
          </w:p>
          <w:p w:rsidR="00632590" w:rsidRPr="00077134" w:rsidRDefault="00632590" w:rsidP="00077134">
            <w:pPr>
              <w:spacing w:after="0" w:line="259" w:lineRule="auto"/>
              <w:ind w:left="5" w:firstLine="0"/>
              <w:jc w:val="left"/>
            </w:pPr>
            <w:r w:rsidRPr="00077134">
              <w:rPr>
                <w:b/>
                <w:sz w:val="22"/>
              </w:rPr>
              <w:t>считалки, скороговорки)</w:t>
            </w: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08" w:firstLine="0"/>
            </w:pPr>
            <w:r w:rsidRPr="00077134">
              <w:rPr>
                <w:sz w:val="22"/>
              </w:rPr>
              <w:t xml:space="preserve">Ребёнок отлично знает несколько потешек, считалок, скороговорок, называет их без помощи взрослого (3-4)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баллов </w:t>
            </w:r>
          </w:p>
        </w:tc>
      </w:tr>
      <w:tr w:rsidR="00632590" w:rsidTr="0023405F">
        <w:trPr>
          <w:trHeight w:val="1114"/>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24" w:line="257" w:lineRule="auto"/>
              <w:ind w:left="0" w:right="110" w:firstLine="0"/>
            </w:pPr>
            <w:r w:rsidRPr="00077134">
              <w:rPr>
                <w:sz w:val="22"/>
              </w:rPr>
              <w:t xml:space="preserve">Ребёнок правильно отвечает на вопрос взрослого после словесной помощи взрослого (2-3 потешки, считалки, </w:t>
            </w:r>
          </w:p>
          <w:p w:rsidR="00632590" w:rsidRPr="00077134" w:rsidRDefault="00632590" w:rsidP="00077134">
            <w:pPr>
              <w:spacing w:after="0" w:line="259" w:lineRule="auto"/>
              <w:ind w:left="0" w:firstLine="0"/>
              <w:jc w:val="left"/>
            </w:pPr>
            <w:r w:rsidRPr="00077134">
              <w:rPr>
                <w:sz w:val="22"/>
              </w:rPr>
              <w:t xml:space="preserve">скороговорки)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3-4 балла </w:t>
            </w:r>
          </w:p>
        </w:tc>
      </w:tr>
      <w:tr w:rsidR="00632590" w:rsidTr="0023405F">
        <w:trPr>
          <w:trHeight w:val="883"/>
        </w:trPr>
        <w:tc>
          <w:tcPr>
            <w:tcW w:w="2987"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 </w:t>
            </w:r>
          </w:p>
        </w:tc>
        <w:tc>
          <w:tcPr>
            <w:tcW w:w="4874"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right="106" w:firstLine="0"/>
            </w:pPr>
            <w:r w:rsidRPr="00077134">
              <w:rPr>
                <w:sz w:val="22"/>
              </w:rPr>
              <w:t xml:space="preserve">Ребёнок правильно отвечает на вопрос взрослого после оказания ему помощи (1-2  потешки, считалки, скороговорки) </w:t>
            </w:r>
          </w:p>
        </w:tc>
        <w:tc>
          <w:tcPr>
            <w:tcW w:w="1671"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балла </w:t>
            </w:r>
          </w:p>
        </w:tc>
      </w:tr>
    </w:tbl>
    <w:p w:rsidR="00632590" w:rsidRDefault="00632590">
      <w:pPr>
        <w:spacing w:after="24" w:line="259" w:lineRule="auto"/>
        <w:ind w:left="0" w:firstLine="0"/>
        <w:jc w:val="left"/>
      </w:pPr>
      <w:r>
        <w:rPr>
          <w:b/>
        </w:rPr>
        <w:t xml:space="preserve"> </w:t>
      </w:r>
    </w:p>
    <w:p w:rsidR="00632590" w:rsidRDefault="00632590">
      <w:pPr>
        <w:spacing w:after="5" w:line="270" w:lineRule="auto"/>
        <w:ind w:left="-5"/>
      </w:pPr>
      <w:r>
        <w:rPr>
          <w:b/>
        </w:rPr>
        <w:t xml:space="preserve">Знание чеченских сказок, рассказов, стихотворений   </w:t>
      </w:r>
    </w:p>
    <w:p w:rsidR="00632590" w:rsidRDefault="00632590">
      <w:pPr>
        <w:spacing w:after="0" w:line="259" w:lineRule="auto"/>
        <w:ind w:left="0" w:firstLine="0"/>
        <w:jc w:val="left"/>
      </w:pPr>
      <w:r>
        <w:rPr>
          <w:b/>
        </w:rPr>
        <w:t xml:space="preserve"> </w:t>
      </w:r>
    </w:p>
    <w:tbl>
      <w:tblPr>
        <w:tblW w:w="9566" w:type="dxa"/>
        <w:tblInd w:w="106" w:type="dxa"/>
        <w:tblCellMar>
          <w:top w:w="34" w:type="dxa"/>
          <w:left w:w="106" w:type="dxa"/>
          <w:right w:w="51" w:type="dxa"/>
        </w:tblCellMar>
        <w:tblLook w:val="00A0"/>
      </w:tblPr>
      <w:tblGrid>
        <w:gridCol w:w="7866"/>
        <w:gridCol w:w="1700"/>
      </w:tblGrid>
      <w:tr w:rsidR="00632590" w:rsidTr="0023405F">
        <w:trPr>
          <w:trHeight w:val="475"/>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Ребенок называет несколько любимых произведений </w:t>
            </w:r>
          </w:p>
        </w:tc>
        <w:tc>
          <w:tcPr>
            <w:tcW w:w="1700" w:type="dxa"/>
            <w:vMerge w:val="restart"/>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5 баллов </w:t>
            </w:r>
          </w:p>
        </w:tc>
      </w:tr>
      <w:tr w:rsidR="00632590" w:rsidTr="0023405F">
        <w:trPr>
          <w:trHeight w:val="840"/>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58" w:firstLine="0"/>
            </w:pPr>
            <w:r w:rsidRPr="00077134">
              <w:rPr>
                <w:sz w:val="22"/>
              </w:rPr>
              <w:t xml:space="preserve">Правильно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562"/>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Называет героев, основные события, о которых рассказывается в произведении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562"/>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pPr>
            <w:r w:rsidRPr="00077134">
              <w:rPr>
                <w:sz w:val="22"/>
              </w:rPr>
              <w:t xml:space="preserve">Выделяет несколько «новых» слов, знает несколько вариантов зачина и концовки сказок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840"/>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59" w:firstLine="0"/>
            </w:pPr>
            <w:r w:rsidRPr="00077134">
              <w:rPr>
                <w:sz w:val="22"/>
              </w:rPr>
              <w:t xml:space="preserve">Замечает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 </w:t>
            </w:r>
          </w:p>
        </w:tc>
        <w:tc>
          <w:tcPr>
            <w:tcW w:w="0" w:type="auto"/>
            <w:vMerge/>
            <w:tcBorders>
              <w:top w:val="nil"/>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835"/>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62" w:firstLine="0"/>
            </w:pPr>
            <w:r w:rsidRPr="00077134">
              <w:rPr>
                <w:sz w:val="22"/>
              </w:rPr>
              <w:t xml:space="preserve">Ребенок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 </w:t>
            </w:r>
          </w:p>
        </w:tc>
        <w:tc>
          <w:tcPr>
            <w:tcW w:w="1700" w:type="dxa"/>
            <w:vMerge w:val="restart"/>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3-4 балла </w:t>
            </w:r>
          </w:p>
        </w:tc>
      </w:tr>
      <w:tr w:rsidR="00632590" w:rsidTr="0023405F">
        <w:trPr>
          <w:trHeight w:val="562"/>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Называет героев, некоторые основные события, о которых рассказывается в произведении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841"/>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59" w:firstLine="0"/>
            </w:pPr>
            <w:r w:rsidRPr="00077134">
              <w:rPr>
                <w:sz w:val="22"/>
              </w:rPr>
              <w:t xml:space="preserve">Выделяет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835"/>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65" w:firstLine="0"/>
            </w:pPr>
            <w:r w:rsidRPr="00077134">
              <w:rPr>
                <w:sz w:val="22"/>
              </w:rPr>
              <w:t xml:space="preserve">С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 </w:t>
            </w:r>
          </w:p>
        </w:tc>
        <w:tc>
          <w:tcPr>
            <w:tcW w:w="0" w:type="auto"/>
            <w:vMerge/>
            <w:tcBorders>
              <w:top w:val="nil"/>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562"/>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pPr>
            <w:r w:rsidRPr="00077134">
              <w:rPr>
                <w:sz w:val="22"/>
              </w:rPr>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0"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288"/>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Ребенок не называет художественное произведение, которое ему нравится </w:t>
            </w:r>
          </w:p>
        </w:tc>
        <w:tc>
          <w:tcPr>
            <w:tcW w:w="1700" w:type="dxa"/>
            <w:vMerge w:val="restart"/>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0" w:firstLine="0"/>
              <w:jc w:val="left"/>
            </w:pPr>
            <w:r w:rsidRPr="00077134">
              <w:rPr>
                <w:sz w:val="22"/>
              </w:rPr>
              <w:t xml:space="preserve">1-2 балла </w:t>
            </w:r>
          </w:p>
        </w:tc>
      </w:tr>
      <w:tr w:rsidR="00632590" w:rsidTr="0023405F">
        <w:trPr>
          <w:trHeight w:val="836"/>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61" w:firstLine="0"/>
            </w:pPr>
            <w:r w:rsidRPr="00077134">
              <w:rPr>
                <w:sz w:val="22"/>
              </w:rPr>
              <w:t xml:space="preserve">Не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341"/>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jc w:val="left"/>
            </w:pPr>
            <w:r w:rsidRPr="00077134">
              <w:rPr>
                <w:sz w:val="22"/>
              </w:rPr>
              <w:t xml:space="preserve">Не может выделить «новые» слова в тексте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562"/>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firstLine="0"/>
            </w:pPr>
            <w:r w:rsidRPr="00077134">
              <w:rPr>
                <w:sz w:val="22"/>
              </w:rPr>
              <w:t xml:space="preserve">Не называет ни одного варианта зачина и концовки сказок, не замечает в тексте выразительные средства языка (эпитеты, сравнения, гиперболы) </w:t>
            </w:r>
          </w:p>
        </w:tc>
        <w:tc>
          <w:tcPr>
            <w:tcW w:w="0" w:type="auto"/>
            <w:vMerge/>
            <w:tcBorders>
              <w:top w:val="nil"/>
              <w:left w:val="single" w:sz="4" w:space="0" w:color="000000"/>
              <w:bottom w:val="nil"/>
              <w:right w:val="single" w:sz="4" w:space="0" w:color="000000"/>
            </w:tcBorders>
          </w:tcPr>
          <w:p w:rsidR="00632590" w:rsidRPr="00077134" w:rsidRDefault="00632590" w:rsidP="00077134">
            <w:pPr>
              <w:spacing w:after="160" w:line="259" w:lineRule="auto"/>
              <w:ind w:left="0" w:firstLine="0"/>
              <w:jc w:val="left"/>
            </w:pPr>
          </w:p>
        </w:tc>
      </w:tr>
      <w:tr w:rsidR="00632590" w:rsidTr="0023405F">
        <w:trPr>
          <w:trHeight w:val="840"/>
        </w:trPr>
        <w:tc>
          <w:tcPr>
            <w:tcW w:w="7866" w:type="dxa"/>
            <w:tcBorders>
              <w:top w:val="single" w:sz="4" w:space="0" w:color="000000"/>
              <w:left w:val="single" w:sz="4" w:space="0" w:color="000000"/>
              <w:bottom w:val="single" w:sz="4" w:space="0" w:color="000000"/>
              <w:right w:val="single" w:sz="4" w:space="0" w:color="000000"/>
            </w:tcBorders>
          </w:tcPr>
          <w:p w:rsidR="00632590" w:rsidRPr="00077134" w:rsidRDefault="00632590" w:rsidP="00077134">
            <w:pPr>
              <w:spacing w:after="0" w:line="259" w:lineRule="auto"/>
              <w:ind w:left="5" w:right="58" w:firstLine="0"/>
            </w:pPr>
            <w:r w:rsidRPr="00077134">
              <w:rPr>
                <w:sz w:val="22"/>
              </w:rPr>
              <w:t xml:space="preserve">Не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 </w:t>
            </w:r>
          </w:p>
        </w:tc>
        <w:tc>
          <w:tcPr>
            <w:tcW w:w="0" w:type="auto"/>
            <w:vMerge/>
            <w:tcBorders>
              <w:top w:val="nil"/>
              <w:left w:val="single" w:sz="4" w:space="0" w:color="000000"/>
              <w:bottom w:val="single" w:sz="4" w:space="0" w:color="000000"/>
              <w:right w:val="single" w:sz="4" w:space="0" w:color="000000"/>
            </w:tcBorders>
          </w:tcPr>
          <w:p w:rsidR="00632590" w:rsidRPr="00077134" w:rsidRDefault="00632590" w:rsidP="00077134">
            <w:pPr>
              <w:spacing w:after="160" w:line="259" w:lineRule="auto"/>
              <w:ind w:left="0" w:firstLine="0"/>
              <w:jc w:val="left"/>
            </w:pPr>
          </w:p>
        </w:tc>
      </w:tr>
    </w:tbl>
    <w:p w:rsidR="00632590" w:rsidRDefault="00632590">
      <w:pPr>
        <w:spacing w:after="0" w:line="259" w:lineRule="auto"/>
        <w:ind w:left="0" w:firstLine="0"/>
      </w:pPr>
      <w:r>
        <w:rPr>
          <w:b/>
        </w:rPr>
        <w:t xml:space="preserve"> </w:t>
      </w:r>
    </w:p>
    <w:p w:rsidR="00632590" w:rsidRDefault="00632590">
      <w:pPr>
        <w:spacing w:after="0" w:line="259" w:lineRule="auto"/>
        <w:ind w:left="0" w:firstLine="0"/>
      </w:pPr>
      <w:r>
        <w:rPr>
          <w:b/>
        </w:rP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0" w:line="259" w:lineRule="auto"/>
        <w:ind w:left="0" w:firstLine="0"/>
      </w:pPr>
      <w:r>
        <w:t xml:space="preserve"> </w:t>
      </w:r>
    </w:p>
    <w:p w:rsidR="00632590" w:rsidRDefault="00632590">
      <w:pPr>
        <w:spacing w:after="83" w:line="270" w:lineRule="auto"/>
        <w:ind w:left="-5"/>
      </w:pPr>
      <w:r>
        <w:rPr>
          <w:b/>
        </w:rPr>
        <w:t xml:space="preserve">    Литература: </w:t>
      </w:r>
    </w:p>
    <w:p w:rsidR="00632590" w:rsidRDefault="00632590">
      <w:pPr>
        <w:numPr>
          <w:ilvl w:val="0"/>
          <w:numId w:val="11"/>
        </w:numPr>
        <w:spacing w:after="44"/>
        <w:ind w:right="114" w:hanging="360"/>
      </w:pPr>
      <w:r>
        <w:t xml:space="preserve">Масаева З.В. Программа курса «Мой край родной», Махачкала, 2014  </w:t>
      </w:r>
    </w:p>
    <w:p w:rsidR="00632590" w:rsidRDefault="00632590">
      <w:pPr>
        <w:numPr>
          <w:ilvl w:val="0"/>
          <w:numId w:val="11"/>
        </w:numPr>
        <w:spacing w:after="43"/>
        <w:ind w:right="114" w:hanging="360"/>
      </w:pPr>
      <w:r>
        <w:t xml:space="preserve">Федеральный государственный образовательный стандарт дошкольного образования </w:t>
      </w:r>
    </w:p>
    <w:p w:rsidR="00632590" w:rsidRDefault="00632590">
      <w:pPr>
        <w:numPr>
          <w:ilvl w:val="0"/>
          <w:numId w:val="11"/>
        </w:numPr>
        <w:spacing w:after="79"/>
        <w:ind w:right="114" w:hanging="360"/>
      </w:pPr>
      <w:r>
        <w:rPr>
          <w:noProof/>
        </w:rPr>
        <w:pict>
          <v:group id="Group 116335" o:spid="_x0000_s1084" style="position:absolute;left:0;text-align:left;margin-left:16.55pt;margin-top:-34pt;width:473.95pt;height:45.6pt;z-index:-251661824" coordsize="60191,5791">
            <v:shape id="Shape 131823" o:spid="_x0000_s1085" style="position:absolute;left:2471;width:45003;height:1798" coordsize="4500372,179832" path="m,l4500372,r,179832l,179832,,e" fillcolor="#f6f6f6" stroked="f" strokeweight="0">
              <v:stroke opacity="0" miterlimit="10" joinstyle="miter"/>
            </v:shape>
            <v:shape id="Shape 131824" o:spid="_x0000_s1086" style="position:absolute;top:1798;width:60191;height:1981" coordsize="6019165,198120" path="m,l6019165,r,198120l,198120,,e" stroked="f" strokeweight="0">
              <v:stroke opacity="0" miterlimit="10" joinstyle="miter"/>
            </v:shape>
            <v:shape id="Shape 131825" o:spid="_x0000_s1087" style="position:absolute;left:2471;top:1981;width:55647;height:1798" coordsize="5564759,179832" path="m,l5564759,r,179832l,179832,,e" fillcolor="#f6f6f6" stroked="f" strokeweight="0">
              <v:stroke opacity="0" miterlimit="10" joinstyle="miter"/>
            </v:shape>
            <v:shape id="Shape 131826" o:spid="_x0000_s1088" style="position:absolute;top:3779;width:60191;height:2011" coordsize="6019165,201168" path="m,l6019165,r,201168l,201168,,e" stroked="f" strokeweight="0">
              <v:stroke opacity="0" miterlimit="10" joinstyle="miter"/>
            </v:shape>
          </v:group>
        </w:pict>
      </w:r>
      <w:r>
        <w:t xml:space="preserve">Единая концепция духовно-нравственного воспитания и развития подрастающего поколения Чеченской Республики </w:t>
      </w:r>
    </w:p>
    <w:p w:rsidR="00632590" w:rsidRDefault="00632590">
      <w:pPr>
        <w:numPr>
          <w:ilvl w:val="0"/>
          <w:numId w:val="11"/>
        </w:numPr>
        <w:spacing w:after="82"/>
        <w:ind w:right="114" w:hanging="360"/>
      </w:pPr>
      <w:r>
        <w:t xml:space="preserve">Т.А. Бударина «Знакомство детей с русским народным творчеством» С. П. Издательство «Детство-Пресс» 1999 г. </w:t>
      </w:r>
    </w:p>
    <w:p w:rsidR="00632590" w:rsidRDefault="00632590">
      <w:pPr>
        <w:numPr>
          <w:ilvl w:val="0"/>
          <w:numId w:val="11"/>
        </w:numPr>
        <w:spacing w:after="44"/>
        <w:ind w:right="114" w:hanging="360"/>
      </w:pPr>
      <w:r>
        <w:t xml:space="preserve">Нохчийн халкъан барта кхолларалла </w:t>
      </w:r>
    </w:p>
    <w:p w:rsidR="00632590" w:rsidRDefault="00632590">
      <w:pPr>
        <w:numPr>
          <w:ilvl w:val="0"/>
          <w:numId w:val="11"/>
        </w:numPr>
        <w:spacing w:after="42"/>
        <w:ind w:right="114" w:hanging="360"/>
      </w:pPr>
      <w:r>
        <w:t xml:space="preserve">Эдилов С.Э. «Берийн бошмашна а, юьхьанцарчу классашна а лерина хрестомати» </w:t>
      </w:r>
    </w:p>
    <w:p w:rsidR="00632590" w:rsidRDefault="00632590">
      <w:pPr>
        <w:numPr>
          <w:ilvl w:val="0"/>
          <w:numId w:val="11"/>
        </w:numPr>
        <w:spacing w:after="48"/>
        <w:ind w:right="114" w:hanging="360"/>
      </w:pPr>
      <w:r>
        <w:t xml:space="preserve">С-А.М. Аслаханов «Берийн каде ловзарш, физически упражненеш»  </w:t>
      </w:r>
    </w:p>
    <w:p w:rsidR="00632590" w:rsidRDefault="00632590">
      <w:pPr>
        <w:numPr>
          <w:ilvl w:val="0"/>
          <w:numId w:val="11"/>
        </w:numPr>
        <w:spacing w:after="43"/>
        <w:ind w:right="114" w:hanging="360"/>
      </w:pPr>
      <w:r>
        <w:t xml:space="preserve">Джамбеков Ш.А. «Чеченский фольклор» Грозный, 1990 </w:t>
      </w:r>
    </w:p>
    <w:p w:rsidR="00632590" w:rsidRDefault="00632590">
      <w:pPr>
        <w:numPr>
          <w:ilvl w:val="0"/>
          <w:numId w:val="11"/>
        </w:numPr>
        <w:spacing w:after="37"/>
        <w:ind w:right="114" w:hanging="360"/>
      </w:pPr>
      <w:r>
        <w:t xml:space="preserve">Амаева Т.Б. «Чеченские малые фольклорные жанры». Тбилиси, 1985 </w:t>
      </w:r>
    </w:p>
    <w:p w:rsidR="00632590" w:rsidRDefault="00632590">
      <w:pPr>
        <w:numPr>
          <w:ilvl w:val="0"/>
          <w:numId w:val="11"/>
        </w:numPr>
        <w:spacing w:after="42"/>
        <w:ind w:right="114" w:hanging="360"/>
      </w:pPr>
      <w:r>
        <w:t xml:space="preserve">Студенецкая Е.Н. «одежда чеченцев и ингушей в XIX-XX вв.» Грозный, 1985 </w:t>
      </w:r>
    </w:p>
    <w:p w:rsidR="00632590" w:rsidRDefault="00632590">
      <w:pPr>
        <w:numPr>
          <w:ilvl w:val="0"/>
          <w:numId w:val="11"/>
        </w:numPr>
        <w:ind w:right="114" w:hanging="360"/>
      </w:pPr>
      <w:r>
        <w:t xml:space="preserve">Алироев И.Ю. «история и культура чеченцев и ингушей» грозный 1994 </w:t>
      </w:r>
    </w:p>
    <w:p w:rsidR="00632590" w:rsidRDefault="00632590">
      <w:pPr>
        <w:spacing w:after="0" w:line="259" w:lineRule="auto"/>
        <w:ind w:left="720" w:firstLine="0"/>
        <w:jc w:val="left"/>
      </w:pPr>
      <w: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5" w:line="270" w:lineRule="auto"/>
        <w:ind w:left="-5" w:right="670"/>
      </w:pPr>
      <w:r>
        <w:rPr>
          <w:b/>
        </w:rPr>
        <w:t xml:space="preserve">                                                                                                                            Приложение 1   </w:t>
      </w:r>
    </w:p>
    <w:p w:rsidR="00632590" w:rsidRDefault="00632590">
      <w:pPr>
        <w:spacing w:after="195"/>
        <w:ind w:left="-5" w:right="114"/>
      </w:pPr>
      <w:r>
        <w:t xml:space="preserve">Анкета для родителей на тему: </w:t>
      </w:r>
      <w:r>
        <w:rPr>
          <w:b/>
        </w:rPr>
        <w:t xml:space="preserve">«Фольклор в жизни детей» </w:t>
      </w:r>
    </w:p>
    <w:p w:rsidR="00632590" w:rsidRDefault="00632590">
      <w:pPr>
        <w:numPr>
          <w:ilvl w:val="0"/>
          <w:numId w:val="12"/>
        </w:numPr>
        <w:spacing w:after="185"/>
        <w:ind w:right="114" w:hanging="245"/>
      </w:pPr>
      <w:r>
        <w:t>Имеют ли значение в воспитании</w:t>
      </w:r>
      <w:r>
        <w:rPr>
          <w:color w:val="333333"/>
        </w:rPr>
        <w:t xml:space="preserve"> детей малые фольклорные</w:t>
      </w:r>
      <w:r>
        <w:rPr>
          <w:b/>
          <w:color w:val="333333"/>
        </w:rPr>
        <w:t xml:space="preserve"> </w:t>
      </w:r>
      <w:r>
        <w:rPr>
          <w:color w:val="333333"/>
        </w:rPr>
        <w:t>жанры</w:t>
      </w:r>
      <w:r>
        <w:rPr>
          <w:b/>
          <w:color w:val="333333"/>
        </w:rPr>
        <w:t xml:space="preserve"> </w:t>
      </w:r>
      <w:r>
        <w:t xml:space="preserve">(сказки, скороговорки, загадки, пословицы, поговорки, былины?____ </w:t>
      </w:r>
    </w:p>
    <w:p w:rsidR="00632590" w:rsidRDefault="00632590">
      <w:pPr>
        <w:numPr>
          <w:ilvl w:val="0"/>
          <w:numId w:val="12"/>
        </w:numPr>
        <w:spacing w:after="187"/>
        <w:ind w:right="114" w:hanging="245"/>
      </w:pPr>
      <w:r>
        <w:t>При чтении детям художественных произведений, уделяется ли внимание малым фольклорным жанрам</w:t>
      </w:r>
      <w:r>
        <w:rPr>
          <w:b/>
        </w:rPr>
        <w:t xml:space="preserve">?______________ </w:t>
      </w:r>
    </w:p>
    <w:p w:rsidR="00632590" w:rsidRDefault="00632590">
      <w:pPr>
        <w:numPr>
          <w:ilvl w:val="0"/>
          <w:numId w:val="12"/>
        </w:numPr>
        <w:spacing w:after="196"/>
        <w:ind w:right="114" w:hanging="245"/>
      </w:pPr>
      <w:r>
        <w:t>Используете ли вы образцы</w:t>
      </w:r>
      <w:r>
        <w:rPr>
          <w:color w:val="333333"/>
        </w:rPr>
        <w:t xml:space="preserve"> фольклора</w:t>
      </w:r>
      <w:r>
        <w:rPr>
          <w:b/>
          <w:color w:val="333333"/>
        </w:rPr>
        <w:t xml:space="preserve"> </w:t>
      </w:r>
      <w:r>
        <w:t xml:space="preserve">в общении с ребенком?___________ </w:t>
      </w:r>
    </w:p>
    <w:p w:rsidR="00632590" w:rsidRDefault="00632590">
      <w:pPr>
        <w:numPr>
          <w:ilvl w:val="0"/>
          <w:numId w:val="12"/>
        </w:numPr>
        <w:ind w:right="114" w:hanging="245"/>
      </w:pPr>
      <w:r>
        <w:t>Как вы считаете, следует ли в детском саду знакомить</w:t>
      </w:r>
      <w:r>
        <w:rPr>
          <w:color w:val="333333"/>
        </w:rPr>
        <w:t xml:space="preserve"> детей </w:t>
      </w:r>
      <w:r>
        <w:t>с произведениями устного народного творчества? Какие малые формы</w:t>
      </w:r>
      <w:r>
        <w:rPr>
          <w:color w:val="333333"/>
        </w:rPr>
        <w:t xml:space="preserve"> </w:t>
      </w:r>
      <w:r>
        <w:t>фольклора Вы знаете</w:t>
      </w:r>
      <w:r>
        <w:rPr>
          <w:b/>
        </w:rPr>
        <w:t xml:space="preserve">? </w:t>
      </w:r>
    </w:p>
    <w:p w:rsidR="00632590" w:rsidRDefault="00632590">
      <w:pPr>
        <w:spacing w:after="186" w:line="270" w:lineRule="auto"/>
        <w:ind w:left="-5"/>
      </w:pPr>
      <w:r>
        <w:rPr>
          <w:b/>
        </w:rPr>
        <w:t xml:space="preserve">________________________________________________________________________________ </w:t>
      </w:r>
    </w:p>
    <w:p w:rsidR="00632590" w:rsidRDefault="00632590">
      <w:pPr>
        <w:numPr>
          <w:ilvl w:val="0"/>
          <w:numId w:val="12"/>
        </w:numPr>
        <w:ind w:right="114" w:hanging="245"/>
      </w:pPr>
      <w:r>
        <w:t xml:space="preserve">Какие  используете с детьми? С какой целью? </w:t>
      </w:r>
    </w:p>
    <w:p w:rsidR="00632590" w:rsidRDefault="00632590">
      <w:pPr>
        <w:ind w:left="-5" w:right="114"/>
      </w:pPr>
      <w:r>
        <w:t>_________________________________________________________________________________</w:t>
      </w:r>
    </w:p>
    <w:p w:rsidR="00632590" w:rsidRDefault="00632590">
      <w:pPr>
        <w:spacing w:after="196"/>
        <w:ind w:left="-5" w:right="114"/>
      </w:pPr>
      <w:r>
        <w:t xml:space="preserve">_________________________________________________________________________________ </w:t>
      </w:r>
    </w:p>
    <w:p w:rsidR="00632590" w:rsidRDefault="00632590">
      <w:pPr>
        <w:numPr>
          <w:ilvl w:val="0"/>
          <w:numId w:val="12"/>
        </w:numPr>
        <w:spacing w:after="191"/>
        <w:ind w:right="114" w:hanging="245"/>
      </w:pPr>
      <w:r>
        <w:t xml:space="preserve">Загадываете ли детям загадки? Как часто?_______________________ </w:t>
      </w:r>
    </w:p>
    <w:p w:rsidR="00632590" w:rsidRDefault="00632590">
      <w:pPr>
        <w:numPr>
          <w:ilvl w:val="0"/>
          <w:numId w:val="12"/>
        </w:numPr>
        <w:spacing w:after="196"/>
        <w:ind w:right="114" w:hanging="245"/>
      </w:pPr>
      <w:r>
        <w:t xml:space="preserve">Какие потешки Вы знаете?_____________________________ </w:t>
      </w:r>
    </w:p>
    <w:p w:rsidR="00632590" w:rsidRDefault="00632590">
      <w:pPr>
        <w:numPr>
          <w:ilvl w:val="0"/>
          <w:numId w:val="12"/>
        </w:numPr>
        <w:spacing w:after="191"/>
        <w:ind w:right="114" w:hanging="245"/>
      </w:pPr>
      <w:r>
        <w:t xml:space="preserve">Поете ли Вы своим детям колыбельные песни? Какие?____________________ </w:t>
      </w:r>
    </w:p>
    <w:p w:rsidR="00632590" w:rsidRDefault="00632590">
      <w:pPr>
        <w:numPr>
          <w:ilvl w:val="0"/>
          <w:numId w:val="12"/>
        </w:numPr>
        <w:spacing w:after="150"/>
        <w:ind w:right="114" w:hanging="245"/>
      </w:pPr>
      <w:r>
        <w:t>Как Вы считаете, какое значение имеют малые формы</w:t>
      </w:r>
      <w:r>
        <w:rPr>
          <w:color w:val="333333"/>
        </w:rPr>
        <w:t xml:space="preserve"> фольклора в жизни</w:t>
      </w:r>
      <w:r>
        <w:rPr>
          <w:b/>
          <w:color w:val="333333"/>
        </w:rPr>
        <w:t xml:space="preserve"> </w:t>
      </w:r>
      <w:r>
        <w:rPr>
          <w:color w:val="333333"/>
        </w:rPr>
        <w:t>ребенка</w:t>
      </w:r>
      <w:r>
        <w:rPr>
          <w:b/>
        </w:rPr>
        <w:t>?__________________________________</w:t>
      </w:r>
      <w:r>
        <w:t xml:space="preserve"> </w:t>
      </w:r>
    </w:p>
    <w:p w:rsidR="00632590" w:rsidRDefault="00632590">
      <w:pPr>
        <w:spacing w:after="16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noProof/>
        </w:rPr>
        <w:pict>
          <v:group id="Group 120552" o:spid="_x0000_s1089" style="position:absolute;margin-left:333pt;margin-top:-36pt;width:18.7pt;height:27pt;z-index:-251659776" coordsize="2377,3413">
            <v:shape id="Picture 13558" o:spid="_x0000_s1090" style="position:absolute;width:2377;height:1676" coordsize="2377,3413" o:spt="100" adj="0,,0" path="al10800,10800@8@8@4@6,10800,10800,10800,10800@9@7l@30@31@17@18@24@25@15@16@32@33xe" filled="f">
              <v:stroke joinstyle="round"/>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Picture 13564" o:spid="_x0000_s1091" style="position:absolute;top:1737;width:2377;height:1676" coordsize="2377,3413" o:spt="100" adj="0,,0" path="al10800,10800@8@8@4@6,10800,10800,10800,10800@9@7l@30@31@17@18@24@25@15@16@32@33xe" filled="f">
              <v:stroke joinstyle="round"/>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w:pict>
      </w: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0" w:line="259" w:lineRule="auto"/>
        <w:ind w:left="0" w:firstLine="0"/>
        <w:jc w:val="left"/>
      </w:pPr>
      <w:r>
        <w:rPr>
          <w:b/>
        </w:rPr>
        <w:t xml:space="preserve"> </w:t>
      </w:r>
    </w:p>
    <w:p w:rsidR="00632590" w:rsidRDefault="00632590">
      <w:pPr>
        <w:spacing w:after="16" w:line="259" w:lineRule="auto"/>
        <w:ind w:left="0" w:firstLine="0"/>
        <w:jc w:val="left"/>
      </w:pPr>
      <w:r>
        <w:rPr>
          <w:b/>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jc w:val="left"/>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0" w:line="259" w:lineRule="auto"/>
        <w:ind w:left="0" w:firstLine="0"/>
      </w:pPr>
      <w:r>
        <w:rPr>
          <w:b/>
          <w:sz w:val="28"/>
        </w:rPr>
        <w:t xml:space="preserve"> </w:t>
      </w:r>
    </w:p>
    <w:p w:rsidR="00632590" w:rsidRDefault="00632590">
      <w:pPr>
        <w:spacing w:after="12" w:line="259" w:lineRule="auto"/>
        <w:ind w:left="0" w:firstLine="0"/>
      </w:pPr>
      <w:r>
        <w:rPr>
          <w:b/>
          <w:sz w:val="28"/>
        </w:rPr>
        <w:t xml:space="preserve"> </w:t>
      </w:r>
    </w:p>
    <w:p w:rsidR="00632590" w:rsidRDefault="00632590">
      <w:pPr>
        <w:spacing w:after="175" w:line="259" w:lineRule="auto"/>
        <w:ind w:left="0" w:firstLine="0"/>
      </w:pPr>
      <w:r>
        <w:rPr>
          <w:b/>
          <w:color w:val="444444"/>
          <w:sz w:val="28"/>
        </w:rPr>
        <w:t xml:space="preserve"> </w:t>
      </w:r>
    </w:p>
    <w:p w:rsidR="00632590" w:rsidRDefault="00632590">
      <w:pPr>
        <w:spacing w:after="0" w:line="259" w:lineRule="auto"/>
        <w:ind w:left="0" w:firstLine="0"/>
      </w:pPr>
      <w:r>
        <w:rPr>
          <w:b/>
          <w:color w:val="444444"/>
          <w:sz w:val="28"/>
        </w:rPr>
        <w:t xml:space="preserve"> </w:t>
      </w:r>
    </w:p>
    <w:sectPr w:rsidR="00632590" w:rsidSect="00B374E8">
      <w:pgSz w:w="11904" w:h="16838"/>
      <w:pgMar w:top="1124" w:right="841" w:bottom="1177" w:left="127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95D"/>
    <w:multiLevelType w:val="multilevel"/>
    <w:tmpl w:val="F8CAFFE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Restart w:val="0"/>
      <w:lvlText w:val="%1.%2."/>
      <w:lvlJc w:val="left"/>
      <w:pPr>
        <w:ind w:left="1352"/>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lowerRoman"/>
      <w:lvlText w:val="%3"/>
      <w:lvlJc w:val="left"/>
      <w:pPr>
        <w:ind w:left="171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2439"/>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3159"/>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879"/>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4599"/>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5319"/>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603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
    <w:nsid w:val="1E11363F"/>
    <w:multiLevelType w:val="hybridMultilevel"/>
    <w:tmpl w:val="B3903D76"/>
    <w:lvl w:ilvl="0" w:tplc="563480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vertAlign w:val="baseline"/>
      </w:rPr>
    </w:lvl>
    <w:lvl w:ilvl="1" w:tplc="A3BC0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D18FB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5F61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13648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A1E1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8124D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69D6A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2608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220B4488"/>
    <w:multiLevelType w:val="hybridMultilevel"/>
    <w:tmpl w:val="96AA9DBC"/>
    <w:lvl w:ilvl="0" w:tplc="DE563DDE">
      <w:start w:val="1"/>
      <w:numFmt w:val="bullet"/>
      <w:lvlText w:val="-"/>
      <w:lvlJc w:val="left"/>
      <w:pPr>
        <w:ind w:left="245"/>
      </w:pPr>
      <w:rPr>
        <w:rFonts w:ascii="Times New Roman" w:eastAsia="Times New Roman" w:hAnsi="Times New Roman"/>
        <w:b w:val="0"/>
        <w:i w:val="0"/>
        <w:strike w:val="0"/>
        <w:dstrike w:val="0"/>
        <w:color w:val="000000"/>
        <w:sz w:val="24"/>
        <w:u w:val="none" w:color="000000"/>
        <w:vertAlign w:val="baseline"/>
      </w:rPr>
    </w:lvl>
    <w:lvl w:ilvl="1" w:tplc="EA98579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8918E51E">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6C2AE4A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1A523E46">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78E0B64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B12A4348">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9028B1A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13F29736">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
    <w:nsid w:val="25B53780"/>
    <w:multiLevelType w:val="hybridMultilevel"/>
    <w:tmpl w:val="D78A5CB2"/>
    <w:lvl w:ilvl="0" w:tplc="A66631A2">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vertAlign w:val="baseline"/>
      </w:rPr>
    </w:lvl>
    <w:lvl w:ilvl="1" w:tplc="9F5652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A4CA7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56E93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CC28C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1706B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BE8D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EAFA3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F2AC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5CC46A1"/>
    <w:multiLevelType w:val="hybridMultilevel"/>
    <w:tmpl w:val="80C69D5C"/>
    <w:lvl w:ilvl="0" w:tplc="5994F89C">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vertAlign w:val="baseline"/>
      </w:rPr>
    </w:lvl>
    <w:lvl w:ilvl="1" w:tplc="3CE22E7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vertAlign w:val="baseline"/>
      </w:rPr>
    </w:lvl>
    <w:lvl w:ilvl="2" w:tplc="177C742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vertAlign w:val="baseline"/>
      </w:rPr>
    </w:lvl>
    <w:lvl w:ilvl="3" w:tplc="1144B2E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vertAlign w:val="baseline"/>
      </w:rPr>
    </w:lvl>
    <w:lvl w:ilvl="4" w:tplc="AB7AEC0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vertAlign w:val="baseline"/>
      </w:rPr>
    </w:lvl>
    <w:lvl w:ilvl="5" w:tplc="59301A7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vertAlign w:val="baseline"/>
      </w:rPr>
    </w:lvl>
    <w:lvl w:ilvl="6" w:tplc="069878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vertAlign w:val="baseline"/>
      </w:rPr>
    </w:lvl>
    <w:lvl w:ilvl="7" w:tplc="9A124CE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vertAlign w:val="baseline"/>
      </w:rPr>
    </w:lvl>
    <w:lvl w:ilvl="8" w:tplc="03CE35B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1D205E7"/>
    <w:multiLevelType w:val="hybridMultilevel"/>
    <w:tmpl w:val="33245AF0"/>
    <w:lvl w:ilvl="0" w:tplc="45C28F6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tplc="3B56E4D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tplc="ACBE8F2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vertAlign w:val="baseline"/>
      </w:rPr>
    </w:lvl>
    <w:lvl w:ilvl="3" w:tplc="241CBA2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vertAlign w:val="baseline"/>
      </w:rPr>
    </w:lvl>
    <w:lvl w:ilvl="4" w:tplc="948AFE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vertAlign w:val="baseline"/>
      </w:rPr>
    </w:lvl>
    <w:lvl w:ilvl="5" w:tplc="639A6D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vertAlign w:val="baseline"/>
      </w:rPr>
    </w:lvl>
    <w:lvl w:ilvl="6" w:tplc="211C7FF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vertAlign w:val="baseline"/>
      </w:rPr>
    </w:lvl>
    <w:lvl w:ilvl="7" w:tplc="103E61B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vertAlign w:val="baseline"/>
      </w:rPr>
    </w:lvl>
    <w:lvl w:ilvl="8" w:tplc="FE246C1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4293494B"/>
    <w:multiLevelType w:val="hybridMultilevel"/>
    <w:tmpl w:val="235CCDFC"/>
    <w:lvl w:ilvl="0" w:tplc="B4D61BD8">
      <w:start w:val="3"/>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vertAlign w:val="baseline"/>
      </w:rPr>
    </w:lvl>
    <w:lvl w:ilvl="1" w:tplc="9086E6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tplc="7BE8F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vertAlign w:val="baseline"/>
      </w:rPr>
    </w:lvl>
    <w:lvl w:ilvl="3" w:tplc="B1B2A1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tplc="E662F9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tplc="9B1618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tplc="DF8460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tplc="DFDC85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tplc="B76A08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7">
    <w:nsid w:val="57D8474B"/>
    <w:multiLevelType w:val="hybridMultilevel"/>
    <w:tmpl w:val="A2C269BA"/>
    <w:lvl w:ilvl="0" w:tplc="5CDA8CF0">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3F1ED6D4">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333A9756">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24B243EC">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CB415B0">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59127DB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7AA80B3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762E2B0E">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1B247B7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8">
    <w:nsid w:val="5B8D67C1"/>
    <w:multiLevelType w:val="hybridMultilevel"/>
    <w:tmpl w:val="2D8CA57E"/>
    <w:lvl w:ilvl="0" w:tplc="3FC2461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A8289FFC">
      <w:start w:val="1"/>
      <w:numFmt w:val="bullet"/>
      <w:lvlText w:val="o"/>
      <w:lvlJc w:val="left"/>
      <w:pPr>
        <w:ind w:left="1186"/>
      </w:pPr>
      <w:rPr>
        <w:rFonts w:ascii="Times New Roman" w:eastAsia="Times New Roman" w:hAnsi="Times New Roman"/>
        <w:b w:val="0"/>
        <w:i w:val="0"/>
        <w:strike w:val="0"/>
        <w:dstrike w:val="0"/>
        <w:color w:val="000000"/>
        <w:sz w:val="24"/>
        <w:u w:val="none" w:color="000000"/>
        <w:vertAlign w:val="baseline"/>
      </w:rPr>
    </w:lvl>
    <w:lvl w:ilvl="2" w:tplc="17080E96">
      <w:start w:val="1"/>
      <w:numFmt w:val="bullet"/>
      <w:lvlText w:val="▪"/>
      <w:lvlJc w:val="left"/>
      <w:pPr>
        <w:ind w:left="1906"/>
      </w:pPr>
      <w:rPr>
        <w:rFonts w:ascii="Times New Roman" w:eastAsia="Times New Roman" w:hAnsi="Times New Roman"/>
        <w:b w:val="0"/>
        <w:i w:val="0"/>
        <w:strike w:val="0"/>
        <w:dstrike w:val="0"/>
        <w:color w:val="000000"/>
        <w:sz w:val="24"/>
        <w:u w:val="none" w:color="000000"/>
        <w:vertAlign w:val="baseline"/>
      </w:rPr>
    </w:lvl>
    <w:lvl w:ilvl="3" w:tplc="0B481972">
      <w:start w:val="1"/>
      <w:numFmt w:val="bullet"/>
      <w:lvlText w:val="•"/>
      <w:lvlJc w:val="left"/>
      <w:pPr>
        <w:ind w:left="2626"/>
      </w:pPr>
      <w:rPr>
        <w:rFonts w:ascii="Times New Roman" w:eastAsia="Times New Roman" w:hAnsi="Times New Roman"/>
        <w:b w:val="0"/>
        <w:i w:val="0"/>
        <w:strike w:val="0"/>
        <w:dstrike w:val="0"/>
        <w:color w:val="000000"/>
        <w:sz w:val="24"/>
        <w:u w:val="none" w:color="000000"/>
        <w:vertAlign w:val="baseline"/>
      </w:rPr>
    </w:lvl>
    <w:lvl w:ilvl="4" w:tplc="9FA4DBCE">
      <w:start w:val="1"/>
      <w:numFmt w:val="bullet"/>
      <w:lvlText w:val="o"/>
      <w:lvlJc w:val="left"/>
      <w:pPr>
        <w:ind w:left="3346"/>
      </w:pPr>
      <w:rPr>
        <w:rFonts w:ascii="Times New Roman" w:eastAsia="Times New Roman" w:hAnsi="Times New Roman"/>
        <w:b w:val="0"/>
        <w:i w:val="0"/>
        <w:strike w:val="0"/>
        <w:dstrike w:val="0"/>
        <w:color w:val="000000"/>
        <w:sz w:val="24"/>
        <w:u w:val="none" w:color="000000"/>
        <w:vertAlign w:val="baseline"/>
      </w:rPr>
    </w:lvl>
    <w:lvl w:ilvl="5" w:tplc="06F42510">
      <w:start w:val="1"/>
      <w:numFmt w:val="bullet"/>
      <w:lvlText w:val="▪"/>
      <w:lvlJc w:val="left"/>
      <w:pPr>
        <w:ind w:left="4066"/>
      </w:pPr>
      <w:rPr>
        <w:rFonts w:ascii="Times New Roman" w:eastAsia="Times New Roman" w:hAnsi="Times New Roman"/>
        <w:b w:val="0"/>
        <w:i w:val="0"/>
        <w:strike w:val="0"/>
        <w:dstrike w:val="0"/>
        <w:color w:val="000000"/>
        <w:sz w:val="24"/>
        <w:u w:val="none" w:color="000000"/>
        <w:vertAlign w:val="baseline"/>
      </w:rPr>
    </w:lvl>
    <w:lvl w:ilvl="6" w:tplc="342627E6">
      <w:start w:val="1"/>
      <w:numFmt w:val="bullet"/>
      <w:lvlText w:val="•"/>
      <w:lvlJc w:val="left"/>
      <w:pPr>
        <w:ind w:left="4786"/>
      </w:pPr>
      <w:rPr>
        <w:rFonts w:ascii="Times New Roman" w:eastAsia="Times New Roman" w:hAnsi="Times New Roman"/>
        <w:b w:val="0"/>
        <w:i w:val="0"/>
        <w:strike w:val="0"/>
        <w:dstrike w:val="0"/>
        <w:color w:val="000000"/>
        <w:sz w:val="24"/>
        <w:u w:val="none" w:color="000000"/>
        <w:vertAlign w:val="baseline"/>
      </w:rPr>
    </w:lvl>
    <w:lvl w:ilvl="7" w:tplc="231093AC">
      <w:start w:val="1"/>
      <w:numFmt w:val="bullet"/>
      <w:lvlText w:val="o"/>
      <w:lvlJc w:val="left"/>
      <w:pPr>
        <w:ind w:left="5506"/>
      </w:pPr>
      <w:rPr>
        <w:rFonts w:ascii="Times New Roman" w:eastAsia="Times New Roman" w:hAnsi="Times New Roman"/>
        <w:b w:val="0"/>
        <w:i w:val="0"/>
        <w:strike w:val="0"/>
        <w:dstrike w:val="0"/>
        <w:color w:val="000000"/>
        <w:sz w:val="24"/>
        <w:u w:val="none" w:color="000000"/>
        <w:vertAlign w:val="baseline"/>
      </w:rPr>
    </w:lvl>
    <w:lvl w:ilvl="8" w:tplc="A8C0795C">
      <w:start w:val="1"/>
      <w:numFmt w:val="bullet"/>
      <w:lvlText w:val="▪"/>
      <w:lvlJc w:val="left"/>
      <w:pPr>
        <w:ind w:left="6226"/>
      </w:pPr>
      <w:rPr>
        <w:rFonts w:ascii="Times New Roman" w:eastAsia="Times New Roman" w:hAnsi="Times New Roman"/>
        <w:b w:val="0"/>
        <w:i w:val="0"/>
        <w:strike w:val="0"/>
        <w:dstrike w:val="0"/>
        <w:color w:val="000000"/>
        <w:sz w:val="24"/>
        <w:u w:val="none" w:color="000000"/>
        <w:vertAlign w:val="baseline"/>
      </w:rPr>
    </w:lvl>
  </w:abstractNum>
  <w:abstractNum w:abstractNumId="9">
    <w:nsid w:val="5B907693"/>
    <w:multiLevelType w:val="hybridMultilevel"/>
    <w:tmpl w:val="94B43D8E"/>
    <w:lvl w:ilvl="0" w:tplc="EEFA738C">
      <w:start w:val="1"/>
      <w:numFmt w:val="decimal"/>
      <w:lvlText w:val="%1."/>
      <w:lvlJc w:val="left"/>
      <w:pPr>
        <w:ind w:left="401"/>
      </w:pPr>
      <w:rPr>
        <w:rFonts w:ascii="Times New Roman" w:eastAsia="Times New Roman" w:hAnsi="Times New Roman" w:cs="Times New Roman"/>
        <w:b/>
        <w:bCs/>
        <w:i w:val="0"/>
        <w:strike w:val="0"/>
        <w:dstrike w:val="0"/>
        <w:color w:val="000000"/>
        <w:sz w:val="24"/>
        <w:szCs w:val="24"/>
        <w:u w:val="none" w:color="000000"/>
        <w:vertAlign w:val="baseline"/>
      </w:rPr>
    </w:lvl>
    <w:lvl w:ilvl="1" w:tplc="5AE2E24A">
      <w:start w:val="1"/>
      <w:numFmt w:val="lowerLetter"/>
      <w:lvlText w:val="%2"/>
      <w:lvlJc w:val="left"/>
      <w:pPr>
        <w:ind w:left="3789"/>
      </w:pPr>
      <w:rPr>
        <w:rFonts w:ascii="Times New Roman" w:eastAsia="Times New Roman" w:hAnsi="Times New Roman" w:cs="Times New Roman"/>
        <w:b/>
        <w:bCs/>
        <w:i w:val="0"/>
        <w:strike w:val="0"/>
        <w:dstrike w:val="0"/>
        <w:color w:val="000000"/>
        <w:sz w:val="24"/>
        <w:szCs w:val="24"/>
        <w:u w:val="none" w:color="000000"/>
        <w:vertAlign w:val="baseline"/>
      </w:rPr>
    </w:lvl>
    <w:lvl w:ilvl="2" w:tplc="C16002CA">
      <w:start w:val="1"/>
      <w:numFmt w:val="lowerRoman"/>
      <w:lvlText w:val="%3"/>
      <w:lvlJc w:val="left"/>
      <w:pPr>
        <w:ind w:left="4509"/>
      </w:pPr>
      <w:rPr>
        <w:rFonts w:ascii="Times New Roman" w:eastAsia="Times New Roman" w:hAnsi="Times New Roman" w:cs="Times New Roman"/>
        <w:b/>
        <w:bCs/>
        <w:i w:val="0"/>
        <w:strike w:val="0"/>
        <w:dstrike w:val="0"/>
        <w:color w:val="000000"/>
        <w:sz w:val="24"/>
        <w:szCs w:val="24"/>
        <w:u w:val="none" w:color="000000"/>
        <w:vertAlign w:val="baseline"/>
      </w:rPr>
    </w:lvl>
    <w:lvl w:ilvl="3" w:tplc="650011E8">
      <w:start w:val="1"/>
      <w:numFmt w:val="decimal"/>
      <w:lvlText w:val="%4"/>
      <w:lvlJc w:val="left"/>
      <w:pPr>
        <w:ind w:left="5229"/>
      </w:pPr>
      <w:rPr>
        <w:rFonts w:ascii="Times New Roman" w:eastAsia="Times New Roman" w:hAnsi="Times New Roman" w:cs="Times New Roman"/>
        <w:b/>
        <w:bCs/>
        <w:i w:val="0"/>
        <w:strike w:val="0"/>
        <w:dstrike w:val="0"/>
        <w:color w:val="000000"/>
        <w:sz w:val="24"/>
        <w:szCs w:val="24"/>
        <w:u w:val="none" w:color="000000"/>
        <w:vertAlign w:val="baseline"/>
      </w:rPr>
    </w:lvl>
    <w:lvl w:ilvl="4" w:tplc="628E7F1E">
      <w:start w:val="1"/>
      <w:numFmt w:val="lowerLetter"/>
      <w:lvlText w:val="%5"/>
      <w:lvlJc w:val="left"/>
      <w:pPr>
        <w:ind w:left="5949"/>
      </w:pPr>
      <w:rPr>
        <w:rFonts w:ascii="Times New Roman" w:eastAsia="Times New Roman" w:hAnsi="Times New Roman" w:cs="Times New Roman"/>
        <w:b/>
        <w:bCs/>
        <w:i w:val="0"/>
        <w:strike w:val="0"/>
        <w:dstrike w:val="0"/>
        <w:color w:val="000000"/>
        <w:sz w:val="24"/>
        <w:szCs w:val="24"/>
        <w:u w:val="none" w:color="000000"/>
        <w:vertAlign w:val="baseline"/>
      </w:rPr>
    </w:lvl>
    <w:lvl w:ilvl="5" w:tplc="3A96E960">
      <w:start w:val="1"/>
      <w:numFmt w:val="lowerRoman"/>
      <w:lvlText w:val="%6"/>
      <w:lvlJc w:val="left"/>
      <w:pPr>
        <w:ind w:left="6669"/>
      </w:pPr>
      <w:rPr>
        <w:rFonts w:ascii="Times New Roman" w:eastAsia="Times New Roman" w:hAnsi="Times New Roman" w:cs="Times New Roman"/>
        <w:b/>
        <w:bCs/>
        <w:i w:val="0"/>
        <w:strike w:val="0"/>
        <w:dstrike w:val="0"/>
        <w:color w:val="000000"/>
        <w:sz w:val="24"/>
        <w:szCs w:val="24"/>
        <w:u w:val="none" w:color="000000"/>
        <w:vertAlign w:val="baseline"/>
      </w:rPr>
    </w:lvl>
    <w:lvl w:ilvl="6" w:tplc="A4FE1A06">
      <w:start w:val="1"/>
      <w:numFmt w:val="decimal"/>
      <w:lvlText w:val="%7"/>
      <w:lvlJc w:val="left"/>
      <w:pPr>
        <w:ind w:left="7389"/>
      </w:pPr>
      <w:rPr>
        <w:rFonts w:ascii="Times New Roman" w:eastAsia="Times New Roman" w:hAnsi="Times New Roman" w:cs="Times New Roman"/>
        <w:b/>
        <w:bCs/>
        <w:i w:val="0"/>
        <w:strike w:val="0"/>
        <w:dstrike w:val="0"/>
        <w:color w:val="000000"/>
        <w:sz w:val="24"/>
        <w:szCs w:val="24"/>
        <w:u w:val="none" w:color="000000"/>
        <w:vertAlign w:val="baseline"/>
      </w:rPr>
    </w:lvl>
    <w:lvl w:ilvl="7" w:tplc="C484B526">
      <w:start w:val="1"/>
      <w:numFmt w:val="lowerLetter"/>
      <w:lvlText w:val="%8"/>
      <w:lvlJc w:val="left"/>
      <w:pPr>
        <w:ind w:left="8109"/>
      </w:pPr>
      <w:rPr>
        <w:rFonts w:ascii="Times New Roman" w:eastAsia="Times New Roman" w:hAnsi="Times New Roman" w:cs="Times New Roman"/>
        <w:b/>
        <w:bCs/>
        <w:i w:val="0"/>
        <w:strike w:val="0"/>
        <w:dstrike w:val="0"/>
        <w:color w:val="000000"/>
        <w:sz w:val="24"/>
        <w:szCs w:val="24"/>
        <w:u w:val="none" w:color="000000"/>
        <w:vertAlign w:val="baseline"/>
      </w:rPr>
    </w:lvl>
    <w:lvl w:ilvl="8" w:tplc="168EB0FC">
      <w:start w:val="1"/>
      <w:numFmt w:val="lowerRoman"/>
      <w:lvlText w:val="%9"/>
      <w:lvlJc w:val="left"/>
      <w:pPr>
        <w:ind w:left="882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0">
    <w:nsid w:val="615C5563"/>
    <w:multiLevelType w:val="hybridMultilevel"/>
    <w:tmpl w:val="0F32387A"/>
    <w:lvl w:ilvl="0" w:tplc="1962468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4D8C616A">
      <w:start w:val="1"/>
      <w:numFmt w:val="bullet"/>
      <w:lvlText w:val="o"/>
      <w:lvlJc w:val="left"/>
      <w:pPr>
        <w:ind w:left="1186"/>
      </w:pPr>
      <w:rPr>
        <w:rFonts w:ascii="Times New Roman" w:eastAsia="Times New Roman" w:hAnsi="Times New Roman"/>
        <w:b w:val="0"/>
        <w:i w:val="0"/>
        <w:strike w:val="0"/>
        <w:dstrike w:val="0"/>
        <w:color w:val="000000"/>
        <w:sz w:val="24"/>
        <w:u w:val="none" w:color="000000"/>
        <w:vertAlign w:val="baseline"/>
      </w:rPr>
    </w:lvl>
    <w:lvl w:ilvl="2" w:tplc="AF98EE32">
      <w:start w:val="1"/>
      <w:numFmt w:val="bullet"/>
      <w:lvlText w:val="▪"/>
      <w:lvlJc w:val="left"/>
      <w:pPr>
        <w:ind w:left="1906"/>
      </w:pPr>
      <w:rPr>
        <w:rFonts w:ascii="Times New Roman" w:eastAsia="Times New Roman" w:hAnsi="Times New Roman"/>
        <w:b w:val="0"/>
        <w:i w:val="0"/>
        <w:strike w:val="0"/>
        <w:dstrike w:val="0"/>
        <w:color w:val="000000"/>
        <w:sz w:val="24"/>
        <w:u w:val="none" w:color="000000"/>
        <w:vertAlign w:val="baseline"/>
      </w:rPr>
    </w:lvl>
    <w:lvl w:ilvl="3" w:tplc="B91AB756">
      <w:start w:val="1"/>
      <w:numFmt w:val="bullet"/>
      <w:lvlText w:val="•"/>
      <w:lvlJc w:val="left"/>
      <w:pPr>
        <w:ind w:left="2626"/>
      </w:pPr>
      <w:rPr>
        <w:rFonts w:ascii="Times New Roman" w:eastAsia="Times New Roman" w:hAnsi="Times New Roman"/>
        <w:b w:val="0"/>
        <w:i w:val="0"/>
        <w:strike w:val="0"/>
        <w:dstrike w:val="0"/>
        <w:color w:val="000000"/>
        <w:sz w:val="24"/>
        <w:u w:val="none" w:color="000000"/>
        <w:vertAlign w:val="baseline"/>
      </w:rPr>
    </w:lvl>
    <w:lvl w:ilvl="4" w:tplc="E52C8EDC">
      <w:start w:val="1"/>
      <w:numFmt w:val="bullet"/>
      <w:lvlText w:val="o"/>
      <w:lvlJc w:val="left"/>
      <w:pPr>
        <w:ind w:left="3346"/>
      </w:pPr>
      <w:rPr>
        <w:rFonts w:ascii="Times New Roman" w:eastAsia="Times New Roman" w:hAnsi="Times New Roman"/>
        <w:b w:val="0"/>
        <w:i w:val="0"/>
        <w:strike w:val="0"/>
        <w:dstrike w:val="0"/>
        <w:color w:val="000000"/>
        <w:sz w:val="24"/>
        <w:u w:val="none" w:color="000000"/>
        <w:vertAlign w:val="baseline"/>
      </w:rPr>
    </w:lvl>
    <w:lvl w:ilvl="5" w:tplc="05B2D1FC">
      <w:start w:val="1"/>
      <w:numFmt w:val="bullet"/>
      <w:lvlText w:val="▪"/>
      <w:lvlJc w:val="left"/>
      <w:pPr>
        <w:ind w:left="4066"/>
      </w:pPr>
      <w:rPr>
        <w:rFonts w:ascii="Times New Roman" w:eastAsia="Times New Roman" w:hAnsi="Times New Roman"/>
        <w:b w:val="0"/>
        <w:i w:val="0"/>
        <w:strike w:val="0"/>
        <w:dstrike w:val="0"/>
        <w:color w:val="000000"/>
        <w:sz w:val="24"/>
        <w:u w:val="none" w:color="000000"/>
        <w:vertAlign w:val="baseline"/>
      </w:rPr>
    </w:lvl>
    <w:lvl w:ilvl="6" w:tplc="5724741E">
      <w:start w:val="1"/>
      <w:numFmt w:val="bullet"/>
      <w:lvlText w:val="•"/>
      <w:lvlJc w:val="left"/>
      <w:pPr>
        <w:ind w:left="4786"/>
      </w:pPr>
      <w:rPr>
        <w:rFonts w:ascii="Times New Roman" w:eastAsia="Times New Roman" w:hAnsi="Times New Roman"/>
        <w:b w:val="0"/>
        <w:i w:val="0"/>
        <w:strike w:val="0"/>
        <w:dstrike w:val="0"/>
        <w:color w:val="000000"/>
        <w:sz w:val="24"/>
        <w:u w:val="none" w:color="000000"/>
        <w:vertAlign w:val="baseline"/>
      </w:rPr>
    </w:lvl>
    <w:lvl w:ilvl="7" w:tplc="0EEAA6B0">
      <w:start w:val="1"/>
      <w:numFmt w:val="bullet"/>
      <w:lvlText w:val="o"/>
      <w:lvlJc w:val="left"/>
      <w:pPr>
        <w:ind w:left="5506"/>
      </w:pPr>
      <w:rPr>
        <w:rFonts w:ascii="Times New Roman" w:eastAsia="Times New Roman" w:hAnsi="Times New Roman"/>
        <w:b w:val="0"/>
        <w:i w:val="0"/>
        <w:strike w:val="0"/>
        <w:dstrike w:val="0"/>
        <w:color w:val="000000"/>
        <w:sz w:val="24"/>
        <w:u w:val="none" w:color="000000"/>
        <w:vertAlign w:val="baseline"/>
      </w:rPr>
    </w:lvl>
    <w:lvl w:ilvl="8" w:tplc="1CBA87C4">
      <w:start w:val="1"/>
      <w:numFmt w:val="bullet"/>
      <w:lvlText w:val="▪"/>
      <w:lvlJc w:val="left"/>
      <w:pPr>
        <w:ind w:left="6226"/>
      </w:pPr>
      <w:rPr>
        <w:rFonts w:ascii="Times New Roman" w:eastAsia="Times New Roman" w:hAnsi="Times New Roman"/>
        <w:b w:val="0"/>
        <w:i w:val="0"/>
        <w:strike w:val="0"/>
        <w:dstrike w:val="0"/>
        <w:color w:val="000000"/>
        <w:sz w:val="24"/>
        <w:u w:val="none" w:color="000000"/>
        <w:vertAlign w:val="baseline"/>
      </w:rPr>
    </w:lvl>
  </w:abstractNum>
  <w:abstractNum w:abstractNumId="11">
    <w:nsid w:val="6AFF7F06"/>
    <w:multiLevelType w:val="hybridMultilevel"/>
    <w:tmpl w:val="AA389D70"/>
    <w:lvl w:ilvl="0" w:tplc="6958CD4A">
      <w:start w:val="1"/>
      <w:numFmt w:val="bullet"/>
      <w:lvlText w:val="•"/>
      <w:lvlJc w:val="left"/>
      <w:pPr>
        <w:ind w:left="644"/>
      </w:pPr>
      <w:rPr>
        <w:rFonts w:ascii="Arial" w:eastAsia="Times New Roman" w:hAnsi="Arial"/>
        <w:b w:val="0"/>
        <w:i w:val="0"/>
        <w:strike w:val="0"/>
        <w:dstrike w:val="0"/>
        <w:color w:val="000000"/>
        <w:sz w:val="24"/>
        <w:u w:val="none" w:color="000000"/>
        <w:vertAlign w:val="baseline"/>
      </w:rPr>
    </w:lvl>
    <w:lvl w:ilvl="1" w:tplc="2578D6BE">
      <w:start w:val="1"/>
      <w:numFmt w:val="bullet"/>
      <w:lvlText w:val="o"/>
      <w:lvlJc w:val="left"/>
      <w:pPr>
        <w:ind w:left="1363"/>
      </w:pPr>
      <w:rPr>
        <w:rFonts w:ascii="Segoe UI Symbol" w:eastAsia="Times New Roman" w:hAnsi="Segoe UI Symbol"/>
        <w:b w:val="0"/>
        <w:i w:val="0"/>
        <w:strike w:val="0"/>
        <w:dstrike w:val="0"/>
        <w:color w:val="000000"/>
        <w:sz w:val="24"/>
        <w:u w:val="none" w:color="000000"/>
        <w:vertAlign w:val="baseline"/>
      </w:rPr>
    </w:lvl>
    <w:lvl w:ilvl="2" w:tplc="EFB47CD2">
      <w:start w:val="1"/>
      <w:numFmt w:val="bullet"/>
      <w:lvlText w:val="▪"/>
      <w:lvlJc w:val="left"/>
      <w:pPr>
        <w:ind w:left="2083"/>
      </w:pPr>
      <w:rPr>
        <w:rFonts w:ascii="Segoe UI Symbol" w:eastAsia="Times New Roman" w:hAnsi="Segoe UI Symbol"/>
        <w:b w:val="0"/>
        <w:i w:val="0"/>
        <w:strike w:val="0"/>
        <w:dstrike w:val="0"/>
        <w:color w:val="000000"/>
        <w:sz w:val="24"/>
        <w:u w:val="none" w:color="000000"/>
        <w:vertAlign w:val="baseline"/>
      </w:rPr>
    </w:lvl>
    <w:lvl w:ilvl="3" w:tplc="F0269F9E">
      <w:start w:val="1"/>
      <w:numFmt w:val="bullet"/>
      <w:lvlText w:val="•"/>
      <w:lvlJc w:val="left"/>
      <w:pPr>
        <w:ind w:left="2803"/>
      </w:pPr>
      <w:rPr>
        <w:rFonts w:ascii="Arial" w:eastAsia="Times New Roman" w:hAnsi="Arial"/>
        <w:b w:val="0"/>
        <w:i w:val="0"/>
        <w:strike w:val="0"/>
        <w:dstrike w:val="0"/>
        <w:color w:val="000000"/>
        <w:sz w:val="24"/>
        <w:u w:val="none" w:color="000000"/>
        <w:vertAlign w:val="baseline"/>
      </w:rPr>
    </w:lvl>
    <w:lvl w:ilvl="4" w:tplc="1882AF10">
      <w:start w:val="1"/>
      <w:numFmt w:val="bullet"/>
      <w:lvlText w:val="o"/>
      <w:lvlJc w:val="left"/>
      <w:pPr>
        <w:ind w:left="3523"/>
      </w:pPr>
      <w:rPr>
        <w:rFonts w:ascii="Segoe UI Symbol" w:eastAsia="Times New Roman" w:hAnsi="Segoe UI Symbol"/>
        <w:b w:val="0"/>
        <w:i w:val="0"/>
        <w:strike w:val="0"/>
        <w:dstrike w:val="0"/>
        <w:color w:val="000000"/>
        <w:sz w:val="24"/>
        <w:u w:val="none" w:color="000000"/>
        <w:vertAlign w:val="baseline"/>
      </w:rPr>
    </w:lvl>
    <w:lvl w:ilvl="5" w:tplc="A93AAC3A">
      <w:start w:val="1"/>
      <w:numFmt w:val="bullet"/>
      <w:lvlText w:val="▪"/>
      <w:lvlJc w:val="left"/>
      <w:pPr>
        <w:ind w:left="4243"/>
      </w:pPr>
      <w:rPr>
        <w:rFonts w:ascii="Segoe UI Symbol" w:eastAsia="Times New Roman" w:hAnsi="Segoe UI Symbol"/>
        <w:b w:val="0"/>
        <w:i w:val="0"/>
        <w:strike w:val="0"/>
        <w:dstrike w:val="0"/>
        <w:color w:val="000000"/>
        <w:sz w:val="24"/>
        <w:u w:val="none" w:color="000000"/>
        <w:vertAlign w:val="baseline"/>
      </w:rPr>
    </w:lvl>
    <w:lvl w:ilvl="6" w:tplc="B15EEEE2">
      <w:start w:val="1"/>
      <w:numFmt w:val="bullet"/>
      <w:lvlText w:val="•"/>
      <w:lvlJc w:val="left"/>
      <w:pPr>
        <w:ind w:left="4963"/>
      </w:pPr>
      <w:rPr>
        <w:rFonts w:ascii="Arial" w:eastAsia="Times New Roman" w:hAnsi="Arial"/>
        <w:b w:val="0"/>
        <w:i w:val="0"/>
        <w:strike w:val="0"/>
        <w:dstrike w:val="0"/>
        <w:color w:val="000000"/>
        <w:sz w:val="24"/>
        <w:u w:val="none" w:color="000000"/>
        <w:vertAlign w:val="baseline"/>
      </w:rPr>
    </w:lvl>
    <w:lvl w:ilvl="7" w:tplc="0C928038">
      <w:start w:val="1"/>
      <w:numFmt w:val="bullet"/>
      <w:lvlText w:val="o"/>
      <w:lvlJc w:val="left"/>
      <w:pPr>
        <w:ind w:left="5683"/>
      </w:pPr>
      <w:rPr>
        <w:rFonts w:ascii="Segoe UI Symbol" w:eastAsia="Times New Roman" w:hAnsi="Segoe UI Symbol"/>
        <w:b w:val="0"/>
        <w:i w:val="0"/>
        <w:strike w:val="0"/>
        <w:dstrike w:val="0"/>
        <w:color w:val="000000"/>
        <w:sz w:val="24"/>
        <w:u w:val="none" w:color="000000"/>
        <w:vertAlign w:val="baseline"/>
      </w:rPr>
    </w:lvl>
    <w:lvl w:ilvl="8" w:tplc="5E58B3E6">
      <w:start w:val="1"/>
      <w:numFmt w:val="bullet"/>
      <w:lvlText w:val="▪"/>
      <w:lvlJc w:val="left"/>
      <w:pPr>
        <w:ind w:left="6403"/>
      </w:pPr>
      <w:rPr>
        <w:rFonts w:ascii="Segoe UI Symbol" w:eastAsia="Times New Roman" w:hAnsi="Segoe UI Symbol"/>
        <w:b w:val="0"/>
        <w:i w:val="0"/>
        <w:strike w:val="0"/>
        <w:dstrike w:val="0"/>
        <w:color w:val="000000"/>
        <w:sz w:val="24"/>
        <w:u w:val="none" w:color="000000"/>
        <w:vertAlign w:val="baseline"/>
      </w:rPr>
    </w:lvl>
  </w:abstractNum>
  <w:abstractNum w:abstractNumId="12">
    <w:nsid w:val="6E7F5EB9"/>
    <w:multiLevelType w:val="hybridMultilevel"/>
    <w:tmpl w:val="73DC3C74"/>
    <w:lvl w:ilvl="0" w:tplc="A0406912">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441654E0">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6EB0DA9A">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F1C4A71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1FF44E3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FBEAE0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28DE598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728CDD7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91E0B3EC">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3">
    <w:nsid w:val="779E4D78"/>
    <w:multiLevelType w:val="hybridMultilevel"/>
    <w:tmpl w:val="84F0697E"/>
    <w:lvl w:ilvl="0" w:tplc="8E76B4CA">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5204FED0">
      <w:start w:val="1"/>
      <w:numFmt w:val="bullet"/>
      <w:lvlText w:val="o"/>
      <w:lvlJc w:val="left"/>
      <w:pPr>
        <w:ind w:left="480"/>
      </w:pPr>
      <w:rPr>
        <w:rFonts w:ascii="Wingdings" w:eastAsia="Times New Roman" w:hAnsi="Wingdings"/>
        <w:b w:val="0"/>
        <w:i w:val="0"/>
        <w:strike w:val="0"/>
        <w:dstrike w:val="0"/>
        <w:color w:val="000000"/>
        <w:sz w:val="20"/>
        <w:u w:val="none" w:color="000000"/>
        <w:vertAlign w:val="baseline"/>
      </w:rPr>
    </w:lvl>
    <w:lvl w:ilvl="2" w:tplc="2D6C1300">
      <w:start w:val="1"/>
      <w:numFmt w:val="bullet"/>
      <w:lvlRestart w:val="0"/>
      <w:lvlText w:val=""/>
      <w:lvlJc w:val="left"/>
      <w:pPr>
        <w:ind w:left="601"/>
      </w:pPr>
      <w:rPr>
        <w:rFonts w:ascii="Wingdings" w:eastAsia="Times New Roman" w:hAnsi="Wingdings"/>
        <w:b w:val="0"/>
        <w:i w:val="0"/>
        <w:strike w:val="0"/>
        <w:dstrike w:val="0"/>
        <w:color w:val="000000"/>
        <w:sz w:val="20"/>
        <w:u w:val="none" w:color="000000"/>
        <w:vertAlign w:val="baseline"/>
      </w:rPr>
    </w:lvl>
    <w:lvl w:ilvl="3" w:tplc="2BE42010">
      <w:start w:val="1"/>
      <w:numFmt w:val="bullet"/>
      <w:lvlText w:val="•"/>
      <w:lvlJc w:val="left"/>
      <w:pPr>
        <w:ind w:left="1320"/>
      </w:pPr>
      <w:rPr>
        <w:rFonts w:ascii="Wingdings" w:eastAsia="Times New Roman" w:hAnsi="Wingdings"/>
        <w:b w:val="0"/>
        <w:i w:val="0"/>
        <w:strike w:val="0"/>
        <w:dstrike w:val="0"/>
        <w:color w:val="000000"/>
        <w:sz w:val="20"/>
        <w:u w:val="none" w:color="000000"/>
        <w:vertAlign w:val="baseline"/>
      </w:rPr>
    </w:lvl>
    <w:lvl w:ilvl="4" w:tplc="853CF3B8">
      <w:start w:val="1"/>
      <w:numFmt w:val="bullet"/>
      <w:lvlText w:val="o"/>
      <w:lvlJc w:val="left"/>
      <w:pPr>
        <w:ind w:left="2040"/>
      </w:pPr>
      <w:rPr>
        <w:rFonts w:ascii="Wingdings" w:eastAsia="Times New Roman" w:hAnsi="Wingdings"/>
        <w:b w:val="0"/>
        <w:i w:val="0"/>
        <w:strike w:val="0"/>
        <w:dstrike w:val="0"/>
        <w:color w:val="000000"/>
        <w:sz w:val="20"/>
        <w:u w:val="none" w:color="000000"/>
        <w:vertAlign w:val="baseline"/>
      </w:rPr>
    </w:lvl>
    <w:lvl w:ilvl="5" w:tplc="98662E0A">
      <w:start w:val="1"/>
      <w:numFmt w:val="bullet"/>
      <w:lvlText w:val="▪"/>
      <w:lvlJc w:val="left"/>
      <w:pPr>
        <w:ind w:left="2760"/>
      </w:pPr>
      <w:rPr>
        <w:rFonts w:ascii="Wingdings" w:eastAsia="Times New Roman" w:hAnsi="Wingdings"/>
        <w:b w:val="0"/>
        <w:i w:val="0"/>
        <w:strike w:val="0"/>
        <w:dstrike w:val="0"/>
        <w:color w:val="000000"/>
        <w:sz w:val="20"/>
        <w:u w:val="none" w:color="000000"/>
        <w:vertAlign w:val="baseline"/>
      </w:rPr>
    </w:lvl>
    <w:lvl w:ilvl="6" w:tplc="982C5DBA">
      <w:start w:val="1"/>
      <w:numFmt w:val="bullet"/>
      <w:lvlText w:val="•"/>
      <w:lvlJc w:val="left"/>
      <w:pPr>
        <w:ind w:left="3480"/>
      </w:pPr>
      <w:rPr>
        <w:rFonts w:ascii="Wingdings" w:eastAsia="Times New Roman" w:hAnsi="Wingdings"/>
        <w:b w:val="0"/>
        <w:i w:val="0"/>
        <w:strike w:val="0"/>
        <w:dstrike w:val="0"/>
        <w:color w:val="000000"/>
        <w:sz w:val="20"/>
        <w:u w:val="none" w:color="000000"/>
        <w:vertAlign w:val="baseline"/>
      </w:rPr>
    </w:lvl>
    <w:lvl w:ilvl="7" w:tplc="1C6CCB80">
      <w:start w:val="1"/>
      <w:numFmt w:val="bullet"/>
      <w:lvlText w:val="o"/>
      <w:lvlJc w:val="left"/>
      <w:pPr>
        <w:ind w:left="4200"/>
      </w:pPr>
      <w:rPr>
        <w:rFonts w:ascii="Wingdings" w:eastAsia="Times New Roman" w:hAnsi="Wingdings"/>
        <w:b w:val="0"/>
        <w:i w:val="0"/>
        <w:strike w:val="0"/>
        <w:dstrike w:val="0"/>
        <w:color w:val="000000"/>
        <w:sz w:val="20"/>
        <w:u w:val="none" w:color="000000"/>
        <w:vertAlign w:val="baseline"/>
      </w:rPr>
    </w:lvl>
    <w:lvl w:ilvl="8" w:tplc="8FF4EADA">
      <w:start w:val="1"/>
      <w:numFmt w:val="bullet"/>
      <w:lvlText w:val="▪"/>
      <w:lvlJc w:val="left"/>
      <w:pPr>
        <w:ind w:left="4920"/>
      </w:pPr>
      <w:rPr>
        <w:rFonts w:ascii="Wingdings" w:eastAsia="Times New Roman" w:hAnsi="Wingdings"/>
        <w:b w:val="0"/>
        <w:i w:val="0"/>
        <w:strike w:val="0"/>
        <w:dstrike w:val="0"/>
        <w:color w:val="000000"/>
        <w:sz w:val="20"/>
        <w:u w:val="none" w:color="000000"/>
        <w:vertAlign w:val="baseline"/>
      </w:rPr>
    </w:lvl>
  </w:abstractNum>
  <w:abstractNum w:abstractNumId="14">
    <w:nsid w:val="79841176"/>
    <w:multiLevelType w:val="hybridMultilevel"/>
    <w:tmpl w:val="270EACE2"/>
    <w:lvl w:ilvl="0" w:tplc="CC3E084E">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vertAlign w:val="baseline"/>
      </w:rPr>
    </w:lvl>
    <w:lvl w:ilvl="1" w:tplc="DB341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FA62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199A7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1569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912F8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FB814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35BC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B781B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9"/>
  </w:num>
  <w:num w:numId="2">
    <w:abstractNumId w:val="3"/>
  </w:num>
  <w:num w:numId="3">
    <w:abstractNumId w:val="1"/>
  </w:num>
  <w:num w:numId="4">
    <w:abstractNumId w:val="2"/>
  </w:num>
  <w:num w:numId="5">
    <w:abstractNumId w:val="13"/>
  </w:num>
  <w:num w:numId="6">
    <w:abstractNumId w:val="0"/>
  </w:num>
  <w:num w:numId="7">
    <w:abstractNumId w:val="12"/>
  </w:num>
  <w:num w:numId="8">
    <w:abstractNumId w:val="7"/>
  </w:num>
  <w:num w:numId="9">
    <w:abstractNumId w:val="6"/>
  </w:num>
  <w:num w:numId="10">
    <w:abstractNumId w:val="11"/>
  </w:num>
  <w:num w:numId="11">
    <w:abstractNumId w:val="5"/>
  </w:num>
  <w:num w:numId="12">
    <w:abstractNumId w:val="14"/>
  </w:num>
  <w:num w:numId="13">
    <w:abstractNumId w:val="10"/>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460"/>
    <w:rsid w:val="00077134"/>
    <w:rsid w:val="000D2173"/>
    <w:rsid w:val="00174436"/>
    <w:rsid w:val="0022070D"/>
    <w:rsid w:val="0022477C"/>
    <w:rsid w:val="0023405F"/>
    <w:rsid w:val="002B359D"/>
    <w:rsid w:val="00320486"/>
    <w:rsid w:val="00401C25"/>
    <w:rsid w:val="005D2105"/>
    <w:rsid w:val="00632590"/>
    <w:rsid w:val="00663EAA"/>
    <w:rsid w:val="00706291"/>
    <w:rsid w:val="00763B7A"/>
    <w:rsid w:val="007D4381"/>
    <w:rsid w:val="007E6B28"/>
    <w:rsid w:val="007F45C1"/>
    <w:rsid w:val="008875FE"/>
    <w:rsid w:val="008E7B49"/>
    <w:rsid w:val="00963585"/>
    <w:rsid w:val="0099145E"/>
    <w:rsid w:val="009C5C88"/>
    <w:rsid w:val="00A20C4E"/>
    <w:rsid w:val="00A214E4"/>
    <w:rsid w:val="00AB6F9B"/>
    <w:rsid w:val="00B374E8"/>
    <w:rsid w:val="00B37E32"/>
    <w:rsid w:val="00B5047A"/>
    <w:rsid w:val="00B90460"/>
    <w:rsid w:val="00C471DC"/>
    <w:rsid w:val="00C57DC0"/>
    <w:rsid w:val="00D21639"/>
    <w:rsid w:val="00D62DC7"/>
    <w:rsid w:val="00D8565D"/>
    <w:rsid w:val="00E97E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E8"/>
    <w:pPr>
      <w:spacing w:after="11" w:line="269" w:lineRule="auto"/>
      <w:ind w:left="10" w:hanging="10"/>
      <w:jc w:val="both"/>
    </w:pPr>
    <w:rPr>
      <w:rFonts w:ascii="Times New Roman" w:hAnsi="Times New Roman"/>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B374E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iritual_culture.academic.ru/1765/%D0%9F%D1%80%D0%B8%D0%BD%D1%86%D0%B8%D0%BF_%D0%BA%D1%83%D0%BB%D1%8C%D1%82%D1%83%D1%80%D0%BE%D1%81%D0%BE%D0%BE%D0%B1%D1%80%D0%B0%D0%B7%D0%BD%D0%BE%D1%81%D1%82%D0%B8" TargetMode="External"/><Relationship Id="rId11" Type="http://schemas.openxmlformats.org/officeDocument/2006/relationships/theme" Target="theme/theme1.xml"/><Relationship Id="rId5" Type="http://schemas.openxmlformats.org/officeDocument/2006/relationships/hyperlink" Target="https://spiritual_culture.academic.ru/1765/%D0%9F%D1%80%D0%B8%D0%BD%D1%86%D0%B8%D0%BF_%D0%BA%D1%83%D0%BB%D1%8C%D1%82%D1%83%D1%80%D0%BE%D1%81%D0%BE%D0%BE%D0%B1%D1%80%D0%B0%D0%B7%D0%BD%D0%BE%D1%81%D1%82%D0%B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48</Pages>
  <Words>11906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ЖАРАДАТ</dc:creator>
  <cp:keywords/>
  <dc:description/>
  <cp:lastModifiedBy>SernoComp</cp:lastModifiedBy>
  <cp:revision>6</cp:revision>
  <cp:lastPrinted>2022-09-13T10:30:00Z</cp:lastPrinted>
  <dcterms:created xsi:type="dcterms:W3CDTF">2022-09-13T08:21:00Z</dcterms:created>
  <dcterms:modified xsi:type="dcterms:W3CDTF">2022-09-13T10:31:00Z</dcterms:modified>
</cp:coreProperties>
</file>